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E4B5" w14:textId="77777777" w:rsidR="006331A6" w:rsidRDefault="006331A6"/>
    <w:tbl>
      <w:tblPr>
        <w:tblW w:w="9763" w:type="dxa"/>
        <w:tblInd w:w="126" w:type="dxa"/>
        <w:tblBorders>
          <w:bottom w:val="double" w:sz="4" w:space="0" w:color="auto"/>
        </w:tblBorders>
        <w:tblLayout w:type="fixed"/>
        <w:tblLook w:val="04A0" w:firstRow="1" w:lastRow="0" w:firstColumn="1" w:lastColumn="0" w:noHBand="0" w:noVBand="1"/>
      </w:tblPr>
      <w:tblGrid>
        <w:gridCol w:w="1116"/>
        <w:gridCol w:w="8647"/>
      </w:tblGrid>
      <w:tr w:rsidR="009753A0" w:rsidRPr="00BE0655" w14:paraId="4C316156" w14:textId="77777777" w:rsidTr="006678B6">
        <w:trPr>
          <w:trHeight w:val="845"/>
        </w:trPr>
        <w:tc>
          <w:tcPr>
            <w:tcW w:w="1116" w:type="dxa"/>
            <w:tcBorders>
              <w:top w:val="nil"/>
              <w:left w:val="nil"/>
              <w:bottom w:val="double" w:sz="4" w:space="0" w:color="auto"/>
              <w:right w:val="nil"/>
            </w:tcBorders>
            <w:tcFitText/>
            <w:vAlign w:val="center"/>
            <w:hideMark/>
          </w:tcPr>
          <w:p w14:paraId="639AC893" w14:textId="77777777" w:rsidR="009753A0" w:rsidRPr="00BE0655" w:rsidRDefault="00FB3F28" w:rsidP="00DD30FD">
            <w:pPr>
              <w:ind w:left="-426" w:right="-613"/>
              <w:rPr>
                <w:rFonts w:ascii="Sanskrit Text" w:hAnsi="Sanskrit Text" w:cs="Sanskrit Text"/>
                <w:b/>
                <w:sz w:val="32"/>
              </w:rPr>
            </w:pPr>
            <w:bookmarkStart w:id="0" w:name="_Hlk116382490"/>
            <w:bookmarkEnd w:id="0"/>
            <w:r w:rsidRPr="00BE0655">
              <w:rPr>
                <w:rFonts w:ascii="Sanskrit Text" w:hAnsi="Sanskrit Text" w:cs="Sanskrit Text"/>
                <w:noProof/>
                <w:spacing w:val="1773"/>
                <w:lang w:val="en-IN" w:eastAsia="en-IN" w:bidi="hi-IN"/>
              </w:rPr>
              <w:drawing>
                <wp:anchor distT="0" distB="0" distL="114300" distR="114300" simplePos="0" relativeHeight="251657728" behindDoc="0" locked="0" layoutInCell="1" allowOverlap="1" wp14:anchorId="67F7EC8F" wp14:editId="7E604ED0">
                  <wp:simplePos x="0" y="0"/>
                  <wp:positionH relativeFrom="column">
                    <wp:posOffset>38735</wp:posOffset>
                  </wp:positionH>
                  <wp:positionV relativeFrom="paragraph">
                    <wp:posOffset>-3810</wp:posOffset>
                  </wp:positionV>
                  <wp:extent cx="786765" cy="450215"/>
                  <wp:effectExtent l="0" t="0" r="0" b="0"/>
                  <wp:wrapNone/>
                  <wp:docPr id="2" name="Picture 1" descr="Description: Description: Description: E:\Annual Accounts 2011-12\Satyamev Jayate Logo\200px-Emblem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E:\Annual Accounts 2011-12\Satyamev Jayate Logo\200px-Emblem_of_India.svg.png"/>
                          <pic:cNvPicPr>
                            <a:picLocks noChangeAspect="1" noChangeArrowheads="1"/>
                          </pic:cNvPicPr>
                        </pic:nvPicPr>
                        <pic:blipFill>
                          <a:blip r:embed="rId6" cstate="print"/>
                          <a:srcRect/>
                          <a:stretch>
                            <a:fillRect/>
                          </a:stretch>
                        </pic:blipFill>
                        <pic:spPr bwMode="auto">
                          <a:xfrm>
                            <a:off x="0" y="0"/>
                            <a:ext cx="786765" cy="450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16A1" w:rsidRPr="00BE0655">
              <w:rPr>
                <w:rFonts w:ascii="Sanskrit Text" w:hAnsi="Sanskrit Text" w:cs="Sanskrit Text"/>
                <w:b/>
                <w:spacing w:val="1773"/>
                <w:sz w:val="32"/>
              </w:rPr>
              <w:t>c</w:t>
            </w:r>
          </w:p>
        </w:tc>
        <w:tc>
          <w:tcPr>
            <w:tcW w:w="8647" w:type="dxa"/>
            <w:tcBorders>
              <w:top w:val="nil"/>
              <w:left w:val="nil"/>
              <w:bottom w:val="double" w:sz="4" w:space="0" w:color="auto"/>
              <w:right w:val="nil"/>
            </w:tcBorders>
            <w:vAlign w:val="center"/>
            <w:hideMark/>
          </w:tcPr>
          <w:p w14:paraId="440D8E30" w14:textId="5AF22E5E" w:rsidR="009753A0" w:rsidRPr="00BE0655" w:rsidRDefault="0004767E" w:rsidP="00DD30FD">
            <w:pPr>
              <w:ind w:left="-426" w:right="-613"/>
              <w:jc w:val="center"/>
              <w:rPr>
                <w:rFonts w:ascii="Sanskrit Text" w:hAnsi="Sanskrit Text" w:cs="Sanskrit Text"/>
                <w:bCs/>
                <w:sz w:val="28"/>
                <w:szCs w:val="28"/>
              </w:rPr>
            </w:pPr>
            <w:r w:rsidRPr="00BE0655">
              <w:rPr>
                <w:rFonts w:ascii="Sanskrit Text" w:hAnsi="Sanskrit Text" w:cs="Sanskrit Text"/>
                <w:bCs/>
                <w:sz w:val="28"/>
                <w:szCs w:val="28"/>
                <w:cs/>
                <w:lang w:val="en-IN" w:bidi="hi-IN"/>
              </w:rPr>
              <w:t>कार्यालय</w:t>
            </w:r>
            <w:r w:rsidRPr="00BE0655">
              <w:rPr>
                <w:rFonts w:ascii="Sanskrit Text" w:hAnsi="Sanskrit Text" w:cs="Sanskrit Text"/>
                <w:bCs/>
                <w:sz w:val="28"/>
                <w:szCs w:val="28"/>
                <w:lang w:val="en-IN" w:bidi="hi-IN"/>
              </w:rPr>
              <w:t xml:space="preserve">, </w:t>
            </w:r>
            <w:r w:rsidRPr="00BE0655">
              <w:rPr>
                <w:rFonts w:ascii="Sanskrit Text" w:hAnsi="Sanskrit Text" w:cs="Sanskrit Text"/>
                <w:bCs/>
                <w:sz w:val="28"/>
                <w:szCs w:val="28"/>
                <w:cs/>
                <w:lang w:val="en-IN" w:bidi="hi-IN"/>
              </w:rPr>
              <w:t>महालेखाकार</w:t>
            </w:r>
            <w:r w:rsidRPr="00BE0655">
              <w:rPr>
                <w:rFonts w:ascii="Sanskrit Text" w:hAnsi="Sanskrit Text" w:cs="Sanskrit Text"/>
                <w:bCs/>
                <w:sz w:val="28"/>
                <w:szCs w:val="28"/>
                <w:lang w:val="en-IN" w:bidi="hi-IN"/>
              </w:rPr>
              <w:t xml:space="preserve"> </w:t>
            </w:r>
            <w:r w:rsidR="00017CCF" w:rsidRPr="00BE0655">
              <w:rPr>
                <w:rFonts w:ascii="Sanskrit Text" w:hAnsi="Sanskrit Text" w:cs="Sanskrit Text"/>
                <w:bCs/>
                <w:sz w:val="28"/>
                <w:szCs w:val="28"/>
                <w:cs/>
                <w:lang w:val="en-IN" w:bidi="hi-IN"/>
              </w:rPr>
              <w:t>(लेखापरीक्षा</w:t>
            </w:r>
            <w:r w:rsidRPr="00BE0655">
              <w:rPr>
                <w:rFonts w:ascii="Sanskrit Text" w:hAnsi="Sanskrit Text" w:cs="Sanskrit Text"/>
                <w:bCs/>
                <w:sz w:val="28"/>
                <w:szCs w:val="28"/>
                <w:lang w:val="en-IN" w:bidi="hi-IN"/>
              </w:rPr>
              <w:t>-</w:t>
            </w:r>
            <w:r w:rsidRPr="00BE0655">
              <w:rPr>
                <w:rFonts w:ascii="Sanskrit Text" w:hAnsi="Sanskrit Text" w:cs="Sanskrit Text"/>
                <w:b/>
                <w:sz w:val="28"/>
                <w:szCs w:val="28"/>
                <w:lang w:val="en-IN" w:bidi="hi-IN"/>
              </w:rPr>
              <w:t>2</w:t>
            </w:r>
            <w:r w:rsidR="00017CCF" w:rsidRPr="00BE0655">
              <w:rPr>
                <w:rFonts w:ascii="Sanskrit Text" w:hAnsi="Sanskrit Text" w:cs="Sanskrit Text"/>
                <w:bCs/>
                <w:sz w:val="28"/>
                <w:szCs w:val="28"/>
                <w:cs/>
                <w:lang w:val="en-IN" w:bidi="hi-IN"/>
              </w:rPr>
              <w:t>),</w:t>
            </w:r>
            <w:r w:rsidRPr="00BE0655">
              <w:rPr>
                <w:rFonts w:ascii="Sanskrit Text" w:hAnsi="Sanskrit Text" w:cs="Sanskrit Text"/>
                <w:bCs/>
                <w:sz w:val="28"/>
                <w:szCs w:val="28"/>
                <w:cs/>
                <w:lang w:val="en-IN" w:bidi="hi-IN"/>
              </w:rPr>
              <w:t xml:space="preserve"> उत्तरप्रदेश, लखनऊ</w:t>
            </w:r>
          </w:p>
          <w:p w14:paraId="571498A9" w14:textId="18ED5F83" w:rsidR="009753A0" w:rsidRPr="00BE0655" w:rsidRDefault="009753A0" w:rsidP="0004767E">
            <w:pPr>
              <w:ind w:left="-426" w:right="-613"/>
              <w:jc w:val="center"/>
              <w:rPr>
                <w:rFonts w:ascii="Sanskrit Text" w:hAnsi="Sanskrit Text" w:cs="Sanskrit Text"/>
                <w:b/>
                <w:sz w:val="20"/>
                <w:szCs w:val="20"/>
              </w:rPr>
            </w:pPr>
            <w:r w:rsidRPr="00BE0655">
              <w:rPr>
                <w:rFonts w:ascii="Sanskrit Text" w:hAnsi="Sanskrit Text" w:cs="Sanskrit Text"/>
                <w:b/>
                <w:sz w:val="18"/>
                <w:szCs w:val="18"/>
              </w:rPr>
              <w:t>OFFICE OF THE</w:t>
            </w:r>
            <w:r w:rsidR="00EB2D18" w:rsidRPr="00BE0655">
              <w:rPr>
                <w:rFonts w:ascii="Sanskrit Text" w:hAnsi="Sanskrit Text" w:cs="Sanskrit Text"/>
                <w:b/>
                <w:sz w:val="18"/>
                <w:szCs w:val="18"/>
                <w:lang w:val="en-IN"/>
              </w:rPr>
              <w:t xml:space="preserve"> </w:t>
            </w:r>
            <w:r w:rsidRPr="00BE0655">
              <w:rPr>
                <w:rFonts w:ascii="Sanskrit Text" w:hAnsi="Sanskrit Text" w:cs="Sanskrit Text"/>
                <w:b/>
                <w:sz w:val="18"/>
                <w:szCs w:val="18"/>
              </w:rPr>
              <w:t>ACCOUNTANT GENERAL (</w:t>
            </w:r>
            <w:r w:rsidR="00514201" w:rsidRPr="00BE0655">
              <w:rPr>
                <w:rFonts w:ascii="Sanskrit Text" w:hAnsi="Sanskrit Text" w:cs="Sanskrit Text"/>
                <w:b/>
                <w:sz w:val="18"/>
                <w:szCs w:val="18"/>
              </w:rPr>
              <w:t>AUDIT</w:t>
            </w:r>
            <w:r w:rsidR="0004767E" w:rsidRPr="00BE0655">
              <w:rPr>
                <w:rFonts w:ascii="Sanskrit Text" w:hAnsi="Sanskrit Text" w:cs="Sanskrit Text"/>
                <w:b/>
                <w:sz w:val="18"/>
                <w:szCs w:val="18"/>
                <w:lang w:val="en-IN"/>
              </w:rPr>
              <w:t>-II</w:t>
            </w:r>
            <w:r w:rsidR="006678B6" w:rsidRPr="00BE0655">
              <w:rPr>
                <w:rFonts w:ascii="Sanskrit Text" w:hAnsi="Sanskrit Text" w:cs="Sanskrit Text"/>
                <w:b/>
                <w:sz w:val="18"/>
                <w:szCs w:val="18"/>
              </w:rPr>
              <w:t xml:space="preserve">), </w:t>
            </w:r>
            <w:r w:rsidR="0004767E" w:rsidRPr="00BE0655">
              <w:rPr>
                <w:rFonts w:ascii="Sanskrit Text" w:hAnsi="Sanskrit Text" w:cs="Sanskrit Text"/>
                <w:b/>
                <w:sz w:val="18"/>
                <w:szCs w:val="18"/>
              </w:rPr>
              <w:t>UP, Lucknow</w:t>
            </w:r>
          </w:p>
        </w:tc>
      </w:tr>
    </w:tbl>
    <w:p w14:paraId="1D700732" w14:textId="77777777" w:rsidR="009753A0" w:rsidRPr="00BE0655" w:rsidRDefault="009753A0" w:rsidP="00DD30FD">
      <w:pPr>
        <w:pStyle w:val="BodyText2"/>
        <w:ind w:left="-426" w:right="-613"/>
        <w:jc w:val="left"/>
        <w:rPr>
          <w:rFonts w:ascii="Sanskrit Text" w:hAnsi="Sanskrit Text" w:cs="Sanskrit Text"/>
          <w:b w:val="0"/>
          <w:sz w:val="8"/>
          <w:szCs w:val="8"/>
        </w:rPr>
      </w:pPr>
    </w:p>
    <w:p w14:paraId="6DD0D2AB" w14:textId="0B90C197" w:rsidR="00EA642C" w:rsidRPr="00BE0655" w:rsidRDefault="00C50579" w:rsidP="00FE1E7F">
      <w:pPr>
        <w:pStyle w:val="BodyText2"/>
        <w:ind w:left="-426" w:right="-613"/>
        <w:rPr>
          <w:rFonts w:ascii="Sanskrit Text" w:hAnsi="Sanskrit Text" w:cs="Sanskrit Text"/>
          <w:b w:val="0"/>
          <w:bCs/>
          <w:sz w:val="28"/>
          <w:szCs w:val="28"/>
          <w:u w:val="thick"/>
          <w:cs/>
          <w:lang w:bidi="hi-IN"/>
        </w:rPr>
      </w:pPr>
      <w:r w:rsidRPr="00BE0655">
        <w:rPr>
          <w:rFonts w:ascii="Sanskrit Text" w:hAnsi="Sanskrit Text" w:cs="Sanskrit Text"/>
          <w:b w:val="0"/>
          <w:bCs/>
          <w:sz w:val="28"/>
          <w:szCs w:val="28"/>
          <w:u w:val="thick"/>
          <w:cs/>
          <w:lang w:bidi="hi-IN"/>
        </w:rPr>
        <w:t>अनुभाग</w:t>
      </w:r>
      <w:r w:rsidR="00840BEE" w:rsidRPr="00BE0655">
        <w:rPr>
          <w:rFonts w:ascii="Sanskrit Text" w:hAnsi="Sanskrit Text" w:cs="Sanskrit Text"/>
          <w:b w:val="0"/>
          <w:bCs/>
          <w:sz w:val="28"/>
          <w:szCs w:val="28"/>
          <w:u w:val="thick"/>
          <w:cs/>
          <w:lang w:bidi="hi-IN"/>
        </w:rPr>
        <w:t xml:space="preserve"> का </w:t>
      </w:r>
      <w:r w:rsidR="00EA642C" w:rsidRPr="00BE0655">
        <w:rPr>
          <w:rFonts w:ascii="Sanskrit Text" w:hAnsi="Sanskrit Text" w:cs="Sanskrit Text"/>
          <w:b w:val="0"/>
          <w:bCs/>
          <w:sz w:val="28"/>
          <w:szCs w:val="28"/>
          <w:u w:val="thick"/>
          <w:cs/>
          <w:lang w:bidi="hi-IN"/>
        </w:rPr>
        <w:t xml:space="preserve">राजभाषा हिंदी के प्रगामी प्रयोग के संबंध में </w:t>
      </w:r>
      <w:r w:rsidR="00526789" w:rsidRPr="00BE0655">
        <w:rPr>
          <w:rFonts w:ascii="Sanskrit Text" w:hAnsi="Sanskrit Text" w:cs="Sanskrit Text"/>
          <w:b w:val="0"/>
          <w:bCs/>
          <w:sz w:val="28"/>
          <w:szCs w:val="28"/>
          <w:u w:val="thick"/>
          <w:cs/>
          <w:lang w:bidi="hi-IN"/>
        </w:rPr>
        <w:t>मासिक</w:t>
      </w:r>
      <w:r w:rsidR="00EA642C" w:rsidRPr="00BE0655">
        <w:rPr>
          <w:rFonts w:ascii="Sanskrit Text" w:hAnsi="Sanskrit Text" w:cs="Sanskrit Text"/>
          <w:b w:val="0"/>
          <w:bCs/>
          <w:sz w:val="28"/>
          <w:szCs w:val="28"/>
          <w:u w:val="thick"/>
          <w:cs/>
          <w:lang w:bidi="hi-IN"/>
        </w:rPr>
        <w:t xml:space="preserve"> प्रगति </w:t>
      </w:r>
      <w:r w:rsidR="00857915" w:rsidRPr="00BE0655">
        <w:rPr>
          <w:rFonts w:ascii="Sanskrit Text" w:hAnsi="Sanskrit Text" w:cs="Sanskrit Text"/>
          <w:b w:val="0"/>
          <w:bCs/>
          <w:sz w:val="28"/>
          <w:szCs w:val="28"/>
          <w:u w:val="thick"/>
          <w:cs/>
          <w:lang w:bidi="hi-IN"/>
        </w:rPr>
        <w:t>प्रतिवेदन</w:t>
      </w:r>
    </w:p>
    <w:p w14:paraId="7F2ECB3A" w14:textId="5A6E2C3A" w:rsidR="009375F8" w:rsidRPr="00BE0655" w:rsidRDefault="00526789" w:rsidP="00FE1E7F">
      <w:pPr>
        <w:pStyle w:val="BodyText2"/>
        <w:ind w:left="-426" w:right="-613"/>
        <w:rPr>
          <w:rFonts w:ascii="Sanskrit Text" w:hAnsi="Sanskrit Text" w:cs="Sanskrit Text"/>
          <w:sz w:val="20"/>
          <w:u w:val="single"/>
        </w:rPr>
      </w:pPr>
      <w:r w:rsidRPr="00BE0655">
        <w:rPr>
          <w:rFonts w:ascii="Sanskrit Text" w:hAnsi="Sanskrit Text" w:cs="Sanskrit Text"/>
          <w:sz w:val="20"/>
          <w:u w:val="single"/>
          <w:lang w:bidi="hi-IN"/>
        </w:rPr>
        <w:t>Monthly</w:t>
      </w:r>
      <w:r w:rsidR="009375F8" w:rsidRPr="00BE0655">
        <w:rPr>
          <w:rFonts w:ascii="Sanskrit Text" w:hAnsi="Sanskrit Text" w:cs="Sanskrit Text"/>
          <w:sz w:val="20"/>
          <w:u w:val="single"/>
        </w:rPr>
        <w:t xml:space="preserve"> Progress Report Regarding Progressive Use of Official Language Hindi</w:t>
      </w:r>
      <w:r w:rsidR="00A12CD7" w:rsidRPr="00BE0655">
        <w:rPr>
          <w:rFonts w:ascii="Sanskrit Text" w:hAnsi="Sanskrit Text" w:cs="Sanskrit Text"/>
          <w:sz w:val="20"/>
          <w:szCs w:val="18"/>
          <w:u w:val="single"/>
          <w:cs/>
          <w:lang w:bidi="hi-IN"/>
        </w:rPr>
        <w:t xml:space="preserve"> </w:t>
      </w:r>
      <w:r w:rsidR="00A12CD7" w:rsidRPr="00BE0655">
        <w:rPr>
          <w:rFonts w:ascii="Sanskrit Text" w:hAnsi="Sanskrit Text" w:cs="Sanskrit Text"/>
          <w:sz w:val="20"/>
          <w:szCs w:val="18"/>
          <w:u w:val="single"/>
          <w:lang w:bidi="hi-IN"/>
        </w:rPr>
        <w:t>of Section</w:t>
      </w:r>
    </w:p>
    <w:p w14:paraId="4137597F" w14:textId="13BC908D" w:rsidR="009375F8" w:rsidRPr="00BE0655" w:rsidRDefault="00685614" w:rsidP="00685614">
      <w:pPr>
        <w:pStyle w:val="BodyText2"/>
        <w:ind w:left="-426" w:right="-613"/>
        <w:rPr>
          <w:rFonts w:ascii="Sanskrit Text" w:hAnsi="Sanskrit Text" w:cs="Sanskrit Text"/>
          <w:sz w:val="22"/>
          <w:szCs w:val="22"/>
          <w:u w:val="thick"/>
          <w:lang w:bidi="hi-IN"/>
        </w:rPr>
      </w:pPr>
      <w:r w:rsidRPr="00BE0655">
        <w:rPr>
          <w:rFonts w:ascii="Sanskrit Text" w:hAnsi="Sanskrit Text" w:cs="Sanskrit Text"/>
          <w:sz w:val="22"/>
          <w:szCs w:val="22"/>
          <w:u w:val="thick"/>
          <w:lang w:bidi="hi-IN"/>
        </w:rPr>
        <w:t xml:space="preserve">                                                                                  </w:t>
      </w:r>
      <w:r w:rsidR="001C0535" w:rsidRPr="00BE0655">
        <w:rPr>
          <w:rFonts w:ascii="Sanskrit Text" w:hAnsi="Sanskrit Text" w:cs="Sanskrit Text"/>
          <w:sz w:val="22"/>
          <w:szCs w:val="22"/>
          <w:u w:val="thick"/>
          <w:cs/>
          <w:lang w:bidi="hi-IN"/>
        </w:rPr>
        <w:t xml:space="preserve"> </w:t>
      </w:r>
      <w:r w:rsidR="001C0535" w:rsidRPr="00E9537D">
        <w:rPr>
          <w:rFonts w:ascii="Sanskrit Text" w:hAnsi="Sanskrit Text" w:cs="Sanskrit Text"/>
          <w:b w:val="0"/>
          <w:bCs/>
          <w:sz w:val="22"/>
          <w:szCs w:val="22"/>
          <w:u w:val="thick"/>
          <w:cs/>
          <w:lang w:bidi="hi-IN"/>
        </w:rPr>
        <w:t xml:space="preserve">को समाप्त </w:t>
      </w:r>
      <w:r w:rsidR="00AD04FD" w:rsidRPr="00E9537D">
        <w:rPr>
          <w:rFonts w:ascii="Sanskrit Text" w:hAnsi="Sanskrit Text" w:cs="Sanskrit Text"/>
          <w:b w:val="0"/>
          <w:bCs/>
          <w:sz w:val="22"/>
          <w:szCs w:val="22"/>
          <w:u w:val="thick"/>
          <w:cs/>
          <w:lang w:val="en-IN" w:bidi="hi-IN"/>
        </w:rPr>
        <w:t>मासिक</w:t>
      </w:r>
      <w:r w:rsidR="00157C4F" w:rsidRPr="00E9537D">
        <w:rPr>
          <w:rFonts w:ascii="Sanskrit Text" w:hAnsi="Sanskrit Text" w:cs="Sanskrit Text"/>
          <w:b w:val="0"/>
          <w:bCs/>
          <w:sz w:val="22"/>
          <w:szCs w:val="22"/>
          <w:u w:val="thick"/>
          <w:cs/>
          <w:lang w:bidi="hi-IN"/>
        </w:rPr>
        <w:t>/</w:t>
      </w:r>
      <w:r w:rsidR="00AD04FD" w:rsidRPr="00BE0655">
        <w:rPr>
          <w:rFonts w:ascii="Sanskrit Text" w:hAnsi="Sanskrit Text" w:cs="Sanskrit Text"/>
          <w:sz w:val="22"/>
          <w:szCs w:val="22"/>
          <w:u w:val="thick"/>
          <w:cs/>
          <w:lang w:bidi="hi-IN"/>
        </w:rPr>
        <w:t xml:space="preserve"> </w:t>
      </w:r>
      <w:r w:rsidR="00AD04FD" w:rsidRPr="00BE0655">
        <w:rPr>
          <w:rFonts w:ascii="Sanskrit Text" w:hAnsi="Sanskrit Text" w:cs="Sanskrit Text"/>
          <w:sz w:val="22"/>
          <w:szCs w:val="22"/>
          <w:u w:val="thick"/>
          <w:lang w:bidi="hi-IN"/>
        </w:rPr>
        <w:t xml:space="preserve">Month </w:t>
      </w:r>
      <w:r w:rsidR="009375F8" w:rsidRPr="00BE0655">
        <w:rPr>
          <w:rFonts w:ascii="Sanskrit Text" w:hAnsi="Sanskrit Text" w:cs="Sanskrit Text"/>
          <w:sz w:val="22"/>
          <w:szCs w:val="22"/>
          <w:u w:val="thick"/>
          <w:lang w:bidi="hi-IN"/>
        </w:rPr>
        <w:t>end</w:t>
      </w:r>
      <w:r w:rsidR="00840BEE" w:rsidRPr="00BE0655">
        <w:rPr>
          <w:rFonts w:ascii="Sanskrit Text" w:hAnsi="Sanskrit Text" w:cs="Sanskrit Text"/>
          <w:sz w:val="22"/>
          <w:szCs w:val="22"/>
          <w:u w:val="thick"/>
          <w:lang w:bidi="hi-IN"/>
        </w:rPr>
        <w:t>ed</w:t>
      </w:r>
      <w:r w:rsidR="009375F8" w:rsidRPr="00BE0655">
        <w:rPr>
          <w:rFonts w:ascii="Sanskrit Text" w:hAnsi="Sanskrit Text" w:cs="Sanskrit Text"/>
          <w:sz w:val="22"/>
          <w:szCs w:val="22"/>
          <w:u w:val="thick"/>
          <w:lang w:bidi="hi-IN"/>
        </w:rPr>
        <w:t xml:space="preserve"> on</w:t>
      </w:r>
      <w:r w:rsidRPr="00BE0655">
        <w:rPr>
          <w:rFonts w:ascii="Sanskrit Text" w:hAnsi="Sanskrit Text" w:cs="Sanskrit Text"/>
          <w:sz w:val="22"/>
          <w:szCs w:val="22"/>
          <w:u w:val="thick"/>
          <w:lang w:bidi="hi-IN"/>
        </w:rPr>
        <w:t xml:space="preserve">  </w:t>
      </w:r>
      <w:r w:rsidR="00840BEE" w:rsidRPr="00BE0655">
        <w:rPr>
          <w:rFonts w:ascii="Sanskrit Text" w:hAnsi="Sanskrit Text" w:cs="Sanskrit Text"/>
          <w:sz w:val="22"/>
          <w:szCs w:val="22"/>
          <w:u w:val="thick"/>
          <w:lang w:bidi="hi-IN"/>
        </w:rPr>
        <w:t xml:space="preserve"> </w:t>
      </w:r>
      <w:r w:rsidR="00345C67" w:rsidRPr="00BE0655">
        <w:rPr>
          <w:rFonts w:ascii="Sanskrit Text" w:hAnsi="Sanskrit Text" w:cs="Sanskrit Text"/>
          <w:sz w:val="22"/>
          <w:szCs w:val="22"/>
          <w:u w:val="thick"/>
          <w:lang w:bidi="hi-IN"/>
        </w:rPr>
        <w:t xml:space="preserve">   </w:t>
      </w:r>
      <w:r w:rsidR="00312DF0" w:rsidRPr="00BE0655">
        <w:rPr>
          <w:rFonts w:ascii="Sanskrit Text" w:hAnsi="Sanskrit Text" w:cs="Sanskrit Text"/>
          <w:sz w:val="22"/>
          <w:szCs w:val="22"/>
          <w:u w:val="thick"/>
          <w:cs/>
          <w:lang w:bidi="hi-IN"/>
        </w:rPr>
        <w:t xml:space="preserve"> </w:t>
      </w:r>
    </w:p>
    <w:p w14:paraId="73A9388C" w14:textId="77777777" w:rsidR="00CE47E4" w:rsidRDefault="00CE47E4" w:rsidP="00FE1E7F">
      <w:pPr>
        <w:tabs>
          <w:tab w:val="left" w:pos="540"/>
        </w:tabs>
        <w:ind w:left="-426" w:right="-613"/>
        <w:jc w:val="both"/>
        <w:rPr>
          <w:rFonts w:ascii="Sanskrit Text" w:hAnsi="Sanskrit Text" w:cs="Sanskrit Text"/>
          <w:bCs/>
          <w:sz w:val="20"/>
          <w:szCs w:val="20"/>
          <w:lang w:bidi="hi-IN"/>
        </w:rPr>
      </w:pPr>
    </w:p>
    <w:p w14:paraId="0371267F" w14:textId="7A561125" w:rsidR="000D7E91" w:rsidRPr="00BE0655" w:rsidRDefault="000D7E91" w:rsidP="00FE1E7F">
      <w:pPr>
        <w:tabs>
          <w:tab w:val="left" w:pos="540"/>
        </w:tabs>
        <w:ind w:left="-426" w:right="-613"/>
        <w:jc w:val="both"/>
        <w:rPr>
          <w:rFonts w:ascii="Sanskrit Text" w:hAnsi="Sanskrit Text" w:cs="Sanskrit Text"/>
          <w:bCs/>
          <w:sz w:val="20"/>
          <w:szCs w:val="20"/>
          <w:lang w:bidi="hi-IN"/>
        </w:rPr>
      </w:pPr>
      <w:r w:rsidRPr="00BE0655">
        <w:rPr>
          <w:rFonts w:ascii="Sanskrit Text" w:hAnsi="Sanskrit Text" w:cs="Sanskrit Text"/>
          <w:bCs/>
          <w:sz w:val="20"/>
          <w:szCs w:val="20"/>
          <w:cs/>
          <w:lang w:bidi="hi-IN"/>
        </w:rPr>
        <w:t>अनुभाग/शाखा का नाम</w:t>
      </w:r>
      <w:r w:rsidR="003618A5" w:rsidRPr="00BE0655">
        <w:rPr>
          <w:rFonts w:ascii="Sanskrit Text" w:hAnsi="Sanskrit Text" w:cs="Sanskrit Text"/>
          <w:bCs/>
          <w:sz w:val="20"/>
          <w:szCs w:val="20"/>
          <w:cs/>
          <w:lang w:bidi="hi-IN"/>
        </w:rPr>
        <w:t>/</w:t>
      </w:r>
      <w:r w:rsidR="00E9537D">
        <w:rPr>
          <w:rFonts w:ascii="Sanskrit Text" w:hAnsi="Sanskrit Text" w:cs="Sanskrit Text"/>
          <w:bCs/>
          <w:sz w:val="20"/>
          <w:szCs w:val="20"/>
          <w:lang w:bidi="hi-IN"/>
        </w:rPr>
        <w:t xml:space="preserve"> </w:t>
      </w:r>
      <w:r w:rsidR="003618A5" w:rsidRPr="00BE0655">
        <w:rPr>
          <w:rFonts w:ascii="Sanskrit Text" w:hAnsi="Sanskrit Text" w:cs="Sanskrit Text"/>
          <w:bCs/>
          <w:sz w:val="20"/>
          <w:szCs w:val="20"/>
        </w:rPr>
        <w:t>Name of Section/Branch</w:t>
      </w:r>
      <w:r w:rsidRPr="00BE0655">
        <w:rPr>
          <w:rFonts w:ascii="Sanskrit Text" w:hAnsi="Sanskrit Text" w:cs="Sanskrit Text"/>
          <w:bCs/>
          <w:sz w:val="20"/>
          <w:szCs w:val="20"/>
        </w:rPr>
        <w:t>:-</w:t>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Cs/>
          <w:sz w:val="20"/>
          <w:szCs w:val="20"/>
          <w:u w:val="single"/>
        </w:rPr>
        <w:softHyphen/>
      </w:r>
      <w:r w:rsidRPr="00BE0655">
        <w:rPr>
          <w:rFonts w:ascii="Sanskrit Text" w:hAnsi="Sanskrit Text" w:cs="Sanskrit Text"/>
          <w:b/>
          <w:sz w:val="20"/>
          <w:szCs w:val="20"/>
          <w:u w:val="single"/>
        </w:rPr>
        <w:t>________________________</w:t>
      </w:r>
      <w:r w:rsidR="00E41D5D" w:rsidRPr="00BE0655">
        <w:rPr>
          <w:rFonts w:ascii="Sanskrit Text" w:hAnsi="Sanskrit Text" w:cs="Sanskrit Text"/>
          <w:b/>
          <w:sz w:val="20"/>
          <w:szCs w:val="20"/>
          <w:u w:val="single"/>
        </w:rPr>
        <w:t>_____</w:t>
      </w:r>
      <w:r w:rsidRPr="00BE0655">
        <w:rPr>
          <w:rFonts w:ascii="Sanskrit Text" w:hAnsi="Sanskrit Text" w:cs="Sanskrit Text"/>
          <w:bCs/>
          <w:sz w:val="20"/>
          <w:szCs w:val="20"/>
          <w:u w:val="single"/>
        </w:rPr>
        <w:t xml:space="preserve">  </w:t>
      </w:r>
    </w:p>
    <w:p w14:paraId="26DE82F2" w14:textId="77777777" w:rsidR="003618A5" w:rsidRPr="00BE0655" w:rsidRDefault="003618A5" w:rsidP="00FE1E7F">
      <w:pPr>
        <w:tabs>
          <w:tab w:val="left" w:pos="540"/>
        </w:tabs>
        <w:ind w:left="-426" w:right="-613" w:hanging="720"/>
        <w:jc w:val="both"/>
        <w:rPr>
          <w:rFonts w:ascii="Sanskrit Text" w:hAnsi="Sanskrit Text" w:cs="Sanskrit Text"/>
          <w:b/>
          <w:sz w:val="20"/>
          <w:szCs w:val="20"/>
          <w:lang w:bidi="hi-IN"/>
        </w:rPr>
      </w:pPr>
    </w:p>
    <w:p w14:paraId="41524938" w14:textId="2E06C4DF" w:rsidR="00D32646" w:rsidRPr="00BE0655" w:rsidRDefault="00D32646" w:rsidP="00FE1E7F">
      <w:pPr>
        <w:tabs>
          <w:tab w:val="left" w:pos="540"/>
        </w:tabs>
        <w:ind w:left="-426" w:right="-613"/>
        <w:jc w:val="both"/>
        <w:rPr>
          <w:rFonts w:ascii="Sanskrit Text" w:hAnsi="Sanskrit Text" w:cs="Sanskrit Text"/>
          <w:bCs/>
          <w:sz w:val="20"/>
          <w:szCs w:val="20"/>
          <w:cs/>
          <w:lang w:val="en-IN" w:bidi="hi-IN"/>
        </w:rPr>
      </w:pPr>
      <w:r w:rsidRPr="00BE0655">
        <w:rPr>
          <w:rFonts w:ascii="Sanskrit Text" w:hAnsi="Sanskrit Text" w:cs="Sanskrit Text"/>
          <w:bCs/>
          <w:sz w:val="20"/>
          <w:szCs w:val="20"/>
          <w:cs/>
          <w:lang w:bidi="hi-IN"/>
        </w:rPr>
        <w:t>1. राजभाषा अधिनियम</w:t>
      </w:r>
      <w:r w:rsidR="00534FF5" w:rsidRPr="00BE0655">
        <w:rPr>
          <w:rFonts w:ascii="Sanskrit Text" w:hAnsi="Sanskrit Text" w:cs="Sanskrit Text"/>
          <w:bCs/>
          <w:sz w:val="20"/>
          <w:szCs w:val="20"/>
          <w:lang w:bidi="hi-IN"/>
        </w:rPr>
        <w:t xml:space="preserve"> (</w:t>
      </w:r>
      <w:r w:rsidR="00534FF5" w:rsidRPr="00BE0655">
        <w:rPr>
          <w:rFonts w:ascii="Sanskrit Text" w:hAnsi="Sanskrit Text" w:cs="Sanskrit Text"/>
          <w:bCs/>
          <w:sz w:val="20"/>
          <w:szCs w:val="20"/>
          <w:cs/>
          <w:lang w:val="en-IN" w:bidi="hi-IN"/>
        </w:rPr>
        <w:t>यथासंशोधित, 1967</w:t>
      </w:r>
      <w:r w:rsidR="00534FF5" w:rsidRPr="00BE0655">
        <w:rPr>
          <w:rFonts w:ascii="Sanskrit Text" w:hAnsi="Sanskrit Text" w:cs="Sanskrit Text"/>
          <w:bCs/>
          <w:sz w:val="20"/>
          <w:szCs w:val="20"/>
          <w:lang w:bidi="hi-IN"/>
        </w:rPr>
        <w:t>)</w:t>
      </w:r>
      <w:r w:rsidRPr="00BE0655">
        <w:rPr>
          <w:rFonts w:ascii="Sanskrit Text" w:hAnsi="Sanskrit Text" w:cs="Sanskrit Text"/>
          <w:bCs/>
          <w:sz w:val="20"/>
          <w:szCs w:val="20"/>
          <w:cs/>
          <w:lang w:bidi="hi-IN"/>
        </w:rPr>
        <w:t xml:space="preserve">, 1963 की धारा 3(3) के अंतर्गत जारी </w:t>
      </w:r>
      <w:r w:rsidR="0018409F" w:rsidRPr="00BE0655">
        <w:rPr>
          <w:rFonts w:ascii="Sanskrit Text" w:hAnsi="Sanskrit Text" w:cs="Sanskrit Text"/>
          <w:bCs/>
          <w:sz w:val="20"/>
          <w:szCs w:val="20"/>
          <w:cs/>
          <w:lang w:bidi="hi-IN"/>
        </w:rPr>
        <w:t>सामान्य आदेश</w:t>
      </w:r>
      <w:r w:rsidR="00FE1E7F" w:rsidRPr="00BE0655">
        <w:rPr>
          <w:rFonts w:ascii="Sanskrit Text" w:hAnsi="Sanskrit Text" w:cs="Sanskrit Text"/>
          <w:bCs/>
          <w:sz w:val="20"/>
          <w:szCs w:val="20"/>
          <w:lang w:val="en-IN" w:bidi="hi-IN"/>
        </w:rPr>
        <w:t xml:space="preserve">, </w:t>
      </w:r>
      <w:r w:rsidR="00FE1E7F" w:rsidRPr="00BE0655">
        <w:rPr>
          <w:rFonts w:ascii="Sanskrit Text" w:hAnsi="Sanskrit Text" w:cs="Sanskrit Text"/>
          <w:bCs/>
          <w:sz w:val="20"/>
          <w:szCs w:val="20"/>
          <w:cs/>
          <w:lang w:val="en-IN" w:bidi="hi-IN"/>
        </w:rPr>
        <w:t>निविदा</w:t>
      </w:r>
      <w:r w:rsidR="00FE1E7F" w:rsidRPr="00BE0655">
        <w:rPr>
          <w:rFonts w:ascii="Sanskrit Text" w:hAnsi="Sanskrit Text" w:cs="Sanskrit Text"/>
          <w:bCs/>
          <w:sz w:val="20"/>
          <w:szCs w:val="20"/>
          <w:lang w:val="en-IN" w:bidi="hi-IN"/>
        </w:rPr>
        <w:t xml:space="preserve"> </w:t>
      </w:r>
      <w:r w:rsidR="00FE1E7F" w:rsidRPr="00BE0655">
        <w:rPr>
          <w:rFonts w:ascii="Sanskrit Text" w:hAnsi="Sanskrit Text" w:cs="Sanskrit Text"/>
          <w:bCs/>
          <w:sz w:val="20"/>
          <w:szCs w:val="20"/>
          <w:cs/>
          <w:lang w:val="en-IN" w:bidi="hi-IN"/>
        </w:rPr>
        <w:t>व अन्य कागजात</w:t>
      </w:r>
      <w:r w:rsidR="008F762D" w:rsidRPr="00BE0655">
        <w:rPr>
          <w:rFonts w:ascii="Sanskrit Text" w:hAnsi="Sanskrit Text" w:cs="Sanskrit Text"/>
          <w:bCs/>
          <w:sz w:val="20"/>
          <w:szCs w:val="20"/>
          <w:cs/>
          <w:lang w:val="en-IN" w:bidi="hi-IN"/>
        </w:rPr>
        <w:t>ः</w:t>
      </w:r>
      <w:r w:rsidR="00FE1E7F" w:rsidRPr="00BE0655">
        <w:rPr>
          <w:rFonts w:ascii="Sanskrit Text" w:hAnsi="Sanskrit Text" w:cs="Sanskrit Text"/>
          <w:bCs/>
          <w:sz w:val="20"/>
          <w:szCs w:val="20"/>
          <w:cs/>
          <w:lang w:val="en-IN" w:bidi="hi-IN"/>
        </w:rPr>
        <w:t xml:space="preserve"> </w:t>
      </w:r>
    </w:p>
    <w:p w14:paraId="0CCFB1E1" w14:textId="548D4827" w:rsidR="009375F8" w:rsidRPr="00BE0655" w:rsidRDefault="0018409F" w:rsidP="00FE1E7F">
      <w:pPr>
        <w:tabs>
          <w:tab w:val="left" w:pos="540"/>
        </w:tabs>
        <w:ind w:left="-426" w:right="-613"/>
        <w:jc w:val="both"/>
        <w:rPr>
          <w:rFonts w:ascii="Sanskrit Text" w:hAnsi="Sanskrit Text" w:cs="Sanskrit Text"/>
          <w:bCs/>
          <w:sz w:val="20"/>
          <w:szCs w:val="20"/>
        </w:rPr>
      </w:pPr>
      <w:r w:rsidRPr="00BE0655">
        <w:rPr>
          <w:rFonts w:ascii="Sanskrit Text" w:hAnsi="Sanskrit Text" w:cs="Sanskrit Text"/>
          <w:bCs/>
          <w:sz w:val="20"/>
          <w:szCs w:val="20"/>
        </w:rPr>
        <w:t>General Orders</w:t>
      </w:r>
      <w:r w:rsidR="00FE1E7F" w:rsidRPr="00BE0655">
        <w:rPr>
          <w:rFonts w:ascii="Sanskrit Text" w:hAnsi="Sanskrit Text" w:cs="Sanskrit Text"/>
          <w:bCs/>
          <w:sz w:val="20"/>
          <w:szCs w:val="20"/>
          <w:cs/>
          <w:lang w:bidi="hi-IN"/>
        </w:rPr>
        <w:t xml:space="preserve">, </w:t>
      </w:r>
      <w:r w:rsidR="00FE1E7F" w:rsidRPr="00BE0655">
        <w:rPr>
          <w:rFonts w:ascii="Sanskrit Text" w:hAnsi="Sanskrit Text" w:cs="Sanskrit Text"/>
          <w:bCs/>
          <w:sz w:val="20"/>
          <w:szCs w:val="20"/>
          <w:lang w:bidi="hi-IN"/>
        </w:rPr>
        <w:t>Tenders and other documents</w:t>
      </w:r>
      <w:r w:rsidR="009375F8" w:rsidRPr="00BE0655">
        <w:rPr>
          <w:rFonts w:ascii="Sanskrit Text" w:hAnsi="Sanskrit Text" w:cs="Sanskrit Text"/>
          <w:bCs/>
          <w:sz w:val="20"/>
          <w:szCs w:val="20"/>
        </w:rPr>
        <w:t xml:space="preserve"> issued under </w:t>
      </w:r>
      <w:r w:rsidR="00727289" w:rsidRPr="00BE0655">
        <w:rPr>
          <w:rFonts w:ascii="Sanskrit Text" w:hAnsi="Sanskrit Text" w:cs="Sanskrit Text"/>
          <w:bCs/>
          <w:sz w:val="20"/>
          <w:szCs w:val="20"/>
        </w:rPr>
        <w:t>S</w:t>
      </w:r>
      <w:r w:rsidR="009375F8" w:rsidRPr="00BE0655">
        <w:rPr>
          <w:rFonts w:ascii="Sanskrit Text" w:hAnsi="Sanskrit Text" w:cs="Sanskrit Text"/>
          <w:bCs/>
          <w:sz w:val="20"/>
          <w:szCs w:val="20"/>
        </w:rPr>
        <w:t>ection 3(3) of Official Language</w:t>
      </w:r>
      <w:r w:rsidR="009375F8" w:rsidRPr="00BE0655">
        <w:rPr>
          <w:rFonts w:ascii="Sanskrit Text" w:hAnsi="Sanskrit Text" w:cs="Sanskrit Text"/>
          <w:bCs/>
          <w:sz w:val="20"/>
          <w:szCs w:val="20"/>
          <w:lang w:bidi="hi-IN"/>
        </w:rPr>
        <w:t>s</w:t>
      </w:r>
      <w:r w:rsidR="009375F8" w:rsidRPr="00BE0655">
        <w:rPr>
          <w:rFonts w:ascii="Sanskrit Text" w:hAnsi="Sanskrit Text" w:cs="Sanskrit Text"/>
          <w:bCs/>
          <w:sz w:val="20"/>
          <w:szCs w:val="20"/>
        </w:rPr>
        <w:t xml:space="preserve"> Act, 1963</w:t>
      </w:r>
      <w:r w:rsidR="001A4DFA" w:rsidRPr="00BE0655">
        <w:rPr>
          <w:rFonts w:ascii="Sanskrit Text" w:hAnsi="Sanskrit Text" w:cs="Sanskrit Text"/>
          <w:bCs/>
          <w:sz w:val="20"/>
          <w:szCs w:val="20"/>
        </w:rPr>
        <w:t xml:space="preserve"> (</w:t>
      </w:r>
      <w:r w:rsidR="00FD7E91" w:rsidRPr="00BE0655">
        <w:rPr>
          <w:rFonts w:ascii="Sanskrit Text" w:hAnsi="Sanskrit Text" w:cs="Sanskrit Text"/>
          <w:bCs/>
          <w:sz w:val="20"/>
          <w:szCs w:val="20"/>
        </w:rPr>
        <w:t>A</w:t>
      </w:r>
      <w:r w:rsidR="001A4DFA" w:rsidRPr="00BE0655">
        <w:rPr>
          <w:rFonts w:ascii="Sanskrit Text" w:hAnsi="Sanskrit Text" w:cs="Sanskrit Text"/>
          <w:bCs/>
          <w:sz w:val="20"/>
          <w:szCs w:val="20"/>
        </w:rPr>
        <w:t xml:space="preserve">s amended </w:t>
      </w:r>
      <w:r w:rsidR="0084710C" w:rsidRPr="00BE0655">
        <w:rPr>
          <w:rFonts w:ascii="Sanskrit Text" w:hAnsi="Sanskrit Text" w:cs="Sanskrit Text"/>
          <w:bCs/>
          <w:sz w:val="20"/>
          <w:szCs w:val="20"/>
        </w:rPr>
        <w:t>1967)</w:t>
      </w:r>
      <w:r w:rsidR="009375F8" w:rsidRPr="00BE0655">
        <w:rPr>
          <w:rFonts w:ascii="Sanskrit Text" w:hAnsi="Sanskrit Text" w:cs="Sanskrit Text"/>
          <w:bCs/>
          <w:sz w:val="20"/>
          <w:szCs w:val="20"/>
        </w:rPr>
        <w:t xml:space="preserve"> </w:t>
      </w:r>
    </w:p>
    <w:p w14:paraId="16E7B1A0" w14:textId="5515D65E" w:rsidR="00EF5DC0" w:rsidRPr="00BE0655" w:rsidRDefault="00935017" w:rsidP="00FE1E7F">
      <w:pPr>
        <w:tabs>
          <w:tab w:val="left" w:pos="540"/>
        </w:tabs>
        <w:ind w:left="-426" w:right="-613"/>
        <w:jc w:val="both"/>
        <w:rPr>
          <w:rFonts w:ascii="Sanskrit Text" w:hAnsi="Sanskrit Text" w:cs="Sanskrit Text"/>
          <w:sz w:val="20"/>
          <w:szCs w:val="20"/>
          <w:lang w:bidi="hi-IN"/>
        </w:rPr>
      </w:pPr>
      <w:r w:rsidRPr="00BE0655">
        <w:rPr>
          <w:rFonts w:ascii="Sanskrit Text" w:hAnsi="Sanskrit Text" w:cs="Sanskrit Text"/>
          <w:sz w:val="20"/>
          <w:szCs w:val="20"/>
          <w:cs/>
          <w:lang w:bidi="hi-IN"/>
        </w:rPr>
        <w:t>(ए) जारी दस्तावेजों की कुल संख्या</w:t>
      </w:r>
      <w:r w:rsidR="00D17BA0" w:rsidRPr="00BE0655">
        <w:rPr>
          <w:rFonts w:ascii="Sanskrit Text" w:hAnsi="Sanskrit Text" w:cs="Sanskrit Text"/>
          <w:sz w:val="20"/>
          <w:szCs w:val="20"/>
          <w:cs/>
          <w:lang w:bidi="hi-IN"/>
        </w:rPr>
        <w:t>/</w:t>
      </w:r>
      <w:r w:rsidR="00AE1C0F" w:rsidRPr="00BE0655">
        <w:rPr>
          <w:rFonts w:ascii="Sanskrit Text" w:hAnsi="Sanskrit Text" w:cs="Sanskrit Text"/>
          <w:sz w:val="20"/>
          <w:szCs w:val="20"/>
          <w:lang w:bidi="hi-IN"/>
        </w:rPr>
        <w:t xml:space="preserve"> </w:t>
      </w:r>
      <w:r w:rsidR="00D17BA0" w:rsidRPr="00BE0655">
        <w:rPr>
          <w:rFonts w:ascii="Sanskrit Text" w:hAnsi="Sanskrit Text" w:cs="Sanskrit Text"/>
          <w:sz w:val="20"/>
          <w:szCs w:val="20"/>
        </w:rPr>
        <w:t>Total no. of documents issued</w:t>
      </w:r>
      <w:r w:rsidR="00E652E1" w:rsidRPr="00BE0655">
        <w:rPr>
          <w:rFonts w:ascii="Sanskrit Text" w:hAnsi="Sanskrit Text" w:cs="Sanskrit Text"/>
          <w:sz w:val="20"/>
          <w:szCs w:val="20"/>
        </w:rPr>
        <w:t>________________________</w:t>
      </w:r>
      <w:r w:rsidR="00B70372" w:rsidRPr="00BE0655">
        <w:rPr>
          <w:rFonts w:ascii="Sanskrit Text" w:hAnsi="Sanskrit Text" w:cs="Sanskrit Text"/>
          <w:sz w:val="20"/>
          <w:szCs w:val="20"/>
        </w:rPr>
        <w:t>________________________</w:t>
      </w:r>
      <w:r w:rsidR="005D207A">
        <w:rPr>
          <w:rFonts w:ascii="Sanskrit Text" w:hAnsi="Sanskrit Text" w:cs="Sanskrit Text"/>
          <w:sz w:val="20"/>
          <w:szCs w:val="20"/>
        </w:rPr>
        <w:t>_</w:t>
      </w:r>
    </w:p>
    <w:p w14:paraId="7B83745B" w14:textId="4874A8A0" w:rsidR="001A4DFA" w:rsidRPr="00BE0655" w:rsidRDefault="00DD4295" w:rsidP="006663A6">
      <w:pPr>
        <w:tabs>
          <w:tab w:val="left" w:pos="540"/>
        </w:tabs>
        <w:ind w:left="-426" w:right="-613"/>
        <w:rPr>
          <w:rFonts w:ascii="Sanskrit Text" w:hAnsi="Sanskrit Text" w:cs="Sanskrit Text"/>
          <w:sz w:val="20"/>
          <w:szCs w:val="20"/>
          <w:lang w:bidi="hi-IN"/>
        </w:rPr>
      </w:pPr>
      <w:r w:rsidRPr="00BE0655">
        <w:rPr>
          <w:rFonts w:ascii="Sanskrit Text" w:hAnsi="Sanskrit Text" w:cs="Sanskrit Text"/>
          <w:sz w:val="20"/>
          <w:szCs w:val="20"/>
          <w:cs/>
          <w:lang w:bidi="hi-IN"/>
        </w:rPr>
        <w:t>(बी)</w:t>
      </w:r>
      <w:r w:rsidR="001A4DFA" w:rsidRPr="00BE0655">
        <w:rPr>
          <w:rFonts w:ascii="Sanskrit Text" w:hAnsi="Sanskrit Text" w:cs="Sanskrit Text"/>
          <w:sz w:val="20"/>
          <w:szCs w:val="20"/>
          <w:cs/>
          <w:lang w:bidi="hi-IN"/>
        </w:rPr>
        <w:t xml:space="preserve">द्विभाषी रूप में जारी किए गए कुल कागजात/ </w:t>
      </w:r>
      <w:r w:rsidR="001A4DFA" w:rsidRPr="00BE0655">
        <w:rPr>
          <w:rFonts w:ascii="Sanskrit Text" w:hAnsi="Sanskrit Text" w:cs="Sanskrit Text"/>
          <w:sz w:val="20"/>
          <w:szCs w:val="20"/>
          <w:lang w:bidi="hi-IN"/>
        </w:rPr>
        <w:t>Documents issued in bilingual ______________</w:t>
      </w:r>
      <w:r w:rsidR="00B70372" w:rsidRPr="00BE0655">
        <w:rPr>
          <w:rFonts w:ascii="Sanskrit Text" w:hAnsi="Sanskrit Text" w:cs="Sanskrit Text"/>
          <w:sz w:val="20"/>
          <w:szCs w:val="20"/>
          <w:lang w:bidi="hi-IN"/>
        </w:rPr>
        <w:t>__________________________</w:t>
      </w:r>
      <w:r w:rsidR="001A4DFA" w:rsidRPr="00BE0655">
        <w:rPr>
          <w:rFonts w:ascii="Sanskrit Text" w:hAnsi="Sanskrit Text" w:cs="Sanskrit Text"/>
          <w:sz w:val="20"/>
          <w:szCs w:val="20"/>
          <w:cs/>
          <w:lang w:bidi="hi-IN"/>
        </w:rPr>
        <w:t xml:space="preserve"> </w:t>
      </w:r>
    </w:p>
    <w:p w14:paraId="5195F308" w14:textId="5B6537AD" w:rsidR="006678B6" w:rsidRPr="00BE0655" w:rsidRDefault="001A4DFA" w:rsidP="006663A6">
      <w:pPr>
        <w:tabs>
          <w:tab w:val="left" w:pos="540"/>
        </w:tabs>
        <w:ind w:left="-426" w:right="-613"/>
        <w:rPr>
          <w:rFonts w:ascii="Sanskrit Text" w:hAnsi="Sanskrit Text" w:cs="Sanskrit Text"/>
          <w:sz w:val="20"/>
          <w:szCs w:val="20"/>
          <w:lang w:val="en-IN"/>
        </w:rPr>
      </w:pPr>
      <w:r w:rsidRPr="00BE0655">
        <w:rPr>
          <w:rFonts w:ascii="Sanskrit Text" w:hAnsi="Sanskrit Text" w:cs="Sanskrit Text"/>
          <w:sz w:val="20"/>
          <w:szCs w:val="20"/>
          <w:lang w:bidi="hi-IN"/>
        </w:rPr>
        <w:t>(</w:t>
      </w:r>
      <w:r w:rsidRPr="00BE0655">
        <w:rPr>
          <w:rFonts w:ascii="Sanskrit Text" w:hAnsi="Sanskrit Text" w:cs="Sanskrit Text"/>
          <w:sz w:val="20"/>
          <w:szCs w:val="20"/>
          <w:cs/>
          <w:lang w:val="en-IN" w:bidi="hi-IN"/>
        </w:rPr>
        <w:t>सी</w:t>
      </w:r>
      <w:r w:rsidRPr="00BE0655">
        <w:rPr>
          <w:rFonts w:ascii="Sanskrit Text" w:hAnsi="Sanskrit Text" w:cs="Sanskrit Text"/>
          <w:sz w:val="20"/>
          <w:szCs w:val="20"/>
          <w:lang w:bidi="hi-IN"/>
        </w:rPr>
        <w:t xml:space="preserve">) </w:t>
      </w:r>
      <w:r w:rsidR="00DD4295" w:rsidRPr="00BE0655">
        <w:rPr>
          <w:rFonts w:ascii="Sanskrit Text" w:hAnsi="Sanskrit Text" w:cs="Sanskrit Text"/>
          <w:sz w:val="20"/>
          <w:szCs w:val="20"/>
          <w:cs/>
          <w:lang w:bidi="hi-IN"/>
        </w:rPr>
        <w:t>केवल अंग्रेजी में जारी दस्तावेजों की संख्या</w:t>
      </w:r>
      <w:r w:rsidR="00AE7C75" w:rsidRPr="00BE0655">
        <w:rPr>
          <w:rFonts w:ascii="Sanskrit Text" w:hAnsi="Sanskrit Text" w:cs="Sanskrit Text"/>
          <w:sz w:val="20"/>
          <w:szCs w:val="20"/>
          <w:cs/>
          <w:lang w:bidi="hi-IN"/>
        </w:rPr>
        <w:t>/</w:t>
      </w:r>
      <w:r w:rsidR="00AE1C0F" w:rsidRPr="00BE0655">
        <w:rPr>
          <w:rFonts w:ascii="Sanskrit Text" w:hAnsi="Sanskrit Text" w:cs="Sanskrit Text"/>
          <w:sz w:val="20"/>
          <w:szCs w:val="20"/>
          <w:lang w:bidi="hi-IN"/>
        </w:rPr>
        <w:t xml:space="preserve"> </w:t>
      </w:r>
      <w:r w:rsidR="00AE7C75" w:rsidRPr="00BE0655">
        <w:rPr>
          <w:rFonts w:ascii="Sanskrit Text" w:hAnsi="Sanskrit Text" w:cs="Sanskrit Text"/>
          <w:sz w:val="20"/>
          <w:szCs w:val="20"/>
        </w:rPr>
        <w:t xml:space="preserve">No. of documents issued only in </w:t>
      </w:r>
      <w:r w:rsidR="007F3AF0" w:rsidRPr="00BE0655">
        <w:rPr>
          <w:rFonts w:ascii="Sanskrit Text" w:hAnsi="Sanskrit Text" w:cs="Sanskrit Text"/>
          <w:sz w:val="20"/>
          <w:szCs w:val="20"/>
        </w:rPr>
        <w:t>English</w:t>
      </w:r>
      <w:r w:rsidR="007F3AF0" w:rsidRPr="00BE0655">
        <w:rPr>
          <w:rFonts w:ascii="Sanskrit Text" w:hAnsi="Sanskrit Text" w:cs="Sanskrit Text"/>
          <w:sz w:val="20"/>
          <w:szCs w:val="20"/>
          <w:lang w:bidi="hi-IN"/>
        </w:rPr>
        <w:t>_</w:t>
      </w:r>
      <w:r w:rsidR="00DD4295" w:rsidRPr="00BE0655">
        <w:rPr>
          <w:rFonts w:ascii="Sanskrit Text" w:hAnsi="Sanskrit Text" w:cs="Sanskrit Text"/>
          <w:sz w:val="20"/>
          <w:szCs w:val="20"/>
        </w:rPr>
        <w:t>_______</w:t>
      </w:r>
      <w:r w:rsidRPr="00BE0655">
        <w:rPr>
          <w:rFonts w:ascii="Sanskrit Text" w:hAnsi="Sanskrit Text" w:cs="Sanskrit Text"/>
          <w:sz w:val="20"/>
          <w:szCs w:val="20"/>
        </w:rPr>
        <w:t>________</w:t>
      </w:r>
      <w:r w:rsidR="0084710C" w:rsidRPr="00BE0655">
        <w:rPr>
          <w:rFonts w:ascii="Sanskrit Text" w:hAnsi="Sanskrit Text" w:cs="Sanskrit Text"/>
          <w:sz w:val="20"/>
          <w:szCs w:val="20"/>
        </w:rPr>
        <w:t>_</w:t>
      </w:r>
      <w:r w:rsidR="00B70372" w:rsidRPr="00BE0655">
        <w:rPr>
          <w:rFonts w:ascii="Sanskrit Text" w:hAnsi="Sanskrit Text" w:cs="Sanskrit Text"/>
          <w:sz w:val="20"/>
          <w:szCs w:val="20"/>
        </w:rPr>
        <w:t>_______________</w:t>
      </w:r>
    </w:p>
    <w:p w14:paraId="009964AF" w14:textId="0F8A0485" w:rsidR="009375F8" w:rsidRPr="00BE0655" w:rsidRDefault="00FB7DED" w:rsidP="006663A6">
      <w:pPr>
        <w:tabs>
          <w:tab w:val="left" w:pos="540"/>
        </w:tabs>
        <w:ind w:left="-142" w:right="-613" w:hanging="284"/>
        <w:rPr>
          <w:rFonts w:ascii="Sanskrit Text" w:hAnsi="Sanskrit Text" w:cs="Sanskrit Text"/>
          <w:i/>
          <w:iCs/>
          <w:sz w:val="20"/>
          <w:szCs w:val="20"/>
          <w:lang w:val="en-IN" w:bidi="hi-IN"/>
        </w:rPr>
      </w:pPr>
      <w:r w:rsidRPr="00BE0655">
        <w:rPr>
          <w:rFonts w:ascii="Sanskrit Text" w:hAnsi="Sanskrit Text" w:cs="Sanskrit Text"/>
          <w:b/>
          <w:bCs/>
          <w:sz w:val="20"/>
          <w:szCs w:val="20"/>
        </w:rPr>
        <w:t>*</w:t>
      </w:r>
      <w:r w:rsidR="00462A9A" w:rsidRPr="00BE0655">
        <w:rPr>
          <w:rFonts w:ascii="Sanskrit Text" w:hAnsi="Sanskrit Text" w:cs="Sanskrit Text"/>
          <w:b/>
          <w:bCs/>
          <w:sz w:val="20"/>
          <w:szCs w:val="20"/>
          <w:cs/>
          <w:lang w:bidi="hi-IN"/>
        </w:rPr>
        <w:t xml:space="preserve"> </w:t>
      </w:r>
      <w:r w:rsidR="00DC4209" w:rsidRPr="00BE0655">
        <w:rPr>
          <w:rFonts w:ascii="Sanskrit Text" w:hAnsi="Sanskrit Text" w:cs="Sanskrit Text"/>
          <w:b/>
          <w:bCs/>
          <w:sz w:val="20"/>
          <w:szCs w:val="20"/>
          <w:lang w:bidi="hi-IN"/>
        </w:rPr>
        <w:tab/>
      </w:r>
      <w:r w:rsidR="0018409F" w:rsidRPr="00BE0655">
        <w:rPr>
          <w:rFonts w:ascii="Sanskrit Text" w:hAnsi="Sanskrit Text" w:cs="Sanskrit Text"/>
          <w:i/>
          <w:iCs/>
          <w:sz w:val="20"/>
          <w:szCs w:val="20"/>
          <w:cs/>
          <w:lang w:val="en-IN" w:bidi="hi-IN"/>
        </w:rPr>
        <w:t xml:space="preserve">स्थायी प्रकार के सभी आदेश, निर्णय, अनुदेश, परिपत्र जो विभागीय प्रयोग के लिए हों तथा ऐसे सभी आदेश, अनुदेश, पत्र, ज्ञापन, नोटिस, परिपत्र जो सरकारी कर्मचारियों के समूह अथवा समूहों के संबंध में या उनके लिए हों, राजभाषा अधिनियम की धारा 3 (3) के अधीन सामान्य आदेश कहलाते हैं। </w:t>
      </w:r>
    </w:p>
    <w:p w14:paraId="17B83AD5" w14:textId="31BBF173" w:rsidR="009375F8" w:rsidRPr="00BE0655" w:rsidRDefault="00DC4209" w:rsidP="006663A6">
      <w:pPr>
        <w:ind w:left="-142" w:right="-748" w:hanging="284"/>
        <w:rPr>
          <w:rFonts w:ascii="Sanskrit Text" w:hAnsi="Sanskrit Text" w:cs="Sanskrit Text"/>
          <w:i/>
          <w:iCs/>
          <w:sz w:val="20"/>
          <w:szCs w:val="20"/>
        </w:rPr>
      </w:pPr>
      <w:r w:rsidRPr="00BE0655">
        <w:rPr>
          <w:rFonts w:ascii="Sanskrit Text" w:hAnsi="Sanskrit Text" w:cs="Sanskrit Text"/>
          <w:i/>
          <w:iCs/>
          <w:sz w:val="20"/>
          <w:szCs w:val="20"/>
        </w:rPr>
        <w:tab/>
      </w:r>
      <w:r w:rsidR="0018409F" w:rsidRPr="00BE0655">
        <w:rPr>
          <w:rFonts w:ascii="Sanskrit Text" w:hAnsi="Sanskrit Text" w:cs="Sanskrit Text"/>
          <w:i/>
          <w:iCs/>
          <w:sz w:val="20"/>
          <w:szCs w:val="20"/>
        </w:rPr>
        <w:t>All orders, decisions instructions and circulars intended for the departmental use, and which are of standing nature and all such orders instructions, letters, memoranda, notices, circulars etc. relating to or intended for a group or groups of Government employees are known as "General Orders under section 3(3) of O.L. Act.</w:t>
      </w:r>
    </w:p>
    <w:p w14:paraId="17FFF068" w14:textId="0A37FA7A" w:rsidR="00BE0655" w:rsidRPr="00BE0655" w:rsidRDefault="00BE0655" w:rsidP="00BE0655">
      <w:pPr>
        <w:ind w:left="-142" w:right="-748" w:hanging="284"/>
        <w:jc w:val="right"/>
        <w:rPr>
          <w:rFonts w:ascii="Sanskrit Text" w:hAnsi="Sanskrit Text" w:cs="Sanskrit Text"/>
          <w:i/>
          <w:iCs/>
          <w:sz w:val="20"/>
          <w:szCs w:val="20"/>
        </w:rPr>
      </w:pPr>
      <w:r w:rsidRPr="00BE0655">
        <w:rPr>
          <w:rFonts w:ascii="Sanskrit Text" w:hAnsi="Sanskrit Text" w:cs="Sanskrit Text"/>
          <w:i/>
          <w:iCs/>
          <w:sz w:val="20"/>
          <w:szCs w:val="20"/>
        </w:rPr>
        <w:t>[</w:t>
      </w:r>
      <w:r w:rsidRPr="00BE0655">
        <w:rPr>
          <w:rFonts w:ascii="Sanskrit Text" w:hAnsi="Sanskrit Text" w:cs="Sanskrit Text"/>
          <w:i/>
          <w:iCs/>
          <w:sz w:val="20"/>
          <w:szCs w:val="20"/>
          <w:cs/>
          <w:lang w:bidi="hi-IN"/>
        </w:rPr>
        <w:t>का</w:t>
      </w:r>
      <w:r w:rsidRPr="00BE0655">
        <w:rPr>
          <w:rFonts w:ascii="Sanskrit Text" w:hAnsi="Sanskrit Text" w:cs="Sanskrit Text"/>
          <w:i/>
          <w:iCs/>
          <w:sz w:val="20"/>
          <w:szCs w:val="20"/>
          <w:rtl/>
          <w:cs/>
        </w:rPr>
        <w:t>.</w:t>
      </w:r>
      <w:r w:rsidRPr="00BE0655">
        <w:rPr>
          <w:rFonts w:ascii="Sanskrit Text" w:hAnsi="Sanskrit Text" w:cs="Sanskrit Text"/>
          <w:i/>
          <w:iCs/>
          <w:sz w:val="20"/>
          <w:szCs w:val="20"/>
          <w:rtl/>
          <w:cs/>
          <w:lang w:bidi="hi-IN"/>
        </w:rPr>
        <w:t>ज्ञा</w:t>
      </w:r>
      <w:r w:rsidRPr="00BE0655">
        <w:rPr>
          <w:rFonts w:ascii="Sanskrit Text" w:hAnsi="Sanskrit Text" w:cs="Sanskrit Text"/>
          <w:i/>
          <w:iCs/>
          <w:sz w:val="20"/>
          <w:szCs w:val="20"/>
          <w:rtl/>
          <w:cs/>
        </w:rPr>
        <w:t>.</w:t>
      </w:r>
      <w:r w:rsidRPr="00BE0655">
        <w:rPr>
          <w:rFonts w:ascii="Sanskrit Text" w:hAnsi="Sanskrit Text" w:cs="Sanskrit Text"/>
          <w:i/>
          <w:iCs/>
          <w:sz w:val="20"/>
          <w:szCs w:val="20"/>
          <w:rtl/>
          <w:cs/>
          <w:lang w:bidi="hi-IN"/>
        </w:rPr>
        <w:t>सं</w:t>
      </w:r>
      <w:r w:rsidRPr="00BE0655">
        <w:rPr>
          <w:rFonts w:ascii="Sanskrit Text" w:hAnsi="Sanskrit Text" w:cs="Sanskrit Text"/>
          <w:i/>
          <w:iCs/>
          <w:sz w:val="20"/>
          <w:szCs w:val="20"/>
          <w:rtl/>
          <w:cs/>
        </w:rPr>
        <w:t xml:space="preserve">. </w:t>
      </w:r>
      <w:r w:rsidRPr="00BE0655">
        <w:rPr>
          <w:rFonts w:ascii="Sanskrit Text" w:hAnsi="Sanskrit Text" w:cs="Sanskrit Text"/>
          <w:i/>
          <w:iCs/>
          <w:sz w:val="20"/>
          <w:szCs w:val="20"/>
        </w:rPr>
        <w:t>1/14013/2/78-</w:t>
      </w:r>
      <w:r w:rsidRPr="00BE0655">
        <w:rPr>
          <w:rFonts w:ascii="Sanskrit Text" w:hAnsi="Sanskrit Text" w:cs="Sanskrit Text"/>
          <w:i/>
          <w:iCs/>
          <w:sz w:val="20"/>
          <w:szCs w:val="20"/>
          <w:cs/>
          <w:lang w:bidi="hi-IN"/>
        </w:rPr>
        <w:t>रा</w:t>
      </w:r>
      <w:r w:rsidRPr="00BE0655">
        <w:rPr>
          <w:rFonts w:ascii="Sanskrit Text" w:hAnsi="Sanskrit Text" w:cs="Sanskrit Text"/>
          <w:i/>
          <w:iCs/>
          <w:sz w:val="20"/>
          <w:szCs w:val="20"/>
          <w:rtl/>
          <w:cs/>
        </w:rPr>
        <w:t>.</w:t>
      </w:r>
      <w:r w:rsidRPr="00BE0655">
        <w:rPr>
          <w:rFonts w:ascii="Sanskrit Text" w:hAnsi="Sanskrit Text" w:cs="Sanskrit Text"/>
          <w:i/>
          <w:iCs/>
          <w:sz w:val="20"/>
          <w:szCs w:val="20"/>
          <w:rtl/>
          <w:cs/>
          <w:lang w:bidi="hi-IN"/>
        </w:rPr>
        <w:t>भा</w:t>
      </w:r>
      <w:r w:rsidRPr="00BE0655">
        <w:rPr>
          <w:rFonts w:ascii="Sanskrit Text" w:hAnsi="Sanskrit Text" w:cs="Sanskrit Text"/>
          <w:i/>
          <w:iCs/>
          <w:sz w:val="20"/>
          <w:szCs w:val="20"/>
          <w:rtl/>
          <w:cs/>
        </w:rPr>
        <w:t>. (</w:t>
      </w:r>
      <w:r w:rsidRPr="00BE0655">
        <w:rPr>
          <w:rFonts w:ascii="Sanskrit Text" w:hAnsi="Sanskrit Text" w:cs="Sanskrit Text"/>
          <w:i/>
          <w:iCs/>
          <w:sz w:val="20"/>
          <w:szCs w:val="20"/>
          <w:rtl/>
          <w:cs/>
          <w:lang w:bidi="hi-IN"/>
        </w:rPr>
        <w:t>क</w:t>
      </w:r>
      <w:r w:rsidRPr="00BE0655">
        <w:rPr>
          <w:rFonts w:ascii="Sanskrit Text" w:hAnsi="Sanskrit Text" w:cs="Sanskrit Text"/>
          <w:i/>
          <w:iCs/>
          <w:sz w:val="20"/>
          <w:szCs w:val="20"/>
          <w:rtl/>
          <w:cs/>
        </w:rPr>
        <w:t>-</w:t>
      </w:r>
      <w:r w:rsidRPr="00BE0655">
        <w:rPr>
          <w:rFonts w:ascii="Sanskrit Text" w:hAnsi="Sanskrit Text" w:cs="Sanskrit Text"/>
          <w:i/>
          <w:iCs/>
          <w:sz w:val="20"/>
          <w:szCs w:val="20"/>
        </w:rPr>
        <w:t xml:space="preserve">1), </w:t>
      </w:r>
      <w:r w:rsidRPr="00BE0655">
        <w:rPr>
          <w:rFonts w:ascii="Sanskrit Text" w:hAnsi="Sanskrit Text" w:cs="Sanskrit Text"/>
          <w:i/>
          <w:iCs/>
          <w:sz w:val="20"/>
          <w:szCs w:val="20"/>
          <w:cs/>
          <w:lang w:bidi="hi-IN"/>
        </w:rPr>
        <w:t xml:space="preserve">दिनांक </w:t>
      </w:r>
      <w:r w:rsidRPr="00BE0655">
        <w:rPr>
          <w:rFonts w:ascii="Sanskrit Text" w:hAnsi="Sanskrit Text" w:cs="Sanskrit Text"/>
          <w:i/>
          <w:iCs/>
          <w:sz w:val="20"/>
          <w:szCs w:val="20"/>
        </w:rPr>
        <w:t>19-5-78]</w:t>
      </w:r>
    </w:p>
    <w:p w14:paraId="1D22C764" w14:textId="77777777" w:rsidR="00BE0655" w:rsidRPr="00BE0655" w:rsidRDefault="00BE0655" w:rsidP="006663A6">
      <w:pPr>
        <w:ind w:left="-142" w:right="-748" w:hanging="284"/>
        <w:rPr>
          <w:rFonts w:ascii="Sanskrit Text" w:hAnsi="Sanskrit Text" w:cs="Sanskrit Text"/>
          <w:b/>
          <w:bCs/>
          <w:i/>
          <w:iCs/>
          <w:sz w:val="20"/>
          <w:szCs w:val="20"/>
        </w:rPr>
      </w:pPr>
    </w:p>
    <w:p w14:paraId="11B5CC22" w14:textId="181E1715" w:rsidR="00157C4F" w:rsidRPr="00BE0655" w:rsidRDefault="001665E9" w:rsidP="006663A6">
      <w:pPr>
        <w:pStyle w:val="BodyText"/>
        <w:tabs>
          <w:tab w:val="clear" w:pos="540"/>
          <w:tab w:val="left" w:pos="720"/>
        </w:tabs>
        <w:ind w:left="-426" w:right="-613"/>
        <w:jc w:val="left"/>
        <w:rPr>
          <w:rFonts w:ascii="Sanskrit Text" w:hAnsi="Sanskrit Text" w:cs="Sanskrit Text"/>
          <w:b/>
          <w:bCs/>
          <w:sz w:val="20"/>
          <w:lang w:bidi="hi-IN"/>
        </w:rPr>
      </w:pPr>
      <w:r w:rsidRPr="00BE0655">
        <w:rPr>
          <w:rFonts w:ascii="Sanskrit Text" w:hAnsi="Sanskrit Text" w:cs="Sanskrit Text"/>
          <w:b/>
          <w:bCs/>
          <w:sz w:val="20"/>
          <w:cs/>
          <w:lang w:bidi="hi-IN"/>
        </w:rPr>
        <w:t>2. हिंदी में प्राप्त पत्र</w:t>
      </w:r>
      <w:r w:rsidR="00DC4209" w:rsidRPr="00BE0655">
        <w:rPr>
          <w:rFonts w:ascii="Sanskrit Text" w:hAnsi="Sanskrit Text" w:cs="Sanskrit Text"/>
          <w:b/>
          <w:bCs/>
          <w:sz w:val="20"/>
          <w:lang w:bidi="hi-IN"/>
        </w:rPr>
        <w:t xml:space="preserve"> [</w:t>
      </w:r>
      <w:r w:rsidR="00DC4209" w:rsidRPr="00BE0655">
        <w:rPr>
          <w:rFonts w:ascii="Sanskrit Text" w:hAnsi="Sanskrit Text" w:cs="Sanskrit Text"/>
          <w:b/>
          <w:bCs/>
          <w:sz w:val="20"/>
          <w:cs/>
          <w:lang w:bidi="hi-IN"/>
        </w:rPr>
        <w:t>राजभाषा नियम 1976 (यथासंशोधित 1987</w:t>
      </w:r>
      <w:r w:rsidR="00DC4209" w:rsidRPr="00BE0655">
        <w:rPr>
          <w:rFonts w:ascii="Sanskrit Text" w:hAnsi="Sanskrit Text" w:cs="Sanskrit Text"/>
          <w:b/>
          <w:bCs/>
          <w:sz w:val="20"/>
          <w:lang w:bidi="hi-IN"/>
        </w:rPr>
        <w:t>,</w:t>
      </w:r>
      <w:r w:rsidR="00DC4209" w:rsidRPr="00BE0655">
        <w:rPr>
          <w:rFonts w:ascii="Sanskrit Text" w:hAnsi="Sanskrit Text" w:cs="Sanskrit Text"/>
          <w:b/>
          <w:bCs/>
          <w:sz w:val="20"/>
          <w:cs/>
          <w:lang w:bidi="hi-IN"/>
        </w:rPr>
        <w:t xml:space="preserve"> 2007, 2011)</w:t>
      </w:r>
      <w:r w:rsidR="00DC4209" w:rsidRPr="00BE0655">
        <w:rPr>
          <w:rFonts w:ascii="Sanskrit Text" w:hAnsi="Sanskrit Text" w:cs="Sanskrit Text"/>
          <w:b/>
          <w:bCs/>
          <w:sz w:val="20"/>
          <w:lang w:bidi="hi-IN"/>
        </w:rPr>
        <w:t>]</w:t>
      </w:r>
      <w:r w:rsidR="00DC4209" w:rsidRPr="00BE0655">
        <w:rPr>
          <w:rFonts w:ascii="Sanskrit Text" w:hAnsi="Sanskrit Text" w:cs="Sanskrit Text"/>
          <w:b/>
          <w:bCs/>
          <w:sz w:val="20"/>
          <w:cs/>
          <w:lang w:bidi="hi-IN"/>
        </w:rPr>
        <w:t xml:space="preserve"> </w:t>
      </w:r>
      <w:r w:rsidR="00157C4F" w:rsidRPr="00BE0655">
        <w:rPr>
          <w:rFonts w:ascii="Sanskrit Text" w:hAnsi="Sanskrit Text" w:cs="Sanskrit Text"/>
          <w:b/>
          <w:bCs/>
          <w:sz w:val="20"/>
          <w:cs/>
          <w:lang w:bidi="hi-IN"/>
        </w:rPr>
        <w:t>/</w:t>
      </w:r>
      <w:r w:rsidR="00157C4F" w:rsidRPr="00BE0655">
        <w:rPr>
          <w:rFonts w:ascii="Sanskrit Text" w:hAnsi="Sanskrit Text" w:cs="Sanskrit Text"/>
          <w:b/>
          <w:bCs/>
          <w:sz w:val="20"/>
        </w:rPr>
        <w:t xml:space="preserve"> Letters received in Hindi </w:t>
      </w:r>
      <w:r w:rsidR="00534FF5" w:rsidRPr="00BE0655">
        <w:rPr>
          <w:rFonts w:ascii="Sanskrit Text" w:hAnsi="Sanskrit Text" w:cs="Sanskrit Text"/>
          <w:b/>
          <w:bCs/>
          <w:sz w:val="20"/>
        </w:rPr>
        <w:t>{</w:t>
      </w:r>
      <w:r w:rsidR="00157C4F" w:rsidRPr="00BE0655">
        <w:rPr>
          <w:rFonts w:ascii="Sanskrit Text" w:hAnsi="Sanskrit Text" w:cs="Sanskrit Text"/>
          <w:b/>
          <w:bCs/>
          <w:sz w:val="20"/>
        </w:rPr>
        <w:t>Official Language Rule</w:t>
      </w:r>
      <w:r w:rsidR="00534FF5" w:rsidRPr="00BE0655">
        <w:rPr>
          <w:rFonts w:ascii="Sanskrit Text" w:hAnsi="Sanskrit Text" w:cs="Sanskrit Text"/>
          <w:b/>
          <w:bCs/>
          <w:sz w:val="20"/>
        </w:rPr>
        <w:t>s 1976 (As Amended 1987, 2007, 2011}</w:t>
      </w:r>
    </w:p>
    <w:p w14:paraId="0664EFA9" w14:textId="66F23F98" w:rsidR="009375F8" w:rsidRPr="00BE0655" w:rsidRDefault="002177E4" w:rsidP="006663A6">
      <w:pPr>
        <w:tabs>
          <w:tab w:val="left" w:pos="540"/>
        </w:tabs>
        <w:ind w:left="-426" w:right="-613"/>
        <w:rPr>
          <w:rFonts w:ascii="Sanskrit Text" w:hAnsi="Sanskrit Text" w:cs="Sanskrit Text"/>
          <w:sz w:val="20"/>
          <w:szCs w:val="20"/>
        </w:rPr>
      </w:pPr>
      <w:r w:rsidRPr="00BE0655">
        <w:rPr>
          <w:rFonts w:ascii="Sanskrit Text" w:hAnsi="Sanskrit Text" w:cs="Sanskrit Text"/>
          <w:sz w:val="20"/>
          <w:szCs w:val="20"/>
          <w:cs/>
          <w:lang w:bidi="hi-IN"/>
        </w:rPr>
        <w:t>(ए) हिंदी में प्राप्त पत्रों की कुल संख्या</w:t>
      </w:r>
      <w:r w:rsidR="00157C4F" w:rsidRPr="00BE0655">
        <w:rPr>
          <w:rFonts w:ascii="Sanskrit Text" w:hAnsi="Sanskrit Text" w:cs="Sanskrit Text"/>
          <w:sz w:val="20"/>
          <w:szCs w:val="20"/>
          <w:cs/>
          <w:lang w:bidi="hi-IN"/>
        </w:rPr>
        <w:t>/</w:t>
      </w:r>
      <w:r w:rsidR="00157C4F" w:rsidRPr="00BE0655">
        <w:rPr>
          <w:rFonts w:ascii="Sanskrit Text" w:hAnsi="Sanskrit Text" w:cs="Sanskrit Text"/>
          <w:sz w:val="20"/>
          <w:szCs w:val="20"/>
        </w:rPr>
        <w:t xml:space="preserve">Total no. of letters received in </w:t>
      </w:r>
      <w:r w:rsidR="00DC4209" w:rsidRPr="00BE0655">
        <w:rPr>
          <w:rFonts w:ascii="Sanskrit Text" w:hAnsi="Sanskrit Text" w:cs="Sanskrit Text"/>
          <w:sz w:val="20"/>
          <w:szCs w:val="20"/>
        </w:rPr>
        <w:t>Hindi. _</w:t>
      </w:r>
      <w:r w:rsidR="00157C4F" w:rsidRPr="00BE0655">
        <w:rPr>
          <w:rFonts w:ascii="Sanskrit Text" w:hAnsi="Sanskrit Text" w:cs="Sanskrit Text"/>
          <w:sz w:val="20"/>
          <w:szCs w:val="20"/>
        </w:rPr>
        <w:t>_____</w:t>
      </w:r>
      <w:r w:rsidR="00E41D5D" w:rsidRPr="00BE0655">
        <w:rPr>
          <w:rFonts w:ascii="Sanskrit Text" w:hAnsi="Sanskrit Text" w:cs="Sanskrit Text"/>
          <w:sz w:val="20"/>
          <w:szCs w:val="20"/>
        </w:rPr>
        <w:t>__________________________</w:t>
      </w:r>
      <w:r w:rsidR="00685614" w:rsidRPr="00BE0655">
        <w:rPr>
          <w:rFonts w:ascii="Sanskrit Text" w:hAnsi="Sanskrit Text" w:cs="Sanskrit Text"/>
          <w:sz w:val="20"/>
          <w:szCs w:val="20"/>
        </w:rPr>
        <w:t>___________</w:t>
      </w:r>
    </w:p>
    <w:p w14:paraId="54DAC8DB" w14:textId="289832D9" w:rsidR="00095B89" w:rsidRPr="00BE0655" w:rsidRDefault="00526789" w:rsidP="006663A6">
      <w:pPr>
        <w:tabs>
          <w:tab w:val="left" w:pos="540"/>
        </w:tabs>
        <w:ind w:left="-426" w:right="-613"/>
        <w:rPr>
          <w:rFonts w:ascii="Sanskrit Text" w:hAnsi="Sanskrit Text" w:cs="Sanskrit Text"/>
          <w:sz w:val="20"/>
          <w:szCs w:val="20"/>
          <w:lang w:bidi="hi-IN"/>
        </w:rPr>
      </w:pPr>
      <w:r w:rsidRPr="00BE0655">
        <w:rPr>
          <w:rFonts w:ascii="Sanskrit Text" w:hAnsi="Sanskrit Text" w:cs="Sanskrit Text"/>
          <w:sz w:val="20"/>
          <w:szCs w:val="20"/>
        </w:rPr>
        <w:t>(</w:t>
      </w:r>
      <w:r w:rsidRPr="00BE0655">
        <w:rPr>
          <w:rFonts w:ascii="Sanskrit Text" w:hAnsi="Sanskrit Text" w:cs="Sanskrit Text"/>
          <w:sz w:val="20"/>
          <w:szCs w:val="20"/>
          <w:cs/>
          <w:lang w:val="en-IN" w:bidi="hi-IN"/>
        </w:rPr>
        <w:t>बी</w:t>
      </w:r>
      <w:r w:rsidRPr="00BE0655">
        <w:rPr>
          <w:rFonts w:ascii="Sanskrit Text" w:hAnsi="Sanskrit Text" w:cs="Sanskrit Text"/>
          <w:sz w:val="20"/>
          <w:szCs w:val="20"/>
        </w:rPr>
        <w:t>)</w:t>
      </w:r>
      <w:r w:rsidRPr="00BE0655">
        <w:rPr>
          <w:rFonts w:ascii="Sanskrit Text" w:hAnsi="Sanskrit Text" w:cs="Sanskrit Text"/>
          <w:sz w:val="20"/>
          <w:szCs w:val="20"/>
          <w:cs/>
          <w:lang w:bidi="hi-IN"/>
        </w:rPr>
        <w:t xml:space="preserve"> इनमें से हिन्दी में उत्तर दिए गए पत्रों की संख्याः </w:t>
      </w:r>
      <w:r w:rsidR="002135C5" w:rsidRPr="00BE0655">
        <w:rPr>
          <w:rFonts w:ascii="Sanskrit Text" w:hAnsi="Sanskrit Text" w:cs="Sanskrit Text"/>
          <w:sz w:val="20"/>
          <w:szCs w:val="20"/>
        </w:rPr>
        <w:t>No. of letters replied in</w:t>
      </w:r>
      <w:r w:rsidRPr="00BE0655">
        <w:rPr>
          <w:rFonts w:ascii="Sanskrit Text" w:hAnsi="Sanskrit Text" w:cs="Sanskrit Text"/>
          <w:sz w:val="20"/>
          <w:szCs w:val="20"/>
        </w:rPr>
        <w:t xml:space="preserve"> </w:t>
      </w:r>
      <w:r w:rsidR="00FE1E7F" w:rsidRPr="00BE0655">
        <w:rPr>
          <w:rFonts w:ascii="Sanskrit Text" w:hAnsi="Sanskrit Text" w:cs="Sanskrit Text"/>
          <w:sz w:val="20"/>
          <w:szCs w:val="20"/>
        </w:rPr>
        <w:t>Hindi</w:t>
      </w:r>
      <w:r w:rsidR="00390C26">
        <w:rPr>
          <w:rFonts w:ascii="Sanskrit Text" w:hAnsi="Sanskrit Text" w:cs="Sanskrit Text"/>
          <w:sz w:val="20"/>
          <w:szCs w:val="20"/>
        </w:rPr>
        <w:t xml:space="preserve">. </w:t>
      </w:r>
      <w:r w:rsidR="00FE1E7F" w:rsidRPr="00BE0655">
        <w:rPr>
          <w:rFonts w:ascii="Sanskrit Text" w:hAnsi="Sanskrit Text" w:cs="Sanskrit Text"/>
          <w:sz w:val="20"/>
          <w:szCs w:val="20"/>
          <w:lang w:bidi="hi-IN"/>
        </w:rPr>
        <w:t>_</w:t>
      </w:r>
      <w:r w:rsidR="00E41D5D" w:rsidRPr="00BE0655">
        <w:rPr>
          <w:rFonts w:ascii="Sanskrit Text" w:hAnsi="Sanskrit Text" w:cs="Sanskrit Text"/>
          <w:sz w:val="20"/>
          <w:szCs w:val="20"/>
          <w:lang w:bidi="hi-IN"/>
        </w:rPr>
        <w:t>________________________</w:t>
      </w:r>
      <w:r w:rsidR="00685614" w:rsidRPr="00BE0655">
        <w:rPr>
          <w:rFonts w:ascii="Sanskrit Text" w:hAnsi="Sanskrit Text" w:cs="Sanskrit Text"/>
          <w:sz w:val="20"/>
          <w:szCs w:val="20"/>
          <w:lang w:bidi="hi-IN"/>
        </w:rPr>
        <w:t>__</w:t>
      </w:r>
      <w:r w:rsidR="00B70372" w:rsidRPr="00BE0655">
        <w:rPr>
          <w:rFonts w:ascii="Sanskrit Text" w:hAnsi="Sanskrit Text" w:cs="Sanskrit Text"/>
          <w:sz w:val="20"/>
          <w:szCs w:val="20"/>
          <w:lang w:bidi="hi-IN"/>
        </w:rPr>
        <w:t>____________</w:t>
      </w:r>
    </w:p>
    <w:p w14:paraId="694AE42C" w14:textId="60501867" w:rsidR="009375F8" w:rsidRPr="00BE0655" w:rsidRDefault="002177E4" w:rsidP="006663A6">
      <w:pPr>
        <w:tabs>
          <w:tab w:val="left" w:pos="540"/>
        </w:tabs>
        <w:ind w:left="-426" w:right="-613"/>
        <w:rPr>
          <w:rFonts w:ascii="Sanskrit Text" w:hAnsi="Sanskrit Text" w:cs="Sanskrit Text"/>
          <w:sz w:val="20"/>
          <w:szCs w:val="20"/>
          <w:lang w:bidi="hi-IN"/>
        </w:rPr>
      </w:pPr>
      <w:r w:rsidRPr="00BE0655">
        <w:rPr>
          <w:rFonts w:ascii="Sanskrit Text" w:hAnsi="Sanskrit Text" w:cs="Sanskrit Text"/>
          <w:sz w:val="20"/>
          <w:szCs w:val="20"/>
          <w:cs/>
          <w:lang w:bidi="hi-IN"/>
        </w:rPr>
        <w:t>(</w:t>
      </w:r>
      <w:r w:rsidR="00526789" w:rsidRPr="00BE0655">
        <w:rPr>
          <w:rFonts w:ascii="Sanskrit Text" w:hAnsi="Sanskrit Text" w:cs="Sanskrit Text"/>
          <w:sz w:val="20"/>
          <w:szCs w:val="20"/>
          <w:cs/>
          <w:lang w:bidi="hi-IN"/>
        </w:rPr>
        <w:t>सी</w:t>
      </w:r>
      <w:r w:rsidRPr="00BE0655">
        <w:rPr>
          <w:rFonts w:ascii="Sanskrit Text" w:hAnsi="Sanskrit Text" w:cs="Sanskrit Text"/>
          <w:sz w:val="20"/>
          <w:szCs w:val="20"/>
          <w:cs/>
          <w:lang w:bidi="hi-IN"/>
        </w:rPr>
        <w:t>) इनमें से अंग्रेजी में उत्तर दिए गए पत्रों की कुल संख्या</w:t>
      </w:r>
      <w:r w:rsidR="006678B6" w:rsidRPr="00BE0655">
        <w:rPr>
          <w:rFonts w:ascii="Sanskrit Text" w:hAnsi="Sanskrit Text" w:cs="Sanskrit Text"/>
          <w:sz w:val="20"/>
          <w:szCs w:val="20"/>
          <w:cs/>
          <w:lang w:bidi="hi-IN"/>
        </w:rPr>
        <w:t>/</w:t>
      </w:r>
      <w:r w:rsidR="006678B6" w:rsidRPr="00BE0655">
        <w:rPr>
          <w:rFonts w:ascii="Sanskrit Text" w:hAnsi="Sanskrit Text" w:cs="Sanskrit Text"/>
          <w:sz w:val="20"/>
          <w:szCs w:val="20"/>
        </w:rPr>
        <w:t xml:space="preserve">No. of letters replied in </w:t>
      </w:r>
      <w:r w:rsidR="00AF4083" w:rsidRPr="00BE0655">
        <w:rPr>
          <w:rFonts w:ascii="Sanskrit Text" w:hAnsi="Sanskrit Text" w:cs="Sanskrit Text"/>
          <w:sz w:val="20"/>
          <w:szCs w:val="20"/>
        </w:rPr>
        <w:t>English</w:t>
      </w:r>
      <w:r w:rsidR="00AF4083" w:rsidRPr="00BE0655">
        <w:rPr>
          <w:rFonts w:ascii="Sanskrit Text" w:hAnsi="Sanskrit Text" w:cs="Sanskrit Text"/>
          <w:sz w:val="20"/>
          <w:szCs w:val="20"/>
          <w:cs/>
          <w:lang w:bidi="hi-IN"/>
        </w:rPr>
        <w:t>.</w:t>
      </w:r>
      <w:r w:rsidR="00AF4083" w:rsidRPr="00BE0655">
        <w:rPr>
          <w:rFonts w:ascii="Sanskrit Text" w:hAnsi="Sanskrit Text" w:cs="Sanskrit Text"/>
          <w:sz w:val="20"/>
          <w:szCs w:val="20"/>
        </w:rPr>
        <w:t xml:space="preserve"> _</w:t>
      </w:r>
      <w:r w:rsidR="006678B6" w:rsidRPr="00BE0655">
        <w:rPr>
          <w:rFonts w:ascii="Sanskrit Text" w:hAnsi="Sanskrit Text" w:cs="Sanskrit Text"/>
          <w:sz w:val="20"/>
          <w:szCs w:val="20"/>
        </w:rPr>
        <w:t>_____</w:t>
      </w:r>
      <w:r w:rsidR="00E41D5D" w:rsidRPr="00BE0655">
        <w:rPr>
          <w:rFonts w:ascii="Sanskrit Text" w:hAnsi="Sanskrit Text" w:cs="Sanskrit Text"/>
          <w:sz w:val="20"/>
          <w:szCs w:val="20"/>
        </w:rPr>
        <w:t>____________</w:t>
      </w:r>
      <w:r w:rsidR="00685614" w:rsidRPr="00BE0655">
        <w:rPr>
          <w:rFonts w:ascii="Sanskrit Text" w:hAnsi="Sanskrit Text" w:cs="Sanskrit Text"/>
          <w:sz w:val="20"/>
          <w:szCs w:val="20"/>
        </w:rPr>
        <w:t>____________</w:t>
      </w:r>
      <w:r w:rsidR="00390C26">
        <w:rPr>
          <w:rFonts w:ascii="Sanskrit Text" w:hAnsi="Sanskrit Text" w:cs="Sanskrit Text"/>
          <w:sz w:val="20"/>
          <w:szCs w:val="20"/>
        </w:rPr>
        <w:t>____</w:t>
      </w:r>
    </w:p>
    <w:p w14:paraId="0BE78F98" w14:textId="542F2036" w:rsidR="003A0555" w:rsidRPr="00BE0655" w:rsidRDefault="003A0555" w:rsidP="006663A6">
      <w:pPr>
        <w:tabs>
          <w:tab w:val="left" w:pos="7367"/>
        </w:tabs>
        <w:ind w:left="-426" w:right="-613"/>
        <w:rPr>
          <w:rFonts w:ascii="Sanskrit Text" w:hAnsi="Sanskrit Text" w:cs="Sanskrit Text"/>
          <w:sz w:val="20"/>
          <w:szCs w:val="20"/>
        </w:rPr>
      </w:pPr>
      <w:r w:rsidRPr="00BE0655">
        <w:rPr>
          <w:rFonts w:ascii="Sanskrit Text" w:hAnsi="Sanskrit Text" w:cs="Sanskrit Text"/>
          <w:sz w:val="20"/>
          <w:szCs w:val="20"/>
          <w:cs/>
          <w:lang w:bidi="hi-IN"/>
        </w:rPr>
        <w:t>(डी) अभिलिखित किए गए पत्रों की संख्या/</w:t>
      </w:r>
      <w:r w:rsidRPr="00BE0655">
        <w:rPr>
          <w:rFonts w:ascii="Sanskrit Text" w:hAnsi="Sanskrit Text" w:cs="Sanskrit Text"/>
          <w:sz w:val="20"/>
          <w:szCs w:val="20"/>
        </w:rPr>
        <w:t>No</w:t>
      </w:r>
      <w:r w:rsidRPr="00BE0655">
        <w:rPr>
          <w:rFonts w:ascii="Sanskrit Text" w:hAnsi="Sanskrit Text" w:cs="Sanskrit Text"/>
          <w:sz w:val="20"/>
          <w:szCs w:val="20"/>
          <w:cs/>
          <w:lang w:bidi="hi-IN"/>
        </w:rPr>
        <w:t>.</w:t>
      </w:r>
      <w:r w:rsidRPr="00BE0655">
        <w:rPr>
          <w:rFonts w:ascii="Sanskrit Text" w:hAnsi="Sanskrit Text" w:cs="Sanskrit Text"/>
          <w:sz w:val="20"/>
          <w:szCs w:val="20"/>
        </w:rPr>
        <w:t xml:space="preserve"> of </w:t>
      </w:r>
      <w:r w:rsidRPr="00BE0655">
        <w:rPr>
          <w:rFonts w:ascii="Sanskrit Text" w:hAnsi="Sanskrit Text" w:cs="Sanskrit Text"/>
          <w:sz w:val="20"/>
          <w:szCs w:val="20"/>
          <w:lang w:bidi="hi-IN"/>
        </w:rPr>
        <w:t>filed</w:t>
      </w:r>
      <w:r w:rsidRPr="00BE0655">
        <w:rPr>
          <w:rFonts w:ascii="Sanskrit Text" w:hAnsi="Sanskrit Text" w:cs="Sanskrit Text"/>
          <w:sz w:val="20"/>
          <w:szCs w:val="20"/>
          <w:cs/>
          <w:lang w:bidi="hi-IN"/>
        </w:rPr>
        <w:t xml:space="preserve"> </w:t>
      </w:r>
      <w:r w:rsidRPr="00BE0655">
        <w:rPr>
          <w:rFonts w:ascii="Sanskrit Text" w:hAnsi="Sanskrit Text" w:cs="Sanskrit Text"/>
          <w:sz w:val="20"/>
          <w:szCs w:val="20"/>
        </w:rPr>
        <w:t>letters</w:t>
      </w:r>
      <w:r w:rsidRPr="00BE0655">
        <w:rPr>
          <w:rFonts w:ascii="Sanskrit Text" w:hAnsi="Sanskrit Text" w:cs="Sanskrit Text"/>
          <w:sz w:val="20"/>
          <w:szCs w:val="20"/>
          <w:lang w:bidi="hi-IN"/>
        </w:rPr>
        <w:t xml:space="preserve"> _</w:t>
      </w:r>
      <w:r w:rsidRPr="00BE0655">
        <w:rPr>
          <w:rFonts w:ascii="Sanskrit Text" w:hAnsi="Sanskrit Text" w:cs="Sanskrit Text"/>
          <w:sz w:val="20"/>
          <w:szCs w:val="20"/>
        </w:rPr>
        <w:t>______________________________________________________</w:t>
      </w:r>
      <w:r w:rsidR="00390C26">
        <w:rPr>
          <w:rFonts w:ascii="Sanskrit Text" w:hAnsi="Sanskrit Text" w:cs="Sanskrit Text"/>
          <w:sz w:val="20"/>
          <w:szCs w:val="20"/>
        </w:rPr>
        <w:t>__</w:t>
      </w:r>
    </w:p>
    <w:p w14:paraId="62BC83F8" w14:textId="789FCFCC" w:rsidR="006663A6" w:rsidRDefault="003A0555" w:rsidP="006663A6">
      <w:pPr>
        <w:tabs>
          <w:tab w:val="left" w:pos="7367"/>
        </w:tabs>
        <w:ind w:left="-426" w:right="-613"/>
        <w:jc w:val="both"/>
        <w:rPr>
          <w:rFonts w:ascii="Sanskrit Text" w:hAnsi="Sanskrit Text" w:cs="Sanskrit Text"/>
          <w:sz w:val="20"/>
          <w:szCs w:val="20"/>
          <w:lang w:bidi="hi-IN"/>
        </w:rPr>
      </w:pPr>
      <w:r w:rsidRPr="00BE0655">
        <w:rPr>
          <w:rFonts w:ascii="Sanskrit Text" w:hAnsi="Sanskrit Text" w:cs="Sanskrit Text"/>
          <w:sz w:val="20"/>
          <w:szCs w:val="20"/>
          <w:cs/>
          <w:lang w:val="en-IN" w:bidi="hi-IN"/>
        </w:rPr>
        <w:t>(ई)लंबित</w:t>
      </w:r>
      <w:r w:rsidRPr="00BE0655">
        <w:rPr>
          <w:rFonts w:ascii="Sanskrit Text" w:hAnsi="Sanskrit Text" w:cs="Sanskrit Text"/>
          <w:sz w:val="20"/>
          <w:szCs w:val="20"/>
          <w:lang w:val="en-IN" w:bidi="hi-IN"/>
        </w:rPr>
        <w:t xml:space="preserve"> </w:t>
      </w:r>
      <w:r w:rsidRPr="00BE0655">
        <w:rPr>
          <w:rFonts w:ascii="Sanskrit Text" w:hAnsi="Sanskrit Text" w:cs="Sanskrit Text"/>
          <w:sz w:val="20"/>
          <w:szCs w:val="20"/>
          <w:cs/>
          <w:lang w:val="en-IN" w:bidi="hi-IN"/>
        </w:rPr>
        <w:t>पत्र</w:t>
      </w:r>
      <w:r w:rsidRPr="00BE0655">
        <w:rPr>
          <w:rFonts w:ascii="Sanskrit Text" w:hAnsi="Sanskrit Text" w:cs="Sanskrit Text"/>
          <w:sz w:val="20"/>
          <w:szCs w:val="20"/>
          <w:cs/>
          <w:lang w:bidi="hi-IN"/>
        </w:rPr>
        <w:t>/</w:t>
      </w:r>
      <w:r w:rsidRPr="00BE0655">
        <w:rPr>
          <w:rFonts w:ascii="Sanskrit Text" w:hAnsi="Sanskrit Text" w:cs="Sanskrit Text"/>
          <w:sz w:val="20"/>
          <w:szCs w:val="20"/>
          <w:cs/>
          <w:lang w:val="en-IN" w:bidi="hi-IN"/>
        </w:rPr>
        <w:t xml:space="preserve"> </w:t>
      </w:r>
      <w:r w:rsidRPr="00BE0655">
        <w:rPr>
          <w:rFonts w:ascii="Sanskrit Text" w:hAnsi="Sanskrit Text" w:cs="Sanskrit Text"/>
          <w:sz w:val="20"/>
          <w:szCs w:val="20"/>
        </w:rPr>
        <w:t>Pending Letters</w:t>
      </w:r>
      <w:r w:rsidRPr="00BE0655">
        <w:rPr>
          <w:rFonts w:ascii="Sanskrit Text" w:hAnsi="Sanskrit Text" w:cs="Sanskrit Text"/>
          <w:sz w:val="20"/>
          <w:szCs w:val="20"/>
          <w:cs/>
          <w:lang w:val="en-IN" w:bidi="hi-IN"/>
        </w:rPr>
        <w:t xml:space="preserve">           </w:t>
      </w:r>
      <w:r w:rsidRPr="00BE0655">
        <w:rPr>
          <w:rFonts w:ascii="Sanskrit Text" w:hAnsi="Sanskrit Text" w:cs="Sanskrit Text"/>
          <w:sz w:val="20"/>
          <w:szCs w:val="20"/>
          <w:lang w:val="en-IN" w:bidi="hi-IN"/>
        </w:rPr>
        <w:t xml:space="preserve">                      _________________________________</w:t>
      </w:r>
      <w:r w:rsidRPr="00BE0655">
        <w:rPr>
          <w:rFonts w:ascii="Sanskrit Text" w:hAnsi="Sanskrit Text" w:cs="Sanskrit Text"/>
          <w:sz w:val="20"/>
          <w:szCs w:val="20"/>
          <w:lang w:bidi="hi-IN"/>
        </w:rPr>
        <w:t>___________</w:t>
      </w:r>
      <w:r w:rsidR="00390C26">
        <w:rPr>
          <w:rFonts w:ascii="Sanskrit Text" w:hAnsi="Sanskrit Text" w:cs="Sanskrit Text"/>
          <w:sz w:val="20"/>
          <w:szCs w:val="20"/>
          <w:lang w:bidi="hi-IN"/>
        </w:rPr>
        <w:t>_</w:t>
      </w:r>
    </w:p>
    <w:p w14:paraId="106D27D9" w14:textId="77777777" w:rsidR="00EB3AAF" w:rsidRPr="00BE0655" w:rsidRDefault="00EB3AAF" w:rsidP="006663A6">
      <w:pPr>
        <w:tabs>
          <w:tab w:val="left" w:pos="7367"/>
        </w:tabs>
        <w:ind w:left="-426" w:right="-613"/>
        <w:jc w:val="both"/>
        <w:rPr>
          <w:rFonts w:ascii="Sanskrit Text" w:hAnsi="Sanskrit Text" w:cs="Sanskrit Text"/>
          <w:sz w:val="20"/>
          <w:szCs w:val="20"/>
          <w:lang w:bidi="hi-IN"/>
        </w:rPr>
      </w:pPr>
    </w:p>
    <w:p w14:paraId="0CE78C42" w14:textId="12015C9D" w:rsidR="006663A6" w:rsidRPr="00BE0655" w:rsidRDefault="006663A6" w:rsidP="006663A6">
      <w:pPr>
        <w:tabs>
          <w:tab w:val="left" w:pos="7367"/>
        </w:tabs>
        <w:ind w:left="-426" w:right="-613"/>
        <w:jc w:val="both"/>
        <w:rPr>
          <w:rFonts w:ascii="Sanskrit Text" w:hAnsi="Sanskrit Text" w:cs="Sanskrit Text"/>
          <w:b/>
          <w:bCs/>
          <w:sz w:val="20"/>
          <w:szCs w:val="20"/>
        </w:rPr>
      </w:pPr>
      <w:r w:rsidRPr="00BE0655">
        <w:rPr>
          <w:rFonts w:ascii="Sanskrit Text" w:hAnsi="Sanskrit Text" w:cs="Sanskrit Text"/>
          <w:b/>
          <w:bCs/>
          <w:sz w:val="20"/>
          <w:szCs w:val="20"/>
          <w:cs/>
          <w:lang w:bidi="hi-IN"/>
        </w:rPr>
        <w:t>3. अंग्रेजी में प्राप्त पत्रों के उत्तर हिंदी में दिए जाने की स्थिति</w:t>
      </w:r>
      <w:r w:rsidRPr="00BE0655">
        <w:rPr>
          <w:rFonts w:ascii="Sanskrit Text" w:hAnsi="Sanskrit Text" w:cs="Sanskrit Text"/>
          <w:b/>
          <w:bCs/>
          <w:sz w:val="20"/>
          <w:szCs w:val="20"/>
        </w:rPr>
        <w:t>/</w:t>
      </w:r>
      <w:r w:rsidRPr="00BE0655">
        <w:rPr>
          <w:rFonts w:ascii="Sanskrit Text" w:hAnsi="Sanskrit Text" w:cs="Sanskrit Text"/>
          <w:color w:val="1F1F1F"/>
          <w:sz w:val="20"/>
          <w:szCs w:val="20"/>
          <w:lang w:val="en" w:bidi="hi-IN"/>
        </w:rPr>
        <w:t xml:space="preserve"> </w:t>
      </w:r>
      <w:r w:rsidRPr="00BE0655">
        <w:rPr>
          <w:rFonts w:ascii="Sanskrit Text" w:hAnsi="Sanskrit Text" w:cs="Sanskrit Text"/>
          <w:b/>
          <w:bCs/>
          <w:sz w:val="20"/>
          <w:szCs w:val="20"/>
          <w:lang w:val="en"/>
        </w:rPr>
        <w:t>Status of replies to letters received in English being given in Hindi</w:t>
      </w:r>
    </w:p>
    <w:p w14:paraId="4FCBA016" w14:textId="68519040" w:rsidR="006663A6" w:rsidRPr="00BE0655" w:rsidRDefault="006663A6" w:rsidP="006663A6">
      <w:pPr>
        <w:tabs>
          <w:tab w:val="left" w:pos="7367"/>
        </w:tabs>
        <w:ind w:left="-426" w:right="-613"/>
        <w:jc w:val="both"/>
        <w:rPr>
          <w:rFonts w:ascii="Sanskrit Text" w:hAnsi="Sanskrit Text" w:cs="Sanskrit Text"/>
          <w:sz w:val="20"/>
          <w:szCs w:val="20"/>
          <w:cs/>
          <w:lang w:bidi="hi-IN"/>
        </w:rPr>
      </w:pPr>
      <w:r w:rsidRPr="00BE0655">
        <w:rPr>
          <w:rFonts w:ascii="Sanskrit Text" w:hAnsi="Sanskrit Text" w:cs="Sanskrit Text"/>
          <w:b/>
          <w:bCs/>
          <w:i/>
          <w:iCs/>
          <w:sz w:val="20"/>
          <w:szCs w:val="20"/>
          <w:rtl/>
          <w:cs/>
        </w:rPr>
        <w:t>(</w:t>
      </w:r>
      <w:r w:rsidRPr="00BE0655">
        <w:rPr>
          <w:rFonts w:ascii="Sanskrit Text" w:hAnsi="Sanskrit Text" w:cs="Sanskrit Text"/>
          <w:b/>
          <w:bCs/>
          <w:i/>
          <w:iCs/>
          <w:sz w:val="20"/>
          <w:szCs w:val="20"/>
          <w:rtl/>
          <w:cs/>
          <w:lang w:bidi="hi-IN"/>
        </w:rPr>
        <w:t>केवल</w:t>
      </w:r>
      <w:r w:rsidR="00390C26" w:rsidRPr="00BE0655">
        <w:rPr>
          <w:rFonts w:ascii="Sanskrit Text" w:hAnsi="Sanskrit Text" w:cs="Sanskrit Text"/>
          <w:b/>
          <w:bCs/>
          <w:i/>
          <w:iCs/>
          <w:sz w:val="20"/>
          <w:szCs w:val="20"/>
          <w:rtl/>
          <w:cs/>
        </w:rPr>
        <w:t>)</w:t>
      </w:r>
      <w:r w:rsidRPr="00BE0655">
        <w:rPr>
          <w:rFonts w:ascii="Sanskrit Text" w:hAnsi="Sanskrit Text" w:cs="Sanskrit Text"/>
          <w:b/>
          <w:bCs/>
          <w:i/>
          <w:iCs/>
          <w:sz w:val="20"/>
          <w:szCs w:val="20"/>
          <w:rtl/>
          <w:cs/>
          <w:lang w:bidi="hi-IN"/>
        </w:rPr>
        <w:t xml:space="preserve"> </w:t>
      </w:r>
      <w:r w:rsidRPr="00BE0655">
        <w:rPr>
          <w:rFonts w:ascii="Sanskrit Text" w:hAnsi="Sanskrit Text" w:cs="Sanskrit Text"/>
          <w:b/>
          <w:bCs/>
          <w:i/>
          <w:iCs/>
          <w:sz w:val="20"/>
          <w:szCs w:val="20"/>
        </w:rPr>
        <w:t>‘</w:t>
      </w:r>
      <w:r w:rsidRPr="00BE0655">
        <w:rPr>
          <w:rFonts w:ascii="Sanskrit Text" w:hAnsi="Sanskrit Text" w:cs="Sanskrit Text"/>
          <w:b/>
          <w:bCs/>
          <w:i/>
          <w:iCs/>
          <w:sz w:val="20"/>
          <w:szCs w:val="20"/>
          <w:cs/>
          <w:lang w:bidi="hi-IN"/>
        </w:rPr>
        <w:t>क</w:t>
      </w:r>
      <w:r w:rsidRPr="00BE0655">
        <w:rPr>
          <w:rFonts w:ascii="Sanskrit Text" w:hAnsi="Sanskrit Text" w:cs="Sanskrit Text"/>
          <w:b/>
          <w:bCs/>
          <w:i/>
          <w:iCs/>
          <w:sz w:val="20"/>
          <w:szCs w:val="20"/>
        </w:rPr>
        <w:t xml:space="preserve">’ </w:t>
      </w:r>
      <w:r w:rsidRPr="00BE0655">
        <w:rPr>
          <w:rFonts w:ascii="Sanskrit Text" w:hAnsi="Sanskrit Text" w:cs="Sanskrit Text"/>
          <w:b/>
          <w:bCs/>
          <w:i/>
          <w:iCs/>
          <w:sz w:val="20"/>
          <w:szCs w:val="20"/>
          <w:cs/>
          <w:lang w:bidi="hi-IN"/>
        </w:rPr>
        <w:t xml:space="preserve">एवं </w:t>
      </w:r>
      <w:r w:rsidRPr="00BE0655">
        <w:rPr>
          <w:rFonts w:ascii="Sanskrit Text" w:hAnsi="Sanskrit Text" w:cs="Sanskrit Text"/>
          <w:b/>
          <w:bCs/>
          <w:i/>
          <w:iCs/>
          <w:sz w:val="20"/>
          <w:szCs w:val="20"/>
        </w:rPr>
        <w:t>‘</w:t>
      </w:r>
      <w:r w:rsidRPr="00BE0655">
        <w:rPr>
          <w:rFonts w:ascii="Sanskrit Text" w:hAnsi="Sanskrit Text" w:cs="Sanskrit Text"/>
          <w:b/>
          <w:bCs/>
          <w:i/>
          <w:iCs/>
          <w:sz w:val="20"/>
          <w:szCs w:val="20"/>
          <w:cs/>
          <w:lang w:bidi="hi-IN"/>
        </w:rPr>
        <w:t>ख</w:t>
      </w:r>
      <w:r w:rsidRPr="00BE0655">
        <w:rPr>
          <w:rFonts w:ascii="Sanskrit Text" w:hAnsi="Sanskrit Text" w:cs="Sanskrit Text"/>
          <w:b/>
          <w:bCs/>
          <w:i/>
          <w:iCs/>
          <w:sz w:val="20"/>
          <w:szCs w:val="20"/>
        </w:rPr>
        <w:t xml:space="preserve">’ </w:t>
      </w:r>
      <w:r w:rsidRPr="00BE0655">
        <w:rPr>
          <w:rFonts w:ascii="Sanskrit Text" w:hAnsi="Sanskrit Text" w:cs="Sanskrit Text"/>
          <w:b/>
          <w:bCs/>
          <w:i/>
          <w:iCs/>
          <w:sz w:val="20"/>
          <w:szCs w:val="20"/>
          <w:cs/>
          <w:lang w:bidi="hi-IN"/>
        </w:rPr>
        <w:t>क्षेत्र में स्थित कार्यालयों के लिए</w:t>
      </w:r>
    </w:p>
    <w:tbl>
      <w:tblPr>
        <w:tblStyle w:val="TableGrid"/>
        <w:tblW w:w="9311" w:type="dxa"/>
        <w:tblInd w:w="720" w:type="dxa"/>
        <w:tblLook w:val="04A0" w:firstRow="1" w:lastRow="0" w:firstColumn="1" w:lastColumn="0" w:noHBand="0" w:noVBand="1"/>
      </w:tblPr>
      <w:tblGrid>
        <w:gridCol w:w="1561"/>
        <w:gridCol w:w="1180"/>
        <w:gridCol w:w="1609"/>
        <w:gridCol w:w="1559"/>
        <w:gridCol w:w="1984"/>
        <w:gridCol w:w="1418"/>
      </w:tblGrid>
      <w:tr w:rsidR="009478EE" w:rsidRPr="00BE0655" w14:paraId="350D41B1" w14:textId="22563EED" w:rsidTr="009478EE">
        <w:tc>
          <w:tcPr>
            <w:tcW w:w="1561" w:type="dxa"/>
            <w:vMerge w:val="restart"/>
            <w:tcBorders>
              <w:top w:val="single" w:sz="4" w:space="0" w:color="auto"/>
              <w:left w:val="single" w:sz="4" w:space="0" w:color="auto"/>
              <w:bottom w:val="single" w:sz="4" w:space="0" w:color="auto"/>
              <w:right w:val="single" w:sz="4" w:space="0" w:color="auto"/>
            </w:tcBorders>
          </w:tcPr>
          <w:p w14:paraId="51C93951" w14:textId="77777777" w:rsidR="009478EE" w:rsidRPr="00BE0655" w:rsidRDefault="009478EE" w:rsidP="003526A6">
            <w:pPr>
              <w:pStyle w:val="ListParagraph"/>
              <w:ind w:left="0"/>
              <w:jc w:val="both"/>
              <w:rPr>
                <w:rFonts w:ascii="Sanskrit Text" w:hAnsi="Sanskrit Text" w:cs="Sanskrit Text"/>
                <w:sz w:val="20"/>
                <w:szCs w:val="20"/>
              </w:rPr>
            </w:pPr>
          </w:p>
        </w:tc>
        <w:tc>
          <w:tcPr>
            <w:tcW w:w="1180" w:type="dxa"/>
            <w:tcBorders>
              <w:top w:val="single" w:sz="4" w:space="0" w:color="auto"/>
              <w:left w:val="single" w:sz="4" w:space="0" w:color="auto"/>
              <w:bottom w:val="single" w:sz="4" w:space="0" w:color="auto"/>
              <w:right w:val="single" w:sz="4" w:space="0" w:color="auto"/>
            </w:tcBorders>
            <w:hideMark/>
          </w:tcPr>
          <w:p w14:paraId="2FA8C3A6" w14:textId="77777777" w:rsidR="009478EE" w:rsidRPr="00BE0655" w:rsidRDefault="009478EE" w:rsidP="003526A6">
            <w:pPr>
              <w:pStyle w:val="ListParagraph"/>
              <w:ind w:left="0"/>
              <w:jc w:val="center"/>
              <w:rPr>
                <w:rFonts w:ascii="Sanskrit Text" w:hAnsi="Sanskrit Text" w:cs="Sanskrit Text"/>
                <w:sz w:val="20"/>
                <w:szCs w:val="20"/>
              </w:rPr>
            </w:pPr>
            <w:r w:rsidRPr="00BE0655">
              <w:rPr>
                <w:rFonts w:ascii="Sanskrit Text" w:hAnsi="Sanskrit Text" w:cs="Sanskrit Text"/>
                <w:sz w:val="20"/>
                <w:szCs w:val="20"/>
                <w:cs/>
                <w:lang w:bidi="hi-IN"/>
              </w:rPr>
              <w:t>अंग्रेजी में प्राप्त पत्रों की संख्या</w:t>
            </w:r>
          </w:p>
        </w:tc>
        <w:tc>
          <w:tcPr>
            <w:tcW w:w="1609" w:type="dxa"/>
            <w:tcBorders>
              <w:top w:val="single" w:sz="4" w:space="0" w:color="auto"/>
              <w:left w:val="single" w:sz="4" w:space="0" w:color="auto"/>
              <w:bottom w:val="single" w:sz="4" w:space="0" w:color="auto"/>
              <w:right w:val="single" w:sz="4" w:space="0" w:color="auto"/>
            </w:tcBorders>
            <w:hideMark/>
          </w:tcPr>
          <w:p w14:paraId="78668E5E" w14:textId="77777777" w:rsidR="009478EE" w:rsidRPr="00BE0655" w:rsidRDefault="009478EE" w:rsidP="003526A6">
            <w:pPr>
              <w:pStyle w:val="ListParagraph"/>
              <w:ind w:left="0"/>
              <w:jc w:val="center"/>
              <w:rPr>
                <w:rFonts w:ascii="Sanskrit Text" w:hAnsi="Sanskrit Text" w:cs="Sanskrit Text"/>
                <w:sz w:val="20"/>
                <w:szCs w:val="20"/>
              </w:rPr>
            </w:pPr>
            <w:r w:rsidRPr="00BE0655">
              <w:rPr>
                <w:rFonts w:ascii="Sanskrit Text" w:hAnsi="Sanskrit Text" w:cs="Sanskrit Text"/>
                <w:sz w:val="20"/>
                <w:szCs w:val="20"/>
                <w:cs/>
                <w:lang w:bidi="hi-IN"/>
              </w:rPr>
              <w:t>इनमें से कितनों के उत्तर हिंदी में दिए गए</w:t>
            </w:r>
          </w:p>
        </w:tc>
        <w:tc>
          <w:tcPr>
            <w:tcW w:w="1559" w:type="dxa"/>
            <w:tcBorders>
              <w:top w:val="single" w:sz="4" w:space="0" w:color="auto"/>
              <w:left w:val="single" w:sz="4" w:space="0" w:color="auto"/>
              <w:bottom w:val="single" w:sz="4" w:space="0" w:color="auto"/>
              <w:right w:val="single" w:sz="4" w:space="0" w:color="auto"/>
            </w:tcBorders>
            <w:hideMark/>
          </w:tcPr>
          <w:p w14:paraId="1170AEE7" w14:textId="77777777" w:rsidR="009478EE" w:rsidRPr="00BE0655" w:rsidRDefault="009478EE" w:rsidP="003526A6">
            <w:pPr>
              <w:pStyle w:val="ListParagraph"/>
              <w:ind w:left="0"/>
              <w:jc w:val="center"/>
              <w:rPr>
                <w:rFonts w:ascii="Sanskrit Text" w:hAnsi="Sanskrit Text" w:cs="Sanskrit Text"/>
                <w:sz w:val="20"/>
                <w:szCs w:val="20"/>
              </w:rPr>
            </w:pPr>
            <w:r w:rsidRPr="00BE0655">
              <w:rPr>
                <w:rFonts w:ascii="Sanskrit Text" w:hAnsi="Sanskrit Text" w:cs="Sanskrit Text"/>
                <w:sz w:val="20"/>
                <w:szCs w:val="20"/>
                <w:cs/>
                <w:lang w:bidi="hi-IN"/>
              </w:rPr>
              <w:t>इनमें से कितनों के उत्तर अंग्रेजी में दिए गए</w:t>
            </w:r>
          </w:p>
        </w:tc>
        <w:tc>
          <w:tcPr>
            <w:tcW w:w="1984" w:type="dxa"/>
            <w:tcBorders>
              <w:top w:val="single" w:sz="4" w:space="0" w:color="auto"/>
              <w:left w:val="single" w:sz="4" w:space="0" w:color="auto"/>
              <w:bottom w:val="single" w:sz="4" w:space="0" w:color="auto"/>
              <w:right w:val="single" w:sz="4" w:space="0" w:color="auto"/>
            </w:tcBorders>
            <w:hideMark/>
          </w:tcPr>
          <w:p w14:paraId="2AF2860C" w14:textId="77777777" w:rsidR="009478EE" w:rsidRPr="00BE0655" w:rsidRDefault="009478EE" w:rsidP="003526A6">
            <w:pPr>
              <w:pStyle w:val="ListParagraph"/>
              <w:ind w:left="0"/>
              <w:jc w:val="center"/>
              <w:rPr>
                <w:rFonts w:ascii="Sanskrit Text" w:hAnsi="Sanskrit Text" w:cs="Sanskrit Text"/>
                <w:sz w:val="20"/>
                <w:szCs w:val="20"/>
              </w:rPr>
            </w:pPr>
            <w:r w:rsidRPr="00BE0655">
              <w:rPr>
                <w:rFonts w:ascii="Sanskrit Text" w:hAnsi="Sanskrit Text" w:cs="Sanskrit Text"/>
                <w:sz w:val="20"/>
                <w:szCs w:val="20"/>
                <w:cs/>
                <w:lang w:bidi="hi-IN"/>
              </w:rPr>
              <w:t>इनमें से कितनों के उत्तर अपेक्षित नहीं थे</w:t>
            </w:r>
          </w:p>
        </w:tc>
        <w:tc>
          <w:tcPr>
            <w:tcW w:w="1418" w:type="dxa"/>
            <w:tcBorders>
              <w:top w:val="single" w:sz="4" w:space="0" w:color="auto"/>
              <w:left w:val="single" w:sz="4" w:space="0" w:color="auto"/>
              <w:bottom w:val="single" w:sz="4" w:space="0" w:color="auto"/>
              <w:right w:val="single" w:sz="4" w:space="0" w:color="auto"/>
            </w:tcBorders>
          </w:tcPr>
          <w:p w14:paraId="61B8BE52" w14:textId="661AA8C4" w:rsidR="009478EE" w:rsidRPr="00BE0655" w:rsidRDefault="009478EE" w:rsidP="009478EE">
            <w:pPr>
              <w:pStyle w:val="ListParagraph"/>
              <w:ind w:left="0" w:right="-103"/>
              <w:jc w:val="center"/>
              <w:rPr>
                <w:rFonts w:ascii="Sanskrit Text" w:hAnsi="Sanskrit Text" w:cs="Sanskrit Text"/>
                <w:sz w:val="20"/>
                <w:szCs w:val="20"/>
                <w:cs/>
                <w:lang w:bidi="hi-IN"/>
              </w:rPr>
            </w:pPr>
            <w:r>
              <w:rPr>
                <w:rFonts w:ascii="Sanskrit Text" w:hAnsi="Sanskrit Text" w:cs="Sanskrit Text" w:hint="cs"/>
                <w:sz w:val="20"/>
                <w:szCs w:val="20"/>
                <w:cs/>
                <w:lang w:bidi="hi-IN"/>
              </w:rPr>
              <w:t>लंबित पत्र</w:t>
            </w:r>
          </w:p>
        </w:tc>
      </w:tr>
      <w:tr w:rsidR="009478EE" w:rsidRPr="00BE0655" w14:paraId="50034B13" w14:textId="076A40C9" w:rsidTr="009478EE">
        <w:tc>
          <w:tcPr>
            <w:tcW w:w="0" w:type="auto"/>
            <w:vMerge/>
            <w:tcBorders>
              <w:top w:val="single" w:sz="4" w:space="0" w:color="auto"/>
              <w:left w:val="single" w:sz="4" w:space="0" w:color="auto"/>
              <w:bottom w:val="single" w:sz="4" w:space="0" w:color="auto"/>
              <w:right w:val="single" w:sz="4" w:space="0" w:color="auto"/>
            </w:tcBorders>
            <w:vAlign w:val="center"/>
            <w:hideMark/>
          </w:tcPr>
          <w:p w14:paraId="589DFA24" w14:textId="77777777" w:rsidR="009478EE" w:rsidRPr="00BE0655" w:rsidRDefault="009478EE" w:rsidP="003526A6">
            <w:pPr>
              <w:rPr>
                <w:rFonts w:ascii="Sanskrit Text" w:hAnsi="Sanskrit Text" w:cs="Sanskrit Text"/>
                <w:sz w:val="20"/>
                <w:szCs w:val="20"/>
              </w:rPr>
            </w:pPr>
          </w:p>
        </w:tc>
        <w:tc>
          <w:tcPr>
            <w:tcW w:w="1180" w:type="dxa"/>
            <w:tcBorders>
              <w:top w:val="single" w:sz="4" w:space="0" w:color="auto"/>
              <w:left w:val="single" w:sz="4" w:space="0" w:color="auto"/>
              <w:bottom w:val="single" w:sz="4" w:space="0" w:color="auto"/>
              <w:right w:val="single" w:sz="4" w:space="0" w:color="auto"/>
            </w:tcBorders>
            <w:hideMark/>
          </w:tcPr>
          <w:p w14:paraId="3F9224EC" w14:textId="77777777" w:rsidR="009478EE" w:rsidRPr="00BE0655" w:rsidRDefault="009478EE" w:rsidP="003526A6">
            <w:pPr>
              <w:pStyle w:val="ListParagraph"/>
              <w:ind w:left="0"/>
              <w:jc w:val="center"/>
              <w:rPr>
                <w:rFonts w:ascii="Sanskrit Text" w:hAnsi="Sanskrit Text" w:cs="Sanskrit Text"/>
                <w:sz w:val="20"/>
                <w:szCs w:val="20"/>
              </w:rPr>
            </w:pPr>
            <w:r w:rsidRPr="00BE0655">
              <w:rPr>
                <w:rFonts w:ascii="Sanskrit Text" w:hAnsi="Sanskrit Text" w:cs="Sanskrit Text"/>
                <w:sz w:val="20"/>
                <w:szCs w:val="20"/>
                <w:rtl/>
                <w:cs/>
              </w:rPr>
              <w:t>1</w:t>
            </w:r>
          </w:p>
        </w:tc>
        <w:tc>
          <w:tcPr>
            <w:tcW w:w="1609" w:type="dxa"/>
            <w:tcBorders>
              <w:top w:val="single" w:sz="4" w:space="0" w:color="auto"/>
              <w:left w:val="single" w:sz="4" w:space="0" w:color="auto"/>
              <w:bottom w:val="single" w:sz="4" w:space="0" w:color="auto"/>
              <w:right w:val="single" w:sz="4" w:space="0" w:color="auto"/>
            </w:tcBorders>
            <w:hideMark/>
          </w:tcPr>
          <w:p w14:paraId="649F5683" w14:textId="77777777" w:rsidR="009478EE" w:rsidRPr="00BE0655" w:rsidRDefault="009478EE" w:rsidP="003526A6">
            <w:pPr>
              <w:pStyle w:val="ListParagraph"/>
              <w:ind w:left="0"/>
              <w:jc w:val="center"/>
              <w:rPr>
                <w:rFonts w:ascii="Sanskrit Text" w:hAnsi="Sanskrit Text" w:cs="Sanskrit Text"/>
                <w:sz w:val="20"/>
                <w:szCs w:val="20"/>
              </w:rPr>
            </w:pPr>
            <w:r w:rsidRPr="00BE0655">
              <w:rPr>
                <w:rFonts w:ascii="Sanskrit Text" w:hAnsi="Sanskrit Text" w:cs="Sanskrit Text"/>
                <w:sz w:val="20"/>
                <w:szCs w:val="20"/>
                <w:rtl/>
                <w:cs/>
              </w:rPr>
              <w:t>2</w:t>
            </w:r>
          </w:p>
        </w:tc>
        <w:tc>
          <w:tcPr>
            <w:tcW w:w="1559" w:type="dxa"/>
            <w:tcBorders>
              <w:top w:val="single" w:sz="4" w:space="0" w:color="auto"/>
              <w:left w:val="single" w:sz="4" w:space="0" w:color="auto"/>
              <w:bottom w:val="single" w:sz="4" w:space="0" w:color="auto"/>
              <w:right w:val="single" w:sz="4" w:space="0" w:color="auto"/>
            </w:tcBorders>
            <w:hideMark/>
          </w:tcPr>
          <w:p w14:paraId="4FC6C531" w14:textId="77777777" w:rsidR="009478EE" w:rsidRPr="00BE0655" w:rsidRDefault="009478EE" w:rsidP="003526A6">
            <w:pPr>
              <w:pStyle w:val="ListParagraph"/>
              <w:ind w:left="0"/>
              <w:jc w:val="center"/>
              <w:rPr>
                <w:rFonts w:ascii="Sanskrit Text" w:hAnsi="Sanskrit Text" w:cs="Sanskrit Text"/>
                <w:sz w:val="20"/>
                <w:szCs w:val="20"/>
                <w:rtl/>
                <w:cs/>
              </w:rPr>
            </w:pPr>
            <w:r w:rsidRPr="00BE0655">
              <w:rPr>
                <w:rFonts w:ascii="Sanskrit Text" w:hAnsi="Sanskrit Text" w:cs="Sanskrit Text"/>
                <w:sz w:val="20"/>
                <w:szCs w:val="20"/>
                <w:rtl/>
                <w:cs/>
              </w:rPr>
              <w:t>3</w:t>
            </w:r>
          </w:p>
        </w:tc>
        <w:tc>
          <w:tcPr>
            <w:tcW w:w="1984" w:type="dxa"/>
            <w:tcBorders>
              <w:top w:val="single" w:sz="4" w:space="0" w:color="auto"/>
              <w:left w:val="single" w:sz="4" w:space="0" w:color="auto"/>
              <w:bottom w:val="single" w:sz="4" w:space="0" w:color="auto"/>
              <w:right w:val="single" w:sz="4" w:space="0" w:color="auto"/>
            </w:tcBorders>
            <w:hideMark/>
          </w:tcPr>
          <w:p w14:paraId="1787CE55" w14:textId="77777777" w:rsidR="009478EE" w:rsidRPr="00BE0655" w:rsidRDefault="009478EE" w:rsidP="003526A6">
            <w:pPr>
              <w:pStyle w:val="ListParagraph"/>
              <w:ind w:left="0"/>
              <w:jc w:val="center"/>
              <w:rPr>
                <w:rFonts w:ascii="Sanskrit Text" w:hAnsi="Sanskrit Text" w:cs="Sanskrit Text"/>
                <w:sz w:val="20"/>
                <w:szCs w:val="20"/>
                <w:rtl/>
                <w:cs/>
              </w:rPr>
            </w:pPr>
            <w:r w:rsidRPr="00BE0655">
              <w:rPr>
                <w:rFonts w:ascii="Sanskrit Text" w:hAnsi="Sanskrit Text" w:cs="Sanskrit Text"/>
                <w:sz w:val="20"/>
                <w:szCs w:val="20"/>
                <w:rtl/>
                <w:cs/>
              </w:rPr>
              <w:t>4</w:t>
            </w:r>
          </w:p>
        </w:tc>
        <w:tc>
          <w:tcPr>
            <w:tcW w:w="1418" w:type="dxa"/>
            <w:tcBorders>
              <w:top w:val="single" w:sz="4" w:space="0" w:color="auto"/>
              <w:left w:val="single" w:sz="4" w:space="0" w:color="auto"/>
              <w:bottom w:val="single" w:sz="4" w:space="0" w:color="auto"/>
              <w:right w:val="single" w:sz="4" w:space="0" w:color="auto"/>
            </w:tcBorders>
          </w:tcPr>
          <w:p w14:paraId="12440F34" w14:textId="77777777" w:rsidR="009478EE" w:rsidRPr="00BE0655" w:rsidRDefault="009478EE" w:rsidP="009478EE">
            <w:pPr>
              <w:pStyle w:val="ListParagraph"/>
              <w:ind w:left="0" w:right="1902"/>
              <w:jc w:val="center"/>
              <w:rPr>
                <w:rFonts w:ascii="Sanskrit Text" w:hAnsi="Sanskrit Text" w:cs="Sanskrit Text"/>
                <w:sz w:val="20"/>
                <w:szCs w:val="20"/>
                <w:rtl/>
                <w:cs/>
              </w:rPr>
            </w:pPr>
          </w:p>
        </w:tc>
      </w:tr>
      <w:tr w:rsidR="009478EE" w:rsidRPr="00BE0655" w14:paraId="6EF78AC0" w14:textId="5807E97F" w:rsidTr="009478EE">
        <w:tc>
          <w:tcPr>
            <w:tcW w:w="1561" w:type="dxa"/>
            <w:tcBorders>
              <w:top w:val="single" w:sz="4" w:space="0" w:color="auto"/>
              <w:left w:val="single" w:sz="4" w:space="0" w:color="auto"/>
              <w:bottom w:val="single" w:sz="4" w:space="0" w:color="auto"/>
              <w:right w:val="single" w:sz="4" w:space="0" w:color="auto"/>
            </w:tcBorders>
            <w:hideMark/>
          </w:tcPr>
          <w:p w14:paraId="2963FA96" w14:textId="46D66A5B" w:rsidR="009478EE" w:rsidRPr="00BE0655" w:rsidRDefault="009478EE" w:rsidP="003526A6">
            <w:pPr>
              <w:pStyle w:val="ListParagraph"/>
              <w:ind w:left="0"/>
              <w:jc w:val="both"/>
              <w:rPr>
                <w:rFonts w:ascii="Sanskrit Text" w:hAnsi="Sanskrit Text" w:cs="Sanskrit Text"/>
                <w:sz w:val="20"/>
                <w:szCs w:val="20"/>
                <w:cs/>
                <w:lang w:bidi="hi-IN"/>
              </w:rPr>
            </w:pPr>
            <w:r w:rsidRPr="00BE0655">
              <w:rPr>
                <w:rFonts w:ascii="Sanskrit Text" w:hAnsi="Sanskrit Text" w:cs="Sanskrit Text"/>
                <w:sz w:val="20"/>
                <w:szCs w:val="20"/>
              </w:rPr>
              <w:t>‘</w:t>
            </w:r>
            <w:r w:rsidRPr="00BE0655">
              <w:rPr>
                <w:rFonts w:ascii="Sanskrit Text" w:hAnsi="Sanskrit Text" w:cs="Sanskrit Text"/>
                <w:sz w:val="20"/>
                <w:szCs w:val="20"/>
                <w:cs/>
                <w:lang w:bidi="hi-IN"/>
              </w:rPr>
              <w:t>क</w:t>
            </w:r>
            <w:r w:rsidRPr="00BE0655">
              <w:rPr>
                <w:rFonts w:ascii="Sanskrit Text" w:hAnsi="Sanskrit Text" w:cs="Sanskrit Text"/>
                <w:sz w:val="20"/>
                <w:szCs w:val="20"/>
              </w:rPr>
              <w:t xml:space="preserve">’ </w:t>
            </w:r>
            <w:r w:rsidRPr="00BE0655">
              <w:rPr>
                <w:rFonts w:ascii="Sanskrit Text" w:hAnsi="Sanskrit Text" w:cs="Sanskrit Text"/>
                <w:sz w:val="20"/>
                <w:szCs w:val="20"/>
                <w:cs/>
                <w:lang w:bidi="hi-IN"/>
              </w:rPr>
              <w:t xml:space="preserve">क्षेत्र से </w:t>
            </w:r>
            <w:r w:rsidRPr="00BE0655">
              <w:rPr>
                <w:rFonts w:ascii="Sanskrit Text" w:hAnsi="Sanskrit Text" w:cs="Sanskrit Text"/>
                <w:b/>
                <w:bCs/>
                <w:sz w:val="20"/>
                <w:szCs w:val="20"/>
              </w:rPr>
              <w:t>From Region ‘A’</w:t>
            </w:r>
          </w:p>
        </w:tc>
        <w:tc>
          <w:tcPr>
            <w:tcW w:w="1180" w:type="dxa"/>
            <w:tcBorders>
              <w:top w:val="single" w:sz="4" w:space="0" w:color="auto"/>
              <w:left w:val="single" w:sz="4" w:space="0" w:color="auto"/>
              <w:bottom w:val="single" w:sz="4" w:space="0" w:color="auto"/>
              <w:right w:val="single" w:sz="4" w:space="0" w:color="auto"/>
            </w:tcBorders>
          </w:tcPr>
          <w:p w14:paraId="7B91086E" w14:textId="77777777" w:rsidR="009478EE" w:rsidRPr="00BE0655" w:rsidRDefault="009478EE" w:rsidP="003526A6">
            <w:pPr>
              <w:pStyle w:val="ListParagraph"/>
              <w:ind w:left="0"/>
              <w:jc w:val="center"/>
              <w:rPr>
                <w:rFonts w:ascii="Sanskrit Text" w:hAnsi="Sanskrit Text" w:cs="Sanskrit Text"/>
                <w:b/>
                <w:bCs/>
                <w:sz w:val="20"/>
                <w:szCs w:val="20"/>
                <w:rtl/>
                <w:cs/>
              </w:rPr>
            </w:pPr>
            <w:r w:rsidRPr="00BE0655">
              <w:rPr>
                <w:rFonts w:ascii="Sanskrit Text" w:hAnsi="Sanskrit Text" w:cs="Sanskrit Text"/>
                <w:b/>
                <w:bCs/>
                <w:sz w:val="20"/>
                <w:szCs w:val="20"/>
              </w:rPr>
              <w:t>-</w:t>
            </w:r>
          </w:p>
        </w:tc>
        <w:tc>
          <w:tcPr>
            <w:tcW w:w="1609" w:type="dxa"/>
            <w:tcBorders>
              <w:top w:val="single" w:sz="4" w:space="0" w:color="auto"/>
              <w:left w:val="single" w:sz="4" w:space="0" w:color="auto"/>
              <w:bottom w:val="single" w:sz="4" w:space="0" w:color="auto"/>
              <w:right w:val="single" w:sz="4" w:space="0" w:color="auto"/>
            </w:tcBorders>
          </w:tcPr>
          <w:p w14:paraId="05FD7028" w14:textId="77777777" w:rsidR="009478EE" w:rsidRPr="00BE0655" w:rsidRDefault="009478EE" w:rsidP="003526A6">
            <w:pPr>
              <w:pStyle w:val="ListParagraph"/>
              <w:ind w:left="0"/>
              <w:jc w:val="center"/>
              <w:rPr>
                <w:rFonts w:ascii="Sanskrit Text" w:hAnsi="Sanskrit Text" w:cs="Sanskrit Text"/>
                <w:b/>
                <w:bCs/>
                <w:sz w:val="20"/>
                <w:szCs w:val="20"/>
              </w:rPr>
            </w:pPr>
            <w:r w:rsidRPr="00BE0655">
              <w:rPr>
                <w:rFonts w:ascii="Sanskrit Text" w:hAnsi="Sanskrit Text" w:cs="Sanskrit Text"/>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66C45C4F" w14:textId="77777777" w:rsidR="009478EE" w:rsidRPr="00BE0655" w:rsidRDefault="009478EE" w:rsidP="003526A6">
            <w:pPr>
              <w:pStyle w:val="ListParagraph"/>
              <w:ind w:left="0"/>
              <w:jc w:val="center"/>
              <w:rPr>
                <w:rFonts w:ascii="Sanskrit Text" w:hAnsi="Sanskrit Text" w:cs="Sanskrit Text"/>
                <w:b/>
                <w:bCs/>
                <w:sz w:val="20"/>
                <w:szCs w:val="20"/>
                <w:rtl/>
                <w:cs/>
              </w:rPr>
            </w:pPr>
            <w:r w:rsidRPr="00BE0655">
              <w:rPr>
                <w:rFonts w:ascii="Sanskrit Text" w:hAnsi="Sanskrit Text" w:cs="Sanskrit Text"/>
                <w:b/>
                <w:bCs/>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1616423B" w14:textId="77777777" w:rsidR="009478EE" w:rsidRPr="00BE0655" w:rsidRDefault="009478EE" w:rsidP="003526A6">
            <w:pPr>
              <w:pStyle w:val="ListParagraph"/>
              <w:ind w:left="0"/>
              <w:jc w:val="center"/>
              <w:rPr>
                <w:rFonts w:ascii="Sanskrit Text" w:hAnsi="Sanskrit Text" w:cs="Sanskrit Text"/>
                <w:b/>
                <w:bCs/>
                <w:sz w:val="20"/>
                <w:szCs w:val="20"/>
                <w:rtl/>
                <w:cs/>
              </w:rPr>
            </w:pPr>
            <w:r w:rsidRPr="00BE0655">
              <w:rPr>
                <w:rFonts w:ascii="Sanskrit Text" w:hAnsi="Sanskrit Text" w:cs="Sanskrit Text"/>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4295A266" w14:textId="77777777" w:rsidR="009478EE" w:rsidRPr="00BE0655" w:rsidRDefault="009478EE" w:rsidP="009478EE">
            <w:pPr>
              <w:pStyle w:val="ListParagraph"/>
              <w:ind w:left="0" w:right="1330"/>
              <w:jc w:val="center"/>
              <w:rPr>
                <w:rFonts w:ascii="Sanskrit Text" w:hAnsi="Sanskrit Text" w:cs="Sanskrit Text"/>
                <w:b/>
                <w:bCs/>
                <w:sz w:val="20"/>
                <w:szCs w:val="20"/>
              </w:rPr>
            </w:pPr>
          </w:p>
        </w:tc>
      </w:tr>
      <w:tr w:rsidR="009478EE" w:rsidRPr="00BE0655" w14:paraId="575BDF0C" w14:textId="0184072A" w:rsidTr="009478EE">
        <w:tc>
          <w:tcPr>
            <w:tcW w:w="1561" w:type="dxa"/>
            <w:tcBorders>
              <w:top w:val="single" w:sz="4" w:space="0" w:color="auto"/>
              <w:left w:val="single" w:sz="4" w:space="0" w:color="auto"/>
              <w:bottom w:val="single" w:sz="4" w:space="0" w:color="auto"/>
              <w:right w:val="single" w:sz="4" w:space="0" w:color="auto"/>
            </w:tcBorders>
            <w:hideMark/>
          </w:tcPr>
          <w:p w14:paraId="2992E63B" w14:textId="638C8A45" w:rsidR="009478EE" w:rsidRPr="00BE0655" w:rsidRDefault="009478EE" w:rsidP="003526A6">
            <w:pPr>
              <w:pStyle w:val="ListParagraph"/>
              <w:ind w:left="0"/>
              <w:jc w:val="both"/>
              <w:rPr>
                <w:rFonts w:ascii="Sanskrit Text" w:hAnsi="Sanskrit Text" w:cs="Sanskrit Text"/>
                <w:sz w:val="20"/>
                <w:szCs w:val="20"/>
                <w:rtl/>
                <w:cs/>
              </w:rPr>
            </w:pPr>
            <w:r w:rsidRPr="00BE0655">
              <w:rPr>
                <w:rFonts w:ascii="Sanskrit Text" w:hAnsi="Sanskrit Text" w:cs="Sanskrit Text"/>
                <w:sz w:val="20"/>
                <w:szCs w:val="20"/>
              </w:rPr>
              <w:t>‘</w:t>
            </w:r>
            <w:r w:rsidRPr="00BE0655">
              <w:rPr>
                <w:rFonts w:ascii="Sanskrit Text" w:hAnsi="Sanskrit Text" w:cs="Sanskrit Text"/>
                <w:sz w:val="20"/>
                <w:szCs w:val="20"/>
                <w:cs/>
                <w:lang w:bidi="hi-IN"/>
              </w:rPr>
              <w:t>ख</w:t>
            </w:r>
            <w:r w:rsidRPr="00BE0655">
              <w:rPr>
                <w:rFonts w:ascii="Sanskrit Text" w:hAnsi="Sanskrit Text" w:cs="Sanskrit Text"/>
                <w:sz w:val="20"/>
                <w:szCs w:val="20"/>
              </w:rPr>
              <w:t xml:space="preserve">’ </w:t>
            </w:r>
            <w:r w:rsidRPr="00BE0655">
              <w:rPr>
                <w:rFonts w:ascii="Sanskrit Text" w:hAnsi="Sanskrit Text" w:cs="Sanskrit Text"/>
                <w:sz w:val="20"/>
                <w:szCs w:val="20"/>
                <w:cs/>
                <w:lang w:bidi="hi-IN"/>
              </w:rPr>
              <w:t>क्षेत्र से</w:t>
            </w:r>
            <w:r w:rsidRPr="00BE0655">
              <w:rPr>
                <w:rFonts w:ascii="Sanskrit Text" w:hAnsi="Sanskrit Text" w:cs="Sanskrit Text"/>
                <w:b/>
                <w:bCs/>
                <w:sz w:val="20"/>
                <w:szCs w:val="20"/>
              </w:rPr>
              <w:t xml:space="preserve"> From Region ‘B’</w:t>
            </w:r>
          </w:p>
        </w:tc>
        <w:tc>
          <w:tcPr>
            <w:tcW w:w="1180" w:type="dxa"/>
            <w:tcBorders>
              <w:top w:val="single" w:sz="4" w:space="0" w:color="auto"/>
              <w:left w:val="single" w:sz="4" w:space="0" w:color="auto"/>
              <w:bottom w:val="single" w:sz="4" w:space="0" w:color="auto"/>
              <w:right w:val="single" w:sz="4" w:space="0" w:color="auto"/>
            </w:tcBorders>
          </w:tcPr>
          <w:p w14:paraId="0397304A" w14:textId="77777777" w:rsidR="009478EE" w:rsidRPr="00BE0655" w:rsidRDefault="009478EE" w:rsidP="003526A6">
            <w:pPr>
              <w:pStyle w:val="ListParagraph"/>
              <w:ind w:left="0"/>
              <w:jc w:val="center"/>
              <w:rPr>
                <w:rFonts w:ascii="Sanskrit Text" w:hAnsi="Sanskrit Text" w:cs="Sanskrit Text"/>
                <w:b/>
                <w:bCs/>
                <w:sz w:val="20"/>
                <w:szCs w:val="20"/>
                <w:rtl/>
                <w:cs/>
              </w:rPr>
            </w:pPr>
            <w:r w:rsidRPr="00BE0655">
              <w:rPr>
                <w:rFonts w:ascii="Sanskrit Text" w:hAnsi="Sanskrit Text" w:cs="Sanskrit Text"/>
                <w:b/>
                <w:bCs/>
                <w:sz w:val="20"/>
                <w:szCs w:val="20"/>
              </w:rPr>
              <w:t>-</w:t>
            </w:r>
          </w:p>
        </w:tc>
        <w:tc>
          <w:tcPr>
            <w:tcW w:w="1609" w:type="dxa"/>
            <w:tcBorders>
              <w:top w:val="single" w:sz="4" w:space="0" w:color="auto"/>
              <w:left w:val="single" w:sz="4" w:space="0" w:color="auto"/>
              <w:bottom w:val="single" w:sz="4" w:space="0" w:color="auto"/>
              <w:right w:val="single" w:sz="4" w:space="0" w:color="auto"/>
            </w:tcBorders>
          </w:tcPr>
          <w:p w14:paraId="5A244BF7" w14:textId="77777777" w:rsidR="009478EE" w:rsidRPr="00BE0655" w:rsidRDefault="009478EE" w:rsidP="003526A6">
            <w:pPr>
              <w:pStyle w:val="ListParagraph"/>
              <w:ind w:left="0"/>
              <w:jc w:val="center"/>
              <w:rPr>
                <w:rFonts w:ascii="Sanskrit Text" w:hAnsi="Sanskrit Text" w:cs="Sanskrit Text"/>
                <w:b/>
                <w:bCs/>
                <w:sz w:val="20"/>
                <w:szCs w:val="20"/>
              </w:rPr>
            </w:pPr>
            <w:r w:rsidRPr="00BE0655">
              <w:rPr>
                <w:rFonts w:ascii="Sanskrit Text" w:hAnsi="Sanskrit Text" w:cs="Sanskrit Text"/>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3D832EB4" w14:textId="2ABB00C6" w:rsidR="009478EE" w:rsidRPr="00BE0655" w:rsidRDefault="009478EE" w:rsidP="003526A6">
            <w:pPr>
              <w:pStyle w:val="ListParagraph"/>
              <w:ind w:left="0"/>
              <w:jc w:val="center"/>
              <w:rPr>
                <w:rFonts w:ascii="Sanskrit Text" w:hAnsi="Sanskrit Text" w:cs="Sanskrit Text"/>
                <w:b/>
                <w:bCs/>
                <w:sz w:val="20"/>
                <w:szCs w:val="20"/>
                <w:rtl/>
                <w:cs/>
              </w:rPr>
            </w:pPr>
            <w:r w:rsidRPr="00BE0655">
              <w:rPr>
                <w:rFonts w:ascii="Sanskrit Text" w:hAnsi="Sanskrit Text" w:cs="Sanskrit Text"/>
                <w:b/>
                <w:bCs/>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14:paraId="6CA37F69" w14:textId="77777777" w:rsidR="009478EE" w:rsidRPr="00BE0655" w:rsidRDefault="009478EE" w:rsidP="003526A6">
            <w:pPr>
              <w:pStyle w:val="ListParagraph"/>
              <w:ind w:left="0"/>
              <w:jc w:val="center"/>
              <w:rPr>
                <w:rFonts w:ascii="Sanskrit Text" w:hAnsi="Sanskrit Text" w:cs="Sanskrit Text"/>
                <w:b/>
                <w:bCs/>
                <w:sz w:val="20"/>
                <w:szCs w:val="20"/>
                <w:rtl/>
                <w:cs/>
              </w:rPr>
            </w:pPr>
            <w:r w:rsidRPr="00BE0655">
              <w:rPr>
                <w:rFonts w:ascii="Sanskrit Text" w:hAnsi="Sanskrit Text" w:cs="Sanskrit Text"/>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41137D25" w14:textId="77777777" w:rsidR="009478EE" w:rsidRPr="00BE0655" w:rsidRDefault="009478EE" w:rsidP="009478EE">
            <w:pPr>
              <w:pStyle w:val="ListParagraph"/>
              <w:ind w:left="0" w:right="1330"/>
              <w:jc w:val="center"/>
              <w:rPr>
                <w:rFonts w:ascii="Sanskrit Text" w:hAnsi="Sanskrit Text" w:cs="Sanskrit Text"/>
                <w:b/>
                <w:bCs/>
                <w:sz w:val="20"/>
                <w:szCs w:val="20"/>
              </w:rPr>
            </w:pPr>
          </w:p>
        </w:tc>
      </w:tr>
    </w:tbl>
    <w:p w14:paraId="3858650C" w14:textId="77777777" w:rsidR="003A0555" w:rsidRPr="00BE0655" w:rsidRDefault="003A0555" w:rsidP="003A0555">
      <w:pPr>
        <w:tabs>
          <w:tab w:val="left" w:pos="7367"/>
        </w:tabs>
        <w:ind w:right="-613"/>
        <w:jc w:val="both"/>
        <w:rPr>
          <w:rFonts w:ascii="Sanskrit Text" w:hAnsi="Sanskrit Text" w:cs="Sanskrit Text"/>
          <w:sz w:val="20"/>
          <w:szCs w:val="20"/>
          <w:lang w:bidi="hi-IN"/>
        </w:rPr>
      </w:pPr>
      <w:r w:rsidRPr="00BE0655">
        <w:rPr>
          <w:rFonts w:ascii="Sanskrit Text" w:hAnsi="Sanskrit Text" w:cs="Sanskrit Text"/>
          <w:sz w:val="20"/>
          <w:szCs w:val="20"/>
        </w:rPr>
        <w:t xml:space="preserve"> </w:t>
      </w:r>
    </w:p>
    <w:p w14:paraId="67A61FE4" w14:textId="5AC6C8CA" w:rsidR="009375F8" w:rsidRPr="00BE0655" w:rsidRDefault="006663A6" w:rsidP="00FE1E7F">
      <w:pPr>
        <w:tabs>
          <w:tab w:val="left" w:pos="540"/>
          <w:tab w:val="left" w:pos="7585"/>
        </w:tabs>
        <w:ind w:left="-426" w:right="-613"/>
        <w:jc w:val="both"/>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4 </w:t>
      </w:r>
      <w:r w:rsidR="00E23504" w:rsidRPr="00BE0655">
        <w:rPr>
          <w:rFonts w:ascii="Sanskrit Text" w:hAnsi="Sanskrit Text" w:cs="Sanskrit Text"/>
          <w:b/>
          <w:bCs/>
          <w:sz w:val="20"/>
          <w:szCs w:val="20"/>
          <w:cs/>
          <w:lang w:bidi="hi-IN"/>
        </w:rPr>
        <w:t>. कुल जारी पत्रों का विवरण</w:t>
      </w:r>
      <w:r w:rsidR="00DE4E32" w:rsidRPr="00BE0655">
        <w:rPr>
          <w:rFonts w:ascii="Sanskrit Text" w:hAnsi="Sanskrit Text" w:cs="Sanskrit Text"/>
          <w:b/>
          <w:bCs/>
          <w:sz w:val="20"/>
          <w:szCs w:val="20"/>
          <w:cs/>
          <w:lang w:bidi="hi-IN"/>
        </w:rPr>
        <w:t>/</w:t>
      </w:r>
      <w:r w:rsidR="00390C26">
        <w:rPr>
          <w:rFonts w:ascii="Sanskrit Text" w:hAnsi="Sanskrit Text" w:cs="Sanskrit Text"/>
          <w:b/>
          <w:bCs/>
          <w:sz w:val="20"/>
          <w:szCs w:val="20"/>
          <w:lang w:bidi="hi-IN"/>
        </w:rPr>
        <w:t xml:space="preserve"> </w:t>
      </w:r>
      <w:r w:rsidR="009375F8" w:rsidRPr="00390C26">
        <w:rPr>
          <w:rFonts w:ascii="Sanskrit Text" w:hAnsi="Sanskrit Text" w:cs="Sanskrit Text"/>
          <w:sz w:val="20"/>
          <w:szCs w:val="20"/>
        </w:rPr>
        <w:t>Details of total letters issued</w:t>
      </w:r>
      <w:r w:rsidR="009375F8" w:rsidRPr="00BE0655">
        <w:rPr>
          <w:rFonts w:ascii="Sanskrit Text" w:hAnsi="Sanskrit Text" w:cs="Sanskrit Text"/>
          <w:b/>
          <w:bCs/>
          <w:sz w:val="20"/>
          <w:szCs w:val="20"/>
        </w:rPr>
        <w:t xml:space="preserve"> </w:t>
      </w:r>
      <w:r w:rsidR="005A27BF" w:rsidRPr="00BE0655">
        <w:rPr>
          <w:rFonts w:ascii="Sanskrit Text" w:hAnsi="Sanskrit Text" w:cs="Sanskrit Text"/>
          <w:b/>
          <w:bCs/>
          <w:sz w:val="20"/>
          <w:szCs w:val="20"/>
        </w:rPr>
        <w:t xml:space="preserve"> </w:t>
      </w:r>
      <w:r w:rsidR="005A27BF" w:rsidRPr="00390C26">
        <w:rPr>
          <w:rFonts w:ascii="Sanskrit Text" w:hAnsi="Sanskrit Text" w:cs="Sanskrit Text"/>
          <w:sz w:val="20"/>
          <w:szCs w:val="20"/>
        </w:rPr>
        <w:t>(</w:t>
      </w:r>
      <w:r w:rsidR="005A27BF" w:rsidRPr="00390C26">
        <w:rPr>
          <w:rFonts w:ascii="Sanskrit Text" w:hAnsi="Sanskrit Text" w:cs="Sanskrit Text"/>
          <w:sz w:val="20"/>
          <w:szCs w:val="20"/>
          <w:cs/>
          <w:lang w:val="en-IN" w:bidi="hi-IN"/>
        </w:rPr>
        <w:t>निर्धारित लक्ष्य</w:t>
      </w:r>
      <w:r w:rsidR="005A27BF" w:rsidRPr="00BE0655">
        <w:rPr>
          <w:rFonts w:ascii="Sanskrit Text" w:hAnsi="Sanskrit Text" w:cs="Sanskrit Text"/>
          <w:sz w:val="20"/>
          <w:szCs w:val="20"/>
          <w:cs/>
          <w:lang w:bidi="hi-IN"/>
        </w:rPr>
        <w:t>/</w:t>
      </w:r>
      <w:r w:rsidR="00390C26">
        <w:rPr>
          <w:rFonts w:ascii="Sanskrit Text" w:hAnsi="Sanskrit Text" w:cs="Sanskrit Text"/>
          <w:sz w:val="20"/>
          <w:szCs w:val="20"/>
          <w:lang w:bidi="hi-IN"/>
        </w:rPr>
        <w:t xml:space="preserve"> P</w:t>
      </w:r>
      <w:r w:rsidR="005A27BF" w:rsidRPr="00390C26">
        <w:rPr>
          <w:rFonts w:ascii="Sanskrit Text" w:hAnsi="Sanskrit Text" w:cs="Sanskrit Text"/>
          <w:sz w:val="20"/>
          <w:szCs w:val="20"/>
        </w:rPr>
        <w:t xml:space="preserve">rescribed </w:t>
      </w:r>
      <w:r w:rsidR="00390C26" w:rsidRPr="00390C26">
        <w:rPr>
          <w:rFonts w:ascii="Sanskrit Text" w:hAnsi="Sanskrit Text" w:cs="Sanskrit Text"/>
          <w:sz w:val="20"/>
          <w:szCs w:val="20"/>
        </w:rPr>
        <w:t>T</w:t>
      </w:r>
      <w:r w:rsidR="005A27BF" w:rsidRPr="00390C26">
        <w:rPr>
          <w:rFonts w:ascii="Sanskrit Text" w:hAnsi="Sanskrit Text" w:cs="Sanskrit Text"/>
          <w:sz w:val="20"/>
          <w:szCs w:val="20"/>
        </w:rPr>
        <w:t>arget</w:t>
      </w:r>
      <w:r w:rsidR="005B1C7F">
        <w:rPr>
          <w:rFonts w:ascii="Sanskrit Text" w:hAnsi="Sanskrit Text" w:cs="Sanskrit Text"/>
          <w:sz w:val="20"/>
          <w:szCs w:val="20"/>
        </w:rPr>
        <w:t>:</w:t>
      </w:r>
      <w:r w:rsidR="005A27BF" w:rsidRPr="00390C26">
        <w:rPr>
          <w:rFonts w:ascii="Sanskrit Text" w:hAnsi="Sanskrit Text" w:cs="Sanskrit Text"/>
          <w:sz w:val="20"/>
          <w:szCs w:val="20"/>
        </w:rPr>
        <w:t xml:space="preserve"> 55%) </w:t>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1640"/>
        <w:gridCol w:w="1479"/>
        <w:gridCol w:w="1701"/>
        <w:gridCol w:w="2760"/>
      </w:tblGrid>
      <w:tr w:rsidR="009375F8" w:rsidRPr="00BE0655" w14:paraId="7D393C03" w14:textId="77777777" w:rsidTr="00685614">
        <w:trPr>
          <w:gridBefore w:val="1"/>
          <w:wBefore w:w="2590" w:type="dxa"/>
        </w:trPr>
        <w:tc>
          <w:tcPr>
            <w:tcW w:w="1640" w:type="dxa"/>
            <w:tcBorders>
              <w:top w:val="single" w:sz="4" w:space="0" w:color="auto"/>
              <w:left w:val="single" w:sz="4" w:space="0" w:color="auto"/>
              <w:bottom w:val="single" w:sz="4" w:space="0" w:color="auto"/>
              <w:right w:val="single" w:sz="4" w:space="0" w:color="auto"/>
            </w:tcBorders>
            <w:hideMark/>
          </w:tcPr>
          <w:p w14:paraId="6B22590C" w14:textId="2E0EC8E2" w:rsidR="00482104" w:rsidRPr="00BE0655" w:rsidRDefault="00482104" w:rsidP="00FE1E7F">
            <w:pPr>
              <w:ind w:left="-27" w:right="-108"/>
              <w:jc w:val="both"/>
              <w:rPr>
                <w:rFonts w:ascii="Sanskrit Text" w:hAnsi="Sanskrit Text" w:cs="Sanskrit Text"/>
                <w:sz w:val="20"/>
                <w:szCs w:val="20"/>
                <w:lang w:bidi="hi-IN"/>
              </w:rPr>
            </w:pPr>
            <w:r w:rsidRPr="00BE0655">
              <w:rPr>
                <w:rFonts w:ascii="Sanskrit Text" w:hAnsi="Sanskrit Text" w:cs="Sanskrit Text"/>
                <w:sz w:val="20"/>
                <w:szCs w:val="20"/>
                <w:cs/>
                <w:lang w:bidi="hi-IN"/>
              </w:rPr>
              <w:t>हिंदी में/</w:t>
            </w:r>
            <w:r w:rsidR="008B7F21" w:rsidRPr="00BE0655">
              <w:rPr>
                <w:rFonts w:ascii="Sanskrit Text" w:hAnsi="Sanskrit Text" w:cs="Sanskrit Text"/>
                <w:sz w:val="20"/>
                <w:szCs w:val="20"/>
                <w:cs/>
                <w:lang w:bidi="hi-IN"/>
              </w:rPr>
              <w:t xml:space="preserve"> </w:t>
            </w:r>
            <w:r w:rsidRPr="00BE0655">
              <w:rPr>
                <w:rFonts w:ascii="Sanskrit Text" w:hAnsi="Sanskrit Text" w:cs="Sanskrit Text"/>
                <w:sz w:val="20"/>
                <w:szCs w:val="20"/>
                <w:cs/>
                <w:lang w:bidi="hi-IN"/>
              </w:rPr>
              <w:t>द्विभाषी</w:t>
            </w:r>
          </w:p>
          <w:p w14:paraId="1FBF1ECB" w14:textId="77777777" w:rsidR="009375F8" w:rsidRPr="00BE0655" w:rsidRDefault="009375F8" w:rsidP="00FE1E7F">
            <w:pPr>
              <w:ind w:left="-27" w:right="-108"/>
              <w:jc w:val="both"/>
              <w:rPr>
                <w:rFonts w:ascii="Sanskrit Text" w:hAnsi="Sanskrit Text" w:cs="Sanskrit Text"/>
                <w:sz w:val="20"/>
                <w:szCs w:val="20"/>
              </w:rPr>
            </w:pPr>
            <w:r w:rsidRPr="00BE0655">
              <w:rPr>
                <w:rFonts w:ascii="Sanskrit Text" w:hAnsi="Sanskrit Text" w:cs="Sanskrit Text"/>
                <w:sz w:val="20"/>
                <w:szCs w:val="20"/>
              </w:rPr>
              <w:t>In Hindi/Bilingual</w:t>
            </w:r>
          </w:p>
        </w:tc>
        <w:tc>
          <w:tcPr>
            <w:tcW w:w="1479" w:type="dxa"/>
            <w:tcBorders>
              <w:top w:val="single" w:sz="4" w:space="0" w:color="auto"/>
              <w:left w:val="single" w:sz="4" w:space="0" w:color="auto"/>
              <w:bottom w:val="single" w:sz="4" w:space="0" w:color="auto"/>
              <w:right w:val="single" w:sz="4" w:space="0" w:color="auto"/>
            </w:tcBorders>
            <w:hideMark/>
          </w:tcPr>
          <w:p w14:paraId="020D07EC" w14:textId="3550242E" w:rsidR="009375F8" w:rsidRPr="00BE0655" w:rsidRDefault="00482104" w:rsidP="00FE1E7F">
            <w:pPr>
              <w:ind w:left="-22"/>
              <w:jc w:val="both"/>
              <w:rPr>
                <w:rFonts w:ascii="Sanskrit Text" w:hAnsi="Sanskrit Text" w:cs="Sanskrit Text"/>
                <w:sz w:val="20"/>
                <w:szCs w:val="20"/>
              </w:rPr>
            </w:pPr>
            <w:r w:rsidRPr="00BE0655">
              <w:rPr>
                <w:rFonts w:ascii="Sanskrit Text" w:hAnsi="Sanskrit Text" w:cs="Sanskrit Text"/>
                <w:sz w:val="20"/>
                <w:szCs w:val="20"/>
                <w:cs/>
                <w:lang w:bidi="hi-IN"/>
              </w:rPr>
              <w:t>केवल अंग्रेजी में/</w:t>
            </w:r>
            <w:r w:rsidR="008B7F21" w:rsidRPr="00BE0655">
              <w:rPr>
                <w:rFonts w:ascii="Sanskrit Text" w:hAnsi="Sanskrit Text" w:cs="Sanskrit Text"/>
                <w:sz w:val="20"/>
                <w:szCs w:val="20"/>
                <w:cs/>
                <w:lang w:bidi="hi-IN"/>
              </w:rPr>
              <w:t xml:space="preserve"> </w:t>
            </w:r>
            <w:r w:rsidR="009375F8" w:rsidRPr="00BE0655">
              <w:rPr>
                <w:rFonts w:ascii="Sanskrit Text" w:hAnsi="Sanskrit Text" w:cs="Sanskrit Text"/>
                <w:sz w:val="20"/>
                <w:szCs w:val="20"/>
              </w:rPr>
              <w:t>English only</w:t>
            </w:r>
          </w:p>
        </w:tc>
        <w:tc>
          <w:tcPr>
            <w:tcW w:w="1701" w:type="dxa"/>
            <w:tcBorders>
              <w:top w:val="single" w:sz="4" w:space="0" w:color="auto"/>
              <w:left w:val="single" w:sz="4" w:space="0" w:color="auto"/>
              <w:bottom w:val="single" w:sz="4" w:space="0" w:color="auto"/>
              <w:right w:val="single" w:sz="4" w:space="0" w:color="auto"/>
            </w:tcBorders>
            <w:hideMark/>
          </w:tcPr>
          <w:p w14:paraId="48F5A8B9" w14:textId="77777777" w:rsidR="009375F8" w:rsidRPr="00BE0655" w:rsidRDefault="00482104" w:rsidP="00FE1E7F">
            <w:pPr>
              <w:pStyle w:val="Header"/>
              <w:tabs>
                <w:tab w:val="left" w:pos="720"/>
              </w:tabs>
              <w:ind w:left="-83" w:right="-108"/>
              <w:rPr>
                <w:rFonts w:ascii="Sanskrit Text" w:hAnsi="Sanskrit Text" w:cs="Sanskrit Text"/>
                <w:sz w:val="20"/>
                <w:lang w:val="en-US"/>
              </w:rPr>
            </w:pPr>
            <w:r w:rsidRPr="00BE0655">
              <w:rPr>
                <w:rFonts w:ascii="Sanskrit Text" w:hAnsi="Sanskrit Text" w:cs="Sanskrit Text"/>
                <w:sz w:val="20"/>
                <w:cs/>
                <w:lang w:val="en-US" w:bidi="hi-IN"/>
              </w:rPr>
              <w:t>जारी पत्रों की कुल  संख्या/</w:t>
            </w:r>
            <w:r w:rsidR="009375F8" w:rsidRPr="00BE0655">
              <w:rPr>
                <w:rFonts w:ascii="Sanskrit Text" w:hAnsi="Sanskrit Text" w:cs="Sanskrit Text"/>
                <w:sz w:val="20"/>
                <w:lang w:val="en-US"/>
              </w:rPr>
              <w:t>Total No. of letters issued</w:t>
            </w:r>
          </w:p>
        </w:tc>
        <w:tc>
          <w:tcPr>
            <w:tcW w:w="2760" w:type="dxa"/>
            <w:tcBorders>
              <w:top w:val="single" w:sz="4" w:space="0" w:color="auto"/>
              <w:left w:val="single" w:sz="4" w:space="0" w:color="auto"/>
              <w:bottom w:val="single" w:sz="4" w:space="0" w:color="auto"/>
              <w:right w:val="single" w:sz="4" w:space="0" w:color="auto"/>
            </w:tcBorders>
            <w:hideMark/>
          </w:tcPr>
          <w:p w14:paraId="13569FB2" w14:textId="54E3465A" w:rsidR="009375F8" w:rsidRPr="00BE0655" w:rsidRDefault="006E1CAD" w:rsidP="00FE1E7F">
            <w:pPr>
              <w:ind w:left="-2" w:right="78"/>
              <w:jc w:val="both"/>
              <w:rPr>
                <w:rFonts w:ascii="Sanskrit Text" w:hAnsi="Sanskrit Text" w:cs="Sanskrit Text"/>
                <w:sz w:val="20"/>
                <w:szCs w:val="20"/>
              </w:rPr>
            </w:pPr>
            <w:r w:rsidRPr="00BE0655">
              <w:rPr>
                <w:rFonts w:ascii="Sanskrit Text" w:hAnsi="Sanskrit Text" w:cs="Sanskrit Text"/>
                <w:sz w:val="20"/>
                <w:szCs w:val="20"/>
                <w:cs/>
                <w:lang w:bidi="hi-IN"/>
              </w:rPr>
              <w:t>हिंदी/</w:t>
            </w:r>
            <w:r w:rsidR="008B7F21" w:rsidRPr="00BE0655">
              <w:rPr>
                <w:rFonts w:ascii="Sanskrit Text" w:hAnsi="Sanskrit Text" w:cs="Sanskrit Text"/>
                <w:sz w:val="20"/>
                <w:szCs w:val="20"/>
                <w:cs/>
                <w:lang w:bidi="hi-IN"/>
              </w:rPr>
              <w:t xml:space="preserve"> </w:t>
            </w:r>
            <w:r w:rsidRPr="00BE0655">
              <w:rPr>
                <w:rFonts w:ascii="Sanskrit Text" w:hAnsi="Sanskrit Text" w:cs="Sanskrit Text"/>
                <w:sz w:val="20"/>
                <w:szCs w:val="20"/>
                <w:cs/>
                <w:lang w:bidi="hi-IN"/>
              </w:rPr>
              <w:t xml:space="preserve">द्विभाषी में जारी पत्रों </w:t>
            </w:r>
            <w:r w:rsidR="00482104" w:rsidRPr="00BE0655">
              <w:rPr>
                <w:rFonts w:ascii="Sanskrit Text" w:hAnsi="Sanskrit Text" w:cs="Sanskrit Text"/>
                <w:sz w:val="20"/>
                <w:szCs w:val="20"/>
                <w:cs/>
                <w:lang w:bidi="hi-IN"/>
              </w:rPr>
              <w:t>का प्रतिशत/</w:t>
            </w:r>
            <w:r w:rsidR="00082022" w:rsidRPr="00BE0655">
              <w:rPr>
                <w:rFonts w:ascii="Sanskrit Text" w:hAnsi="Sanskrit Text" w:cs="Sanskrit Text"/>
                <w:sz w:val="20"/>
                <w:szCs w:val="20"/>
                <w:lang w:bidi="hi-IN"/>
              </w:rPr>
              <w:t xml:space="preserve"> </w:t>
            </w:r>
            <w:r w:rsidR="009375F8" w:rsidRPr="00BE0655">
              <w:rPr>
                <w:rFonts w:ascii="Sanskrit Text" w:hAnsi="Sanskrit Text" w:cs="Sanskrit Text"/>
                <w:sz w:val="20"/>
                <w:szCs w:val="20"/>
              </w:rPr>
              <w:t>Percentage of letters issued in Hindi/</w:t>
            </w:r>
            <w:r w:rsidR="00082022" w:rsidRPr="00BE0655">
              <w:rPr>
                <w:rFonts w:ascii="Sanskrit Text" w:hAnsi="Sanskrit Text" w:cs="Sanskrit Text"/>
                <w:sz w:val="20"/>
                <w:szCs w:val="20"/>
              </w:rPr>
              <w:t xml:space="preserve"> </w:t>
            </w:r>
            <w:r w:rsidR="009375F8" w:rsidRPr="00BE0655">
              <w:rPr>
                <w:rFonts w:ascii="Sanskrit Text" w:hAnsi="Sanskrit Text" w:cs="Sanskrit Text"/>
                <w:sz w:val="20"/>
                <w:szCs w:val="20"/>
              </w:rPr>
              <w:t>Bilingual</w:t>
            </w:r>
          </w:p>
        </w:tc>
      </w:tr>
      <w:tr w:rsidR="009375F8" w:rsidRPr="00BE0655" w14:paraId="32BF52AE" w14:textId="77777777" w:rsidTr="00685614">
        <w:trPr>
          <w:gridBefore w:val="1"/>
          <w:wBefore w:w="2590" w:type="dxa"/>
        </w:trPr>
        <w:tc>
          <w:tcPr>
            <w:tcW w:w="1640" w:type="dxa"/>
            <w:tcBorders>
              <w:top w:val="single" w:sz="4" w:space="0" w:color="auto"/>
              <w:left w:val="single" w:sz="4" w:space="0" w:color="auto"/>
              <w:bottom w:val="single" w:sz="4" w:space="0" w:color="auto"/>
              <w:right w:val="single" w:sz="4" w:space="0" w:color="auto"/>
            </w:tcBorders>
            <w:hideMark/>
          </w:tcPr>
          <w:p w14:paraId="17C042D1" w14:textId="77777777" w:rsidR="009375F8" w:rsidRPr="00BE0655" w:rsidRDefault="009375F8" w:rsidP="00FE1E7F">
            <w:pPr>
              <w:ind w:left="-426" w:right="-613"/>
              <w:jc w:val="center"/>
              <w:rPr>
                <w:rFonts w:ascii="Sanskrit Text" w:hAnsi="Sanskrit Text" w:cs="Sanskrit Text"/>
                <w:sz w:val="20"/>
                <w:szCs w:val="20"/>
              </w:rPr>
            </w:pPr>
            <w:r w:rsidRPr="00BE0655">
              <w:rPr>
                <w:rFonts w:ascii="Sanskrit Text" w:hAnsi="Sanskrit Text" w:cs="Sanskrit Text"/>
                <w:sz w:val="20"/>
                <w:szCs w:val="20"/>
              </w:rPr>
              <w:t>1</w:t>
            </w:r>
          </w:p>
        </w:tc>
        <w:tc>
          <w:tcPr>
            <w:tcW w:w="1479" w:type="dxa"/>
            <w:tcBorders>
              <w:top w:val="single" w:sz="4" w:space="0" w:color="auto"/>
              <w:left w:val="single" w:sz="4" w:space="0" w:color="auto"/>
              <w:bottom w:val="single" w:sz="4" w:space="0" w:color="auto"/>
              <w:right w:val="single" w:sz="4" w:space="0" w:color="auto"/>
            </w:tcBorders>
            <w:hideMark/>
          </w:tcPr>
          <w:p w14:paraId="45D00BFD" w14:textId="77777777" w:rsidR="009375F8" w:rsidRPr="00BE0655" w:rsidRDefault="009375F8" w:rsidP="00FE1E7F">
            <w:pPr>
              <w:ind w:left="-426" w:right="-613"/>
              <w:jc w:val="center"/>
              <w:rPr>
                <w:rFonts w:ascii="Sanskrit Text" w:hAnsi="Sanskrit Text" w:cs="Sanskrit Text"/>
                <w:sz w:val="20"/>
                <w:szCs w:val="20"/>
              </w:rPr>
            </w:pPr>
            <w:r w:rsidRPr="00BE0655">
              <w:rPr>
                <w:rFonts w:ascii="Sanskrit Text" w:hAnsi="Sanskrit Text" w:cs="Sanskrit Text"/>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14:paraId="5968CE5D" w14:textId="77777777" w:rsidR="009375F8" w:rsidRPr="00BE0655" w:rsidRDefault="009375F8" w:rsidP="00FE1E7F">
            <w:pPr>
              <w:ind w:left="-426" w:right="-613"/>
              <w:jc w:val="center"/>
              <w:rPr>
                <w:rFonts w:ascii="Sanskrit Text" w:hAnsi="Sanskrit Text" w:cs="Sanskrit Text"/>
                <w:sz w:val="20"/>
                <w:szCs w:val="20"/>
              </w:rPr>
            </w:pPr>
            <w:r w:rsidRPr="00BE0655">
              <w:rPr>
                <w:rFonts w:ascii="Sanskrit Text" w:hAnsi="Sanskrit Text" w:cs="Sanskrit Text"/>
                <w:sz w:val="20"/>
                <w:szCs w:val="20"/>
              </w:rPr>
              <w:t>3</w:t>
            </w:r>
          </w:p>
        </w:tc>
        <w:tc>
          <w:tcPr>
            <w:tcW w:w="2760" w:type="dxa"/>
            <w:tcBorders>
              <w:top w:val="single" w:sz="4" w:space="0" w:color="auto"/>
              <w:left w:val="single" w:sz="4" w:space="0" w:color="auto"/>
              <w:bottom w:val="single" w:sz="4" w:space="0" w:color="auto"/>
              <w:right w:val="single" w:sz="4" w:space="0" w:color="auto"/>
            </w:tcBorders>
            <w:hideMark/>
          </w:tcPr>
          <w:p w14:paraId="24C19D61" w14:textId="77777777" w:rsidR="009375F8" w:rsidRPr="00BE0655" w:rsidRDefault="009375F8" w:rsidP="00FE1E7F">
            <w:pPr>
              <w:ind w:left="-426" w:right="-613"/>
              <w:jc w:val="center"/>
              <w:rPr>
                <w:rFonts w:ascii="Sanskrit Text" w:hAnsi="Sanskrit Text" w:cs="Sanskrit Text"/>
                <w:sz w:val="20"/>
                <w:szCs w:val="20"/>
              </w:rPr>
            </w:pPr>
            <w:r w:rsidRPr="00BE0655">
              <w:rPr>
                <w:rFonts w:ascii="Sanskrit Text" w:hAnsi="Sanskrit Text" w:cs="Sanskrit Text"/>
                <w:sz w:val="20"/>
                <w:szCs w:val="20"/>
              </w:rPr>
              <w:t>4</w:t>
            </w:r>
          </w:p>
        </w:tc>
      </w:tr>
      <w:tr w:rsidR="009375F8" w:rsidRPr="00BE0655" w14:paraId="4A903E6E" w14:textId="77777777" w:rsidTr="00685614">
        <w:tc>
          <w:tcPr>
            <w:tcW w:w="2590" w:type="dxa"/>
            <w:tcBorders>
              <w:top w:val="single" w:sz="4" w:space="0" w:color="auto"/>
              <w:left w:val="single" w:sz="4" w:space="0" w:color="auto"/>
              <w:bottom w:val="single" w:sz="4" w:space="0" w:color="auto"/>
              <w:right w:val="single" w:sz="4" w:space="0" w:color="auto"/>
            </w:tcBorders>
            <w:hideMark/>
          </w:tcPr>
          <w:p w14:paraId="70D398C7" w14:textId="6843EB65" w:rsidR="009375F8" w:rsidRPr="00BE0655" w:rsidRDefault="00C02029" w:rsidP="00FE1E7F">
            <w:pPr>
              <w:pStyle w:val="Heading3"/>
              <w:ind w:left="-70" w:right="-48"/>
              <w:rPr>
                <w:rFonts w:ascii="Sanskrit Text" w:hAnsi="Sanskrit Text" w:cs="Sanskrit Text"/>
                <w:b/>
                <w:bCs/>
                <w:sz w:val="20"/>
              </w:rPr>
            </w:pPr>
            <w:r w:rsidRPr="00BE0655">
              <w:rPr>
                <w:rFonts w:ascii="Sanskrit Text" w:hAnsi="Sanskrit Text" w:cs="Sanskrit Text"/>
                <w:b/>
                <w:bCs/>
                <w:sz w:val="20"/>
                <w:cs/>
                <w:lang w:bidi="hi-IN"/>
              </w:rPr>
              <w:t xml:space="preserve">‘क’ क्षेत्र </w:t>
            </w:r>
            <w:r w:rsidR="004C705D" w:rsidRPr="00BE0655">
              <w:rPr>
                <w:rFonts w:ascii="Sanskrit Text" w:hAnsi="Sanskrit Text" w:cs="Sanskrit Text"/>
                <w:b/>
                <w:bCs/>
                <w:sz w:val="20"/>
                <w:cs/>
                <w:lang w:val="en-IN" w:bidi="hi-IN"/>
              </w:rPr>
              <w:t>को</w:t>
            </w:r>
            <w:r w:rsidR="006E1CAD" w:rsidRPr="00BE0655">
              <w:rPr>
                <w:rFonts w:ascii="Sanskrit Text" w:hAnsi="Sanskrit Text" w:cs="Sanskrit Text"/>
                <w:b/>
                <w:bCs/>
                <w:sz w:val="20"/>
                <w:cs/>
                <w:lang w:bidi="hi-IN"/>
              </w:rPr>
              <w:t>/</w:t>
            </w:r>
            <w:r w:rsidR="004C705D" w:rsidRPr="00BE0655">
              <w:rPr>
                <w:rFonts w:ascii="Sanskrit Text" w:hAnsi="Sanskrit Text" w:cs="Sanskrit Text"/>
                <w:b/>
                <w:bCs/>
                <w:sz w:val="20"/>
                <w:cs/>
                <w:lang w:bidi="hi-IN"/>
              </w:rPr>
              <w:t xml:space="preserve"> </w:t>
            </w:r>
            <w:r w:rsidR="009375F8" w:rsidRPr="00BE0655">
              <w:rPr>
                <w:rFonts w:ascii="Sanskrit Text" w:hAnsi="Sanskrit Text" w:cs="Sanskrit Text"/>
                <w:b/>
                <w:bCs/>
                <w:sz w:val="20"/>
              </w:rPr>
              <w:t>To Region ‘A’</w:t>
            </w:r>
          </w:p>
        </w:tc>
        <w:tc>
          <w:tcPr>
            <w:tcW w:w="1640" w:type="dxa"/>
            <w:tcBorders>
              <w:top w:val="single" w:sz="4" w:space="0" w:color="auto"/>
              <w:left w:val="single" w:sz="4" w:space="0" w:color="auto"/>
              <w:bottom w:val="single" w:sz="4" w:space="0" w:color="auto"/>
              <w:right w:val="single" w:sz="4" w:space="0" w:color="auto"/>
            </w:tcBorders>
          </w:tcPr>
          <w:p w14:paraId="0098F3A5" w14:textId="77777777" w:rsidR="009375F8" w:rsidRPr="00BE0655" w:rsidRDefault="009375F8" w:rsidP="00FE1E7F">
            <w:pPr>
              <w:tabs>
                <w:tab w:val="left" w:pos="540"/>
              </w:tabs>
              <w:ind w:left="-426" w:right="-613"/>
              <w:jc w:val="both"/>
              <w:rPr>
                <w:rFonts w:ascii="Sanskrit Text" w:hAnsi="Sanskrit Text" w:cs="Sanskrit Text"/>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6C7C368" w14:textId="77777777" w:rsidR="009375F8" w:rsidRPr="00BE0655" w:rsidRDefault="009375F8" w:rsidP="00FE1E7F">
            <w:pPr>
              <w:tabs>
                <w:tab w:val="left" w:pos="540"/>
              </w:tabs>
              <w:ind w:left="-426" w:right="-613"/>
              <w:jc w:val="both"/>
              <w:rPr>
                <w:rFonts w:ascii="Sanskrit Text" w:hAnsi="Sanskrit Text" w:cs="Sanskrit Text"/>
                <w:sz w:val="20"/>
                <w:szCs w:val="20"/>
                <w:u w:val="single"/>
              </w:rPr>
            </w:pPr>
          </w:p>
        </w:tc>
        <w:tc>
          <w:tcPr>
            <w:tcW w:w="1701" w:type="dxa"/>
            <w:tcBorders>
              <w:top w:val="single" w:sz="4" w:space="0" w:color="auto"/>
              <w:left w:val="single" w:sz="4" w:space="0" w:color="auto"/>
              <w:bottom w:val="single" w:sz="4" w:space="0" w:color="auto"/>
              <w:right w:val="single" w:sz="4" w:space="0" w:color="auto"/>
            </w:tcBorders>
          </w:tcPr>
          <w:p w14:paraId="38A024AE" w14:textId="77777777" w:rsidR="009375F8" w:rsidRPr="00BE0655" w:rsidRDefault="009375F8" w:rsidP="00FE1E7F">
            <w:pPr>
              <w:tabs>
                <w:tab w:val="left" w:pos="540"/>
              </w:tabs>
              <w:ind w:left="-426" w:right="-613"/>
              <w:jc w:val="both"/>
              <w:rPr>
                <w:rFonts w:ascii="Sanskrit Text" w:hAnsi="Sanskrit Text" w:cs="Sanskrit Text"/>
                <w:sz w:val="20"/>
                <w:szCs w:val="20"/>
              </w:rPr>
            </w:pPr>
          </w:p>
        </w:tc>
        <w:tc>
          <w:tcPr>
            <w:tcW w:w="2760" w:type="dxa"/>
            <w:tcBorders>
              <w:top w:val="single" w:sz="4" w:space="0" w:color="auto"/>
              <w:left w:val="single" w:sz="4" w:space="0" w:color="auto"/>
              <w:bottom w:val="single" w:sz="4" w:space="0" w:color="auto"/>
              <w:right w:val="single" w:sz="4" w:space="0" w:color="auto"/>
            </w:tcBorders>
          </w:tcPr>
          <w:p w14:paraId="72ABF984" w14:textId="77777777" w:rsidR="009375F8" w:rsidRPr="00BE0655" w:rsidRDefault="009375F8" w:rsidP="00FE1E7F">
            <w:pPr>
              <w:tabs>
                <w:tab w:val="left" w:pos="540"/>
              </w:tabs>
              <w:ind w:left="-426" w:right="-613"/>
              <w:jc w:val="center"/>
              <w:rPr>
                <w:rFonts w:ascii="Sanskrit Text" w:hAnsi="Sanskrit Text" w:cs="Sanskrit Text"/>
                <w:sz w:val="20"/>
                <w:szCs w:val="20"/>
              </w:rPr>
            </w:pPr>
          </w:p>
        </w:tc>
      </w:tr>
      <w:tr w:rsidR="00DD30FD" w:rsidRPr="00BE0655" w14:paraId="55A53FD6" w14:textId="77777777" w:rsidTr="00685614">
        <w:trPr>
          <w:trHeight w:val="271"/>
        </w:trPr>
        <w:tc>
          <w:tcPr>
            <w:tcW w:w="2590" w:type="dxa"/>
            <w:tcBorders>
              <w:top w:val="single" w:sz="4" w:space="0" w:color="auto"/>
              <w:left w:val="single" w:sz="4" w:space="0" w:color="auto"/>
              <w:bottom w:val="single" w:sz="4" w:space="0" w:color="auto"/>
              <w:right w:val="single" w:sz="4" w:space="0" w:color="auto"/>
            </w:tcBorders>
          </w:tcPr>
          <w:p w14:paraId="305AF375" w14:textId="22E54117" w:rsidR="00DD30FD" w:rsidRPr="00BE0655" w:rsidRDefault="00DD30FD" w:rsidP="00FE1E7F">
            <w:pPr>
              <w:ind w:left="-70" w:right="-48"/>
              <w:rPr>
                <w:rFonts w:ascii="Sanskrit Text" w:hAnsi="Sanskrit Text" w:cs="Sanskrit Text"/>
                <w:b/>
                <w:bCs/>
                <w:sz w:val="20"/>
                <w:szCs w:val="20"/>
                <w:cs/>
                <w:lang w:bidi="hi-IN"/>
              </w:rPr>
            </w:pPr>
            <w:r w:rsidRPr="00BE0655">
              <w:rPr>
                <w:rFonts w:ascii="Sanskrit Text" w:hAnsi="Sanskrit Text" w:cs="Sanskrit Text"/>
                <w:b/>
                <w:bCs/>
                <w:sz w:val="20"/>
                <w:szCs w:val="20"/>
                <w:cs/>
                <w:lang w:bidi="hi-IN"/>
              </w:rPr>
              <w:t xml:space="preserve">ख’ क्षेत्र </w:t>
            </w:r>
            <w:r w:rsidR="004C705D" w:rsidRPr="00BE0655">
              <w:rPr>
                <w:rFonts w:ascii="Sanskrit Text" w:hAnsi="Sanskrit Text" w:cs="Sanskrit Text"/>
                <w:b/>
                <w:bCs/>
                <w:sz w:val="20"/>
                <w:szCs w:val="20"/>
                <w:cs/>
                <w:lang w:val="en-IN" w:bidi="hi-IN"/>
              </w:rPr>
              <w:t>को</w:t>
            </w:r>
            <w:r w:rsidR="004C705D" w:rsidRPr="00BE0655">
              <w:rPr>
                <w:rFonts w:ascii="Sanskrit Text" w:hAnsi="Sanskrit Text" w:cs="Sanskrit Text"/>
                <w:b/>
                <w:bCs/>
                <w:sz w:val="20"/>
                <w:szCs w:val="20"/>
                <w:cs/>
                <w:lang w:bidi="hi-IN"/>
              </w:rPr>
              <w:t xml:space="preserve">/ </w:t>
            </w:r>
            <w:r w:rsidRPr="00BE0655">
              <w:rPr>
                <w:rFonts w:ascii="Sanskrit Text" w:hAnsi="Sanskrit Text" w:cs="Sanskrit Text"/>
                <w:b/>
                <w:bCs/>
                <w:sz w:val="20"/>
                <w:szCs w:val="20"/>
              </w:rPr>
              <w:t>To Region ‘B’</w:t>
            </w:r>
          </w:p>
        </w:tc>
        <w:tc>
          <w:tcPr>
            <w:tcW w:w="1640" w:type="dxa"/>
            <w:tcBorders>
              <w:top w:val="single" w:sz="4" w:space="0" w:color="auto"/>
              <w:left w:val="single" w:sz="4" w:space="0" w:color="auto"/>
              <w:bottom w:val="single" w:sz="4" w:space="0" w:color="auto"/>
              <w:right w:val="single" w:sz="4" w:space="0" w:color="auto"/>
            </w:tcBorders>
          </w:tcPr>
          <w:p w14:paraId="2C3A9929" w14:textId="77777777" w:rsidR="00DD30FD" w:rsidRPr="00BE0655" w:rsidRDefault="00DD30FD" w:rsidP="00FE1E7F">
            <w:pPr>
              <w:tabs>
                <w:tab w:val="left" w:pos="540"/>
              </w:tabs>
              <w:ind w:left="-426" w:right="-613"/>
              <w:jc w:val="both"/>
              <w:rPr>
                <w:rFonts w:ascii="Sanskrit Text" w:hAnsi="Sanskrit Text" w:cs="Sanskrit Text"/>
                <w:sz w:val="20"/>
                <w:szCs w:val="20"/>
              </w:rPr>
            </w:pPr>
          </w:p>
        </w:tc>
        <w:tc>
          <w:tcPr>
            <w:tcW w:w="1479" w:type="dxa"/>
            <w:tcBorders>
              <w:top w:val="single" w:sz="4" w:space="0" w:color="auto"/>
              <w:left w:val="single" w:sz="4" w:space="0" w:color="auto"/>
              <w:bottom w:val="single" w:sz="4" w:space="0" w:color="auto"/>
              <w:right w:val="single" w:sz="4" w:space="0" w:color="auto"/>
            </w:tcBorders>
          </w:tcPr>
          <w:p w14:paraId="5F128293" w14:textId="77777777" w:rsidR="00DD30FD" w:rsidRPr="00BE0655" w:rsidRDefault="00DD30FD" w:rsidP="00FE1E7F">
            <w:pPr>
              <w:tabs>
                <w:tab w:val="left" w:pos="540"/>
              </w:tabs>
              <w:ind w:left="-426" w:right="-613"/>
              <w:jc w:val="both"/>
              <w:rPr>
                <w:rFonts w:ascii="Sanskrit Text" w:hAnsi="Sanskrit Text" w:cs="Sanskrit Tex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282295" w14:textId="77777777" w:rsidR="00DD30FD" w:rsidRPr="00BE0655" w:rsidRDefault="00DD30FD" w:rsidP="00FE1E7F">
            <w:pPr>
              <w:tabs>
                <w:tab w:val="left" w:pos="540"/>
              </w:tabs>
              <w:ind w:left="-426" w:right="-613"/>
              <w:jc w:val="both"/>
              <w:rPr>
                <w:rFonts w:ascii="Sanskrit Text" w:hAnsi="Sanskrit Text" w:cs="Sanskrit Text"/>
                <w:sz w:val="20"/>
                <w:szCs w:val="20"/>
              </w:rPr>
            </w:pPr>
          </w:p>
        </w:tc>
        <w:tc>
          <w:tcPr>
            <w:tcW w:w="2760" w:type="dxa"/>
            <w:tcBorders>
              <w:top w:val="single" w:sz="4" w:space="0" w:color="auto"/>
              <w:left w:val="single" w:sz="4" w:space="0" w:color="auto"/>
              <w:bottom w:val="single" w:sz="4" w:space="0" w:color="auto"/>
              <w:right w:val="single" w:sz="4" w:space="0" w:color="auto"/>
            </w:tcBorders>
          </w:tcPr>
          <w:p w14:paraId="72C39E85" w14:textId="77777777" w:rsidR="00DD30FD" w:rsidRPr="00BE0655" w:rsidRDefault="00DD30FD" w:rsidP="00FE1E7F">
            <w:pPr>
              <w:rPr>
                <w:rFonts w:ascii="Sanskrit Text" w:hAnsi="Sanskrit Text" w:cs="Sanskrit Text"/>
                <w:sz w:val="20"/>
                <w:szCs w:val="20"/>
              </w:rPr>
            </w:pPr>
          </w:p>
        </w:tc>
      </w:tr>
      <w:tr w:rsidR="009375F8" w:rsidRPr="00BE0655" w14:paraId="7D854137" w14:textId="77777777" w:rsidTr="00685614">
        <w:tc>
          <w:tcPr>
            <w:tcW w:w="2590" w:type="dxa"/>
            <w:tcBorders>
              <w:top w:val="single" w:sz="4" w:space="0" w:color="auto"/>
              <w:left w:val="single" w:sz="4" w:space="0" w:color="auto"/>
              <w:bottom w:val="single" w:sz="4" w:space="0" w:color="auto"/>
              <w:right w:val="single" w:sz="4" w:space="0" w:color="auto"/>
            </w:tcBorders>
            <w:hideMark/>
          </w:tcPr>
          <w:p w14:paraId="4132CC5E" w14:textId="0108978E" w:rsidR="009375F8" w:rsidRPr="00BE0655" w:rsidRDefault="00C02029" w:rsidP="00FE1E7F">
            <w:pPr>
              <w:tabs>
                <w:tab w:val="left" w:pos="540"/>
              </w:tabs>
              <w:ind w:left="-70" w:right="-48"/>
              <w:jc w:val="both"/>
              <w:rPr>
                <w:rFonts w:ascii="Sanskrit Text" w:hAnsi="Sanskrit Text" w:cs="Sanskrit Text"/>
                <w:b/>
                <w:bCs/>
                <w:sz w:val="20"/>
                <w:szCs w:val="20"/>
              </w:rPr>
            </w:pPr>
            <w:r w:rsidRPr="00BE0655">
              <w:rPr>
                <w:rFonts w:ascii="Sanskrit Text" w:hAnsi="Sanskrit Text" w:cs="Sanskrit Text"/>
                <w:b/>
                <w:bCs/>
                <w:sz w:val="20"/>
                <w:szCs w:val="20"/>
                <w:cs/>
                <w:lang w:bidi="hi-IN"/>
              </w:rPr>
              <w:t xml:space="preserve">‘ग’ क्षेत्र </w:t>
            </w:r>
            <w:r w:rsidR="004C705D" w:rsidRPr="00BE0655">
              <w:rPr>
                <w:rFonts w:ascii="Sanskrit Text" w:hAnsi="Sanskrit Text" w:cs="Sanskrit Text"/>
                <w:b/>
                <w:bCs/>
                <w:sz w:val="20"/>
                <w:szCs w:val="20"/>
                <w:cs/>
                <w:lang w:val="en-IN" w:bidi="hi-IN"/>
              </w:rPr>
              <w:t>को</w:t>
            </w:r>
            <w:r w:rsidR="004C705D" w:rsidRPr="00BE0655">
              <w:rPr>
                <w:rFonts w:ascii="Sanskrit Text" w:hAnsi="Sanskrit Text" w:cs="Sanskrit Text"/>
                <w:b/>
                <w:bCs/>
                <w:sz w:val="20"/>
                <w:szCs w:val="20"/>
                <w:cs/>
                <w:lang w:bidi="hi-IN"/>
              </w:rPr>
              <w:t xml:space="preserve">/ </w:t>
            </w:r>
            <w:r w:rsidR="009375F8" w:rsidRPr="00BE0655">
              <w:rPr>
                <w:rFonts w:ascii="Sanskrit Text" w:hAnsi="Sanskrit Text" w:cs="Sanskrit Text"/>
                <w:b/>
                <w:bCs/>
                <w:sz w:val="20"/>
                <w:szCs w:val="20"/>
              </w:rPr>
              <w:t>To Region ‘C’</w:t>
            </w:r>
          </w:p>
        </w:tc>
        <w:tc>
          <w:tcPr>
            <w:tcW w:w="1640" w:type="dxa"/>
            <w:tcBorders>
              <w:top w:val="single" w:sz="4" w:space="0" w:color="auto"/>
              <w:left w:val="single" w:sz="4" w:space="0" w:color="auto"/>
              <w:bottom w:val="single" w:sz="4" w:space="0" w:color="auto"/>
              <w:right w:val="single" w:sz="4" w:space="0" w:color="auto"/>
            </w:tcBorders>
          </w:tcPr>
          <w:p w14:paraId="54D715BA" w14:textId="77777777" w:rsidR="009375F8" w:rsidRPr="00BE0655" w:rsidRDefault="009375F8" w:rsidP="00FE1E7F">
            <w:pPr>
              <w:tabs>
                <w:tab w:val="left" w:pos="540"/>
              </w:tabs>
              <w:ind w:left="-426" w:right="-613"/>
              <w:jc w:val="both"/>
              <w:rPr>
                <w:rFonts w:ascii="Sanskrit Text" w:hAnsi="Sanskrit Text" w:cs="Sanskrit Text"/>
                <w:sz w:val="20"/>
                <w:szCs w:val="20"/>
              </w:rPr>
            </w:pPr>
          </w:p>
        </w:tc>
        <w:tc>
          <w:tcPr>
            <w:tcW w:w="1479" w:type="dxa"/>
            <w:tcBorders>
              <w:top w:val="single" w:sz="4" w:space="0" w:color="auto"/>
              <w:left w:val="single" w:sz="4" w:space="0" w:color="auto"/>
              <w:bottom w:val="single" w:sz="4" w:space="0" w:color="auto"/>
              <w:right w:val="single" w:sz="4" w:space="0" w:color="auto"/>
            </w:tcBorders>
          </w:tcPr>
          <w:p w14:paraId="5A6969C5" w14:textId="77777777" w:rsidR="009375F8" w:rsidRPr="00BE0655" w:rsidRDefault="009375F8" w:rsidP="00FE1E7F">
            <w:pPr>
              <w:tabs>
                <w:tab w:val="left" w:pos="540"/>
              </w:tabs>
              <w:ind w:left="-426" w:right="-613"/>
              <w:jc w:val="both"/>
              <w:rPr>
                <w:rFonts w:ascii="Sanskrit Text" w:hAnsi="Sanskrit Text" w:cs="Sanskrit Tex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0B854F" w14:textId="33B38E3F" w:rsidR="009375F8" w:rsidRPr="00BE0655" w:rsidRDefault="009375F8" w:rsidP="00FE1E7F">
            <w:pPr>
              <w:tabs>
                <w:tab w:val="left" w:pos="540"/>
              </w:tabs>
              <w:ind w:left="-426" w:right="-613"/>
              <w:jc w:val="both"/>
              <w:rPr>
                <w:rFonts w:ascii="Sanskrit Text" w:hAnsi="Sanskrit Text" w:cs="Sanskrit Text"/>
                <w:sz w:val="20"/>
                <w:szCs w:val="20"/>
              </w:rPr>
            </w:pPr>
          </w:p>
        </w:tc>
        <w:tc>
          <w:tcPr>
            <w:tcW w:w="2760" w:type="dxa"/>
            <w:tcBorders>
              <w:top w:val="single" w:sz="4" w:space="0" w:color="auto"/>
              <w:left w:val="single" w:sz="4" w:space="0" w:color="auto"/>
              <w:bottom w:val="single" w:sz="4" w:space="0" w:color="auto"/>
              <w:right w:val="single" w:sz="4" w:space="0" w:color="auto"/>
            </w:tcBorders>
          </w:tcPr>
          <w:p w14:paraId="6A05D9E6" w14:textId="77777777" w:rsidR="009375F8" w:rsidRPr="00BE0655" w:rsidRDefault="009375F8" w:rsidP="00FE1E7F">
            <w:pPr>
              <w:tabs>
                <w:tab w:val="left" w:pos="540"/>
              </w:tabs>
              <w:ind w:left="-426" w:right="-613"/>
              <w:jc w:val="both"/>
              <w:rPr>
                <w:rFonts w:ascii="Sanskrit Text" w:hAnsi="Sanskrit Text" w:cs="Sanskrit Text"/>
                <w:sz w:val="20"/>
                <w:szCs w:val="20"/>
              </w:rPr>
            </w:pPr>
          </w:p>
        </w:tc>
      </w:tr>
    </w:tbl>
    <w:p w14:paraId="396351BB" w14:textId="77777777" w:rsidR="00DD30FD" w:rsidRPr="00BE0655" w:rsidRDefault="00DD30FD" w:rsidP="00FE1E7F">
      <w:pPr>
        <w:tabs>
          <w:tab w:val="left" w:pos="540"/>
        </w:tabs>
        <w:ind w:left="-426" w:right="-613"/>
        <w:jc w:val="both"/>
        <w:rPr>
          <w:rFonts w:ascii="Sanskrit Text" w:hAnsi="Sanskrit Text" w:cs="Sanskrit Text"/>
          <w:b/>
          <w:sz w:val="20"/>
          <w:szCs w:val="20"/>
          <w:lang w:bidi="hi-IN"/>
        </w:rPr>
      </w:pPr>
    </w:p>
    <w:p w14:paraId="058B5809" w14:textId="48769B4A" w:rsidR="009375F8" w:rsidRPr="00BE0655" w:rsidRDefault="00EB3AAF" w:rsidP="00FE1E7F">
      <w:pPr>
        <w:tabs>
          <w:tab w:val="left" w:pos="540"/>
        </w:tabs>
        <w:ind w:left="-426" w:right="-613"/>
        <w:jc w:val="both"/>
        <w:rPr>
          <w:rFonts w:ascii="Sanskrit Text" w:hAnsi="Sanskrit Text" w:cs="Sanskrit Text"/>
          <w:bCs/>
          <w:sz w:val="20"/>
          <w:szCs w:val="20"/>
          <w:lang w:bidi="hi-IN"/>
        </w:rPr>
      </w:pPr>
      <w:r w:rsidRPr="00EB3AAF">
        <w:rPr>
          <w:rFonts w:ascii="Sanskrit Text" w:hAnsi="Sanskrit Text" w:cs="Sanskrit Text"/>
          <w:b/>
          <w:sz w:val="20"/>
          <w:szCs w:val="20"/>
          <w:lang w:bidi="hi-IN"/>
        </w:rPr>
        <w:t>5</w:t>
      </w:r>
      <w:r w:rsidR="00211DB6" w:rsidRPr="00BE0655">
        <w:rPr>
          <w:rFonts w:ascii="Sanskrit Text" w:hAnsi="Sanskrit Text" w:cs="Sanskrit Text"/>
          <w:bCs/>
          <w:sz w:val="20"/>
          <w:szCs w:val="20"/>
          <w:cs/>
          <w:lang w:bidi="hi-IN"/>
        </w:rPr>
        <w:t>. फाइलों पर हिंदी में नोटिंग (टिप्पणी)</w:t>
      </w:r>
      <w:r w:rsidR="00145649" w:rsidRPr="00BE0655">
        <w:rPr>
          <w:rFonts w:ascii="Sanskrit Text" w:hAnsi="Sanskrit Text" w:cs="Sanskrit Text"/>
          <w:bCs/>
          <w:sz w:val="20"/>
          <w:szCs w:val="20"/>
          <w:cs/>
          <w:lang w:bidi="hi-IN"/>
        </w:rPr>
        <w:t>/</w:t>
      </w:r>
      <w:r w:rsidR="008B7F21" w:rsidRPr="00BE0655">
        <w:rPr>
          <w:rFonts w:ascii="Sanskrit Text" w:hAnsi="Sanskrit Text" w:cs="Sanskrit Text"/>
          <w:bCs/>
          <w:sz w:val="20"/>
          <w:szCs w:val="20"/>
          <w:cs/>
          <w:lang w:bidi="hi-IN"/>
        </w:rPr>
        <w:t xml:space="preserve"> </w:t>
      </w:r>
      <w:r w:rsidR="009375F8" w:rsidRPr="00BE0655">
        <w:rPr>
          <w:rFonts w:ascii="Sanskrit Text" w:hAnsi="Sanskrit Text" w:cs="Sanskrit Text"/>
          <w:bCs/>
          <w:sz w:val="20"/>
          <w:szCs w:val="20"/>
        </w:rPr>
        <w:t>Noting in Hindi on files</w:t>
      </w:r>
    </w:p>
    <w:tbl>
      <w:tblPr>
        <w:tblpPr w:leftFromText="180" w:rightFromText="180" w:vertAnchor="text" w:horzAnchor="page" w:tblpX="6927"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080"/>
        <w:gridCol w:w="990"/>
        <w:gridCol w:w="1214"/>
      </w:tblGrid>
      <w:tr w:rsidR="00DE117D" w:rsidRPr="00BE0655" w14:paraId="1AC22889" w14:textId="77777777" w:rsidTr="005B1C7F">
        <w:trPr>
          <w:trHeight w:val="70"/>
        </w:trPr>
        <w:tc>
          <w:tcPr>
            <w:tcW w:w="1008" w:type="dxa"/>
            <w:hideMark/>
          </w:tcPr>
          <w:p w14:paraId="4DBD0C3D" w14:textId="61BA10E2" w:rsidR="00DE117D" w:rsidRPr="00BE0655" w:rsidRDefault="00974EDB" w:rsidP="00FE1E7F">
            <w:pPr>
              <w:ind w:right="-14"/>
              <w:jc w:val="both"/>
              <w:rPr>
                <w:rFonts w:ascii="Sanskrit Text" w:hAnsi="Sanskrit Text" w:cs="Sanskrit Text"/>
                <w:b/>
                <w:bCs/>
                <w:sz w:val="20"/>
                <w:szCs w:val="20"/>
                <w:lang w:val="fr-FR"/>
              </w:rPr>
            </w:pPr>
            <w:r w:rsidRPr="00BE0655">
              <w:rPr>
                <w:rFonts w:ascii="Sanskrit Text" w:hAnsi="Sanskrit Text" w:cs="Sanskrit Text"/>
                <w:b/>
                <w:bCs/>
                <w:sz w:val="20"/>
                <w:szCs w:val="20"/>
                <w:cs/>
                <w:lang w:val="fr-FR" w:bidi="hi-IN"/>
              </w:rPr>
              <w:t>हिंदी में/</w:t>
            </w:r>
            <w:r w:rsidR="00DD30FD" w:rsidRPr="00BE0655">
              <w:rPr>
                <w:rFonts w:ascii="Sanskrit Text" w:hAnsi="Sanskrit Text" w:cs="Sanskrit Text"/>
                <w:b/>
                <w:bCs/>
                <w:sz w:val="20"/>
                <w:szCs w:val="20"/>
                <w:lang w:val="fr-FR" w:bidi="hi-IN"/>
              </w:rPr>
              <w:t xml:space="preserve"> </w:t>
            </w:r>
            <w:r w:rsidR="00AE58D6" w:rsidRPr="00BE0655">
              <w:rPr>
                <w:rFonts w:ascii="Sanskrit Text" w:hAnsi="Sanskrit Text" w:cs="Sanskrit Text"/>
                <w:b/>
                <w:bCs/>
                <w:sz w:val="20"/>
                <w:szCs w:val="20"/>
                <w:lang w:val="fr-FR" w:bidi="hi-IN"/>
              </w:rPr>
              <w:br/>
            </w:r>
            <w:r w:rsidR="00DE117D" w:rsidRPr="00BE0655">
              <w:rPr>
                <w:rFonts w:ascii="Sanskrit Text" w:hAnsi="Sanskrit Text" w:cs="Sanskrit Text"/>
                <w:b/>
                <w:bCs/>
                <w:sz w:val="20"/>
                <w:szCs w:val="20"/>
                <w:lang w:val="fr-FR" w:bidi="hi-IN"/>
              </w:rPr>
              <w:t>In</w:t>
            </w:r>
            <w:r w:rsidR="005B1C7F">
              <w:rPr>
                <w:rFonts w:ascii="Sanskrit Text" w:hAnsi="Sanskrit Text" w:cs="Sanskrit Text"/>
                <w:b/>
                <w:bCs/>
                <w:sz w:val="20"/>
                <w:szCs w:val="20"/>
                <w:lang w:val="fr-FR" w:bidi="hi-IN"/>
              </w:rPr>
              <w:t xml:space="preserve"> </w:t>
            </w:r>
            <w:r w:rsidR="00DE117D" w:rsidRPr="00BE0655">
              <w:rPr>
                <w:rFonts w:ascii="Sanskrit Text" w:hAnsi="Sanskrit Text" w:cs="Sanskrit Text"/>
                <w:b/>
                <w:bCs/>
                <w:sz w:val="20"/>
                <w:szCs w:val="20"/>
                <w:lang w:val="fr-FR" w:bidi="hi-IN"/>
              </w:rPr>
              <w:t>Hindi</w:t>
            </w:r>
          </w:p>
        </w:tc>
        <w:tc>
          <w:tcPr>
            <w:tcW w:w="1080" w:type="dxa"/>
            <w:hideMark/>
          </w:tcPr>
          <w:p w14:paraId="688B5820" w14:textId="4A2FAB6D" w:rsidR="00DE117D" w:rsidRPr="00BE0655" w:rsidRDefault="00974EDB" w:rsidP="00FE1E7F">
            <w:pPr>
              <w:ind w:left="-60"/>
              <w:jc w:val="both"/>
              <w:rPr>
                <w:rFonts w:ascii="Sanskrit Text" w:hAnsi="Sanskrit Text" w:cs="Sanskrit Text"/>
                <w:b/>
                <w:bCs/>
                <w:sz w:val="20"/>
                <w:szCs w:val="20"/>
                <w:lang w:val="fr-FR"/>
              </w:rPr>
            </w:pPr>
            <w:r w:rsidRPr="00BE0655">
              <w:rPr>
                <w:rFonts w:ascii="Sanskrit Text" w:hAnsi="Sanskrit Text" w:cs="Sanskrit Text"/>
                <w:b/>
                <w:bCs/>
                <w:sz w:val="20"/>
                <w:szCs w:val="20"/>
                <w:cs/>
                <w:lang w:val="fr-FR" w:bidi="hi-IN"/>
              </w:rPr>
              <w:t>अंग्रेजी में/</w:t>
            </w:r>
            <w:r w:rsidR="00DD30FD" w:rsidRPr="00BE0655">
              <w:rPr>
                <w:rFonts w:ascii="Sanskrit Text" w:hAnsi="Sanskrit Text" w:cs="Sanskrit Text"/>
                <w:b/>
                <w:bCs/>
                <w:sz w:val="20"/>
                <w:szCs w:val="20"/>
                <w:lang w:val="fr-FR" w:bidi="hi-IN"/>
              </w:rPr>
              <w:t xml:space="preserve"> </w:t>
            </w:r>
            <w:r w:rsidR="00AE58D6" w:rsidRPr="00BE0655">
              <w:rPr>
                <w:rFonts w:ascii="Sanskrit Text" w:hAnsi="Sanskrit Text" w:cs="Sanskrit Text"/>
                <w:b/>
                <w:bCs/>
                <w:sz w:val="20"/>
                <w:szCs w:val="20"/>
                <w:lang w:val="fr-FR" w:bidi="hi-IN"/>
              </w:rPr>
              <w:br/>
            </w:r>
            <w:r w:rsidR="00DE117D" w:rsidRPr="00BE0655">
              <w:rPr>
                <w:rFonts w:ascii="Sanskrit Text" w:hAnsi="Sanskrit Text" w:cs="Sanskrit Text"/>
                <w:b/>
                <w:bCs/>
                <w:sz w:val="20"/>
                <w:szCs w:val="20"/>
                <w:lang w:val="fr-FR" w:bidi="hi-IN"/>
              </w:rPr>
              <w:t>In English</w:t>
            </w:r>
          </w:p>
        </w:tc>
        <w:tc>
          <w:tcPr>
            <w:tcW w:w="990" w:type="dxa"/>
            <w:hideMark/>
          </w:tcPr>
          <w:p w14:paraId="44C0A6E8" w14:textId="0630EF86" w:rsidR="00DE117D" w:rsidRPr="00BE0655" w:rsidRDefault="00974EDB" w:rsidP="00FE1E7F">
            <w:pPr>
              <w:ind w:left="-83"/>
              <w:jc w:val="both"/>
              <w:rPr>
                <w:rFonts w:ascii="Sanskrit Text" w:hAnsi="Sanskrit Text" w:cs="Sanskrit Text"/>
                <w:b/>
                <w:bCs/>
                <w:sz w:val="20"/>
                <w:szCs w:val="20"/>
                <w:lang w:val="fr-FR"/>
              </w:rPr>
            </w:pPr>
            <w:r w:rsidRPr="00BE0655">
              <w:rPr>
                <w:rFonts w:ascii="Sanskrit Text" w:hAnsi="Sanskrit Text" w:cs="Sanskrit Text"/>
                <w:b/>
                <w:bCs/>
                <w:sz w:val="20"/>
                <w:szCs w:val="20"/>
                <w:cs/>
                <w:lang w:val="fr-FR" w:bidi="hi-IN"/>
              </w:rPr>
              <w:t>कुल सं./</w:t>
            </w:r>
            <w:r w:rsidR="00DD30FD" w:rsidRPr="00BE0655">
              <w:rPr>
                <w:rFonts w:ascii="Sanskrit Text" w:hAnsi="Sanskrit Text" w:cs="Sanskrit Text"/>
                <w:b/>
                <w:bCs/>
                <w:sz w:val="20"/>
                <w:szCs w:val="20"/>
                <w:lang w:val="fr-FR" w:bidi="hi-IN"/>
              </w:rPr>
              <w:t xml:space="preserve"> </w:t>
            </w:r>
            <w:r w:rsidR="00DE117D" w:rsidRPr="00BE0655">
              <w:rPr>
                <w:rFonts w:ascii="Sanskrit Text" w:hAnsi="Sanskrit Text" w:cs="Sanskrit Text"/>
                <w:b/>
                <w:bCs/>
                <w:sz w:val="20"/>
                <w:szCs w:val="20"/>
                <w:lang w:val="fr-FR" w:bidi="hi-IN"/>
              </w:rPr>
              <w:t>Total no.</w:t>
            </w:r>
          </w:p>
        </w:tc>
        <w:tc>
          <w:tcPr>
            <w:tcW w:w="1214" w:type="dxa"/>
            <w:shd w:val="clear" w:color="auto" w:fill="auto"/>
          </w:tcPr>
          <w:p w14:paraId="2DCFDF9C" w14:textId="415FD918" w:rsidR="00DE117D" w:rsidRPr="00BE0655" w:rsidRDefault="00145649" w:rsidP="00FE1E7F">
            <w:pPr>
              <w:ind w:left="-108" w:right="-85"/>
              <w:jc w:val="center"/>
              <w:rPr>
                <w:rFonts w:ascii="Sanskrit Text" w:hAnsi="Sanskrit Text" w:cs="Sanskrit Text"/>
                <w:b/>
                <w:bCs/>
                <w:sz w:val="20"/>
                <w:szCs w:val="20"/>
              </w:rPr>
            </w:pPr>
            <w:r w:rsidRPr="00BE0655">
              <w:rPr>
                <w:rFonts w:ascii="Sanskrit Text" w:hAnsi="Sanskrit Text" w:cs="Sanskrit Text"/>
                <w:b/>
                <w:bCs/>
                <w:sz w:val="20"/>
                <w:szCs w:val="20"/>
                <w:cs/>
                <w:lang w:bidi="hi-IN"/>
              </w:rPr>
              <w:t>हिंदी</w:t>
            </w:r>
            <w:r w:rsidR="00974EDB" w:rsidRPr="00BE0655">
              <w:rPr>
                <w:rFonts w:ascii="Sanskrit Text" w:hAnsi="Sanskrit Text" w:cs="Sanskrit Text"/>
                <w:b/>
                <w:bCs/>
                <w:sz w:val="20"/>
                <w:szCs w:val="20"/>
                <w:cs/>
                <w:lang w:bidi="hi-IN"/>
              </w:rPr>
              <w:t xml:space="preserve"> में प्रतिशत/</w:t>
            </w:r>
            <w:r w:rsidR="00DD30FD" w:rsidRPr="00BE0655">
              <w:rPr>
                <w:rFonts w:ascii="Sanskrit Text" w:hAnsi="Sanskrit Text" w:cs="Sanskrit Text"/>
                <w:b/>
                <w:bCs/>
                <w:sz w:val="20"/>
                <w:szCs w:val="20"/>
                <w:lang w:bidi="hi-IN"/>
              </w:rPr>
              <w:t xml:space="preserve"> </w:t>
            </w:r>
            <w:r w:rsidR="00C96FAE" w:rsidRPr="00BE0655">
              <w:rPr>
                <w:rFonts w:ascii="Sanskrit Text" w:hAnsi="Sanskrit Text" w:cs="Sanskrit Text"/>
                <w:b/>
                <w:bCs/>
                <w:sz w:val="20"/>
                <w:szCs w:val="20"/>
              </w:rPr>
              <w:t xml:space="preserve"> </w:t>
            </w:r>
            <w:r w:rsidR="00AE58D6" w:rsidRPr="00BE0655">
              <w:rPr>
                <w:rFonts w:ascii="Sanskrit Text" w:hAnsi="Sanskrit Text" w:cs="Sanskrit Text"/>
                <w:b/>
                <w:bCs/>
                <w:sz w:val="20"/>
                <w:szCs w:val="20"/>
              </w:rPr>
              <w:br/>
            </w:r>
            <w:r w:rsidR="005B1C7F" w:rsidRPr="00BE0655">
              <w:rPr>
                <w:rFonts w:ascii="Sanskrit Text" w:hAnsi="Sanskrit Text" w:cs="Sanskrit Text"/>
                <w:b/>
                <w:bCs/>
                <w:sz w:val="20"/>
                <w:szCs w:val="20"/>
              </w:rPr>
              <w:t>%</w:t>
            </w:r>
            <w:r w:rsidR="005B1C7F">
              <w:rPr>
                <w:rFonts w:ascii="Sanskrit Text" w:hAnsi="Sanskrit Text" w:cs="Sanskrit Text"/>
                <w:b/>
                <w:bCs/>
                <w:sz w:val="20"/>
                <w:szCs w:val="20"/>
              </w:rPr>
              <w:t xml:space="preserve"> </w:t>
            </w:r>
            <w:r w:rsidR="00C96FAE" w:rsidRPr="00BE0655">
              <w:rPr>
                <w:rFonts w:ascii="Sanskrit Text" w:hAnsi="Sanskrit Text" w:cs="Sanskrit Text"/>
                <w:b/>
                <w:bCs/>
                <w:sz w:val="20"/>
                <w:szCs w:val="20"/>
              </w:rPr>
              <w:t xml:space="preserve">in </w:t>
            </w:r>
            <w:r w:rsidR="00DE117D" w:rsidRPr="00BE0655">
              <w:rPr>
                <w:rFonts w:ascii="Sanskrit Text" w:hAnsi="Sanskrit Text" w:cs="Sanskrit Text"/>
                <w:b/>
                <w:bCs/>
                <w:sz w:val="20"/>
                <w:szCs w:val="20"/>
              </w:rPr>
              <w:t>Hindi</w:t>
            </w:r>
          </w:p>
        </w:tc>
      </w:tr>
      <w:tr w:rsidR="00DE117D" w:rsidRPr="00BE0655" w14:paraId="2A8BED7B" w14:textId="77777777" w:rsidTr="005B1C7F">
        <w:trPr>
          <w:trHeight w:val="527"/>
        </w:trPr>
        <w:tc>
          <w:tcPr>
            <w:tcW w:w="1008" w:type="dxa"/>
          </w:tcPr>
          <w:p w14:paraId="2599C07A" w14:textId="77777777" w:rsidR="00DE117D" w:rsidRPr="00BE0655" w:rsidRDefault="00DE117D" w:rsidP="00FE1E7F">
            <w:pPr>
              <w:ind w:left="-426" w:right="-613"/>
              <w:jc w:val="both"/>
              <w:rPr>
                <w:rFonts w:ascii="Sanskrit Text" w:hAnsi="Sanskrit Text" w:cs="Sanskrit Text"/>
                <w:sz w:val="20"/>
                <w:szCs w:val="20"/>
                <w:lang w:val="fr-FR" w:bidi="hi-IN"/>
              </w:rPr>
            </w:pPr>
          </w:p>
        </w:tc>
        <w:tc>
          <w:tcPr>
            <w:tcW w:w="1080" w:type="dxa"/>
          </w:tcPr>
          <w:p w14:paraId="1679BE59" w14:textId="77777777" w:rsidR="00DE117D" w:rsidRPr="00BE0655" w:rsidRDefault="00DE117D" w:rsidP="00FE1E7F">
            <w:pPr>
              <w:ind w:left="-426" w:right="-613"/>
              <w:jc w:val="both"/>
              <w:rPr>
                <w:rFonts w:ascii="Sanskrit Text" w:hAnsi="Sanskrit Text" w:cs="Sanskrit Text"/>
                <w:sz w:val="20"/>
                <w:szCs w:val="20"/>
                <w:lang w:val="fr-FR" w:bidi="hi-IN"/>
              </w:rPr>
            </w:pPr>
          </w:p>
        </w:tc>
        <w:tc>
          <w:tcPr>
            <w:tcW w:w="990" w:type="dxa"/>
          </w:tcPr>
          <w:p w14:paraId="57880E62" w14:textId="77777777" w:rsidR="00DE117D" w:rsidRPr="00BE0655" w:rsidRDefault="00DE117D" w:rsidP="00FE1E7F">
            <w:pPr>
              <w:ind w:left="-426" w:right="-613"/>
              <w:jc w:val="both"/>
              <w:rPr>
                <w:rFonts w:ascii="Sanskrit Text" w:hAnsi="Sanskrit Text" w:cs="Sanskrit Text"/>
                <w:sz w:val="20"/>
                <w:szCs w:val="20"/>
                <w:lang w:val="fr-FR" w:bidi="hi-IN"/>
              </w:rPr>
            </w:pPr>
          </w:p>
        </w:tc>
        <w:tc>
          <w:tcPr>
            <w:tcW w:w="1214" w:type="dxa"/>
            <w:shd w:val="clear" w:color="auto" w:fill="auto"/>
          </w:tcPr>
          <w:p w14:paraId="199CAC55" w14:textId="77777777" w:rsidR="00DE117D" w:rsidRPr="00BE0655" w:rsidRDefault="00DE117D" w:rsidP="00FE1E7F">
            <w:pPr>
              <w:ind w:left="-426" w:right="-613"/>
              <w:rPr>
                <w:rFonts w:ascii="Sanskrit Text" w:hAnsi="Sanskrit Text" w:cs="Sanskrit Text"/>
                <w:sz w:val="20"/>
                <w:szCs w:val="20"/>
              </w:rPr>
            </w:pPr>
          </w:p>
        </w:tc>
      </w:tr>
    </w:tbl>
    <w:p w14:paraId="203583AF" w14:textId="0B33E588" w:rsidR="009375F8" w:rsidRPr="00BE0655" w:rsidRDefault="00DC4209" w:rsidP="00FE1E7F">
      <w:pPr>
        <w:tabs>
          <w:tab w:val="left" w:pos="540"/>
        </w:tabs>
        <w:spacing w:after="240"/>
        <w:ind w:left="-426" w:right="-613"/>
        <w:jc w:val="both"/>
        <w:rPr>
          <w:rFonts w:ascii="Sanskrit Text" w:hAnsi="Sanskrit Text" w:cs="Sanskrit Text"/>
          <w:sz w:val="20"/>
          <w:szCs w:val="20"/>
          <w:lang w:bidi="hi-IN"/>
        </w:rPr>
      </w:pPr>
      <w:r w:rsidRPr="00BE0655">
        <w:rPr>
          <w:rFonts w:ascii="Sanskrit Text" w:hAnsi="Sanskrit Text" w:cs="Sanskrit Text"/>
          <w:b/>
          <w:bCs/>
          <w:sz w:val="20"/>
          <w:szCs w:val="20"/>
          <w:cs/>
          <w:lang w:bidi="hi-IN"/>
        </w:rPr>
        <w:t>माह</w:t>
      </w:r>
      <w:r w:rsidR="00974EDB" w:rsidRPr="00BE0655">
        <w:rPr>
          <w:rFonts w:ascii="Sanskrit Text" w:hAnsi="Sanskrit Text" w:cs="Sanskrit Text"/>
          <w:b/>
          <w:bCs/>
          <w:sz w:val="20"/>
          <w:szCs w:val="20"/>
          <w:cs/>
          <w:lang w:bidi="hi-IN"/>
        </w:rPr>
        <w:t xml:space="preserve"> के दौरान </w:t>
      </w:r>
      <w:r w:rsidR="00DD30FD" w:rsidRPr="00BE0655">
        <w:rPr>
          <w:rFonts w:ascii="Sanskrit Text" w:hAnsi="Sanskrit Text" w:cs="Sanskrit Text"/>
          <w:b/>
          <w:bCs/>
          <w:sz w:val="20"/>
          <w:szCs w:val="20"/>
          <w:cs/>
          <w:lang w:bidi="hi-IN"/>
        </w:rPr>
        <w:t>लिखी गई टिप्पणियों के पृष्ठों की सं</w:t>
      </w:r>
      <w:r w:rsidR="00DD30FD" w:rsidRPr="00BE0655">
        <w:rPr>
          <w:rFonts w:ascii="Sanskrit Text" w:hAnsi="Sanskrit Text" w:cs="Sanskrit Text"/>
          <w:sz w:val="20"/>
          <w:szCs w:val="20"/>
          <w:cs/>
          <w:lang w:bidi="hi-IN"/>
        </w:rPr>
        <w:t xml:space="preserve">./ </w:t>
      </w:r>
      <w:r w:rsidR="009375F8" w:rsidRPr="00BE0655">
        <w:rPr>
          <w:rFonts w:ascii="Sanskrit Text" w:hAnsi="Sanskrit Text" w:cs="Sanskrit Text"/>
          <w:sz w:val="20"/>
          <w:szCs w:val="20"/>
        </w:rPr>
        <w:t>No.</w:t>
      </w:r>
      <w:r w:rsidR="00DD30FD" w:rsidRPr="00BE0655">
        <w:rPr>
          <w:rFonts w:ascii="Sanskrit Text" w:hAnsi="Sanskrit Text" w:cs="Sanskrit Text"/>
          <w:sz w:val="20"/>
          <w:szCs w:val="20"/>
          <w:cs/>
          <w:lang w:bidi="hi-IN"/>
        </w:rPr>
        <w:t xml:space="preserve"> </w:t>
      </w:r>
      <w:r w:rsidR="009375F8" w:rsidRPr="00BE0655">
        <w:rPr>
          <w:rFonts w:ascii="Sanskrit Text" w:hAnsi="Sanskrit Text" w:cs="Sanskrit Text"/>
          <w:sz w:val="20"/>
          <w:szCs w:val="20"/>
        </w:rPr>
        <w:t>of</w:t>
      </w:r>
      <w:r w:rsidR="00DD30FD" w:rsidRPr="00BE0655">
        <w:rPr>
          <w:rFonts w:ascii="Sanskrit Text" w:hAnsi="Sanskrit Text" w:cs="Sanskrit Text"/>
          <w:sz w:val="20"/>
          <w:szCs w:val="20"/>
          <w:cs/>
          <w:lang w:bidi="hi-IN"/>
        </w:rPr>
        <w:t xml:space="preserve"> </w:t>
      </w:r>
      <w:r w:rsidR="00DD30FD" w:rsidRPr="00BE0655">
        <w:rPr>
          <w:rFonts w:ascii="Sanskrit Text" w:hAnsi="Sanskrit Text" w:cs="Sanskrit Text"/>
          <w:sz w:val="20"/>
          <w:szCs w:val="20"/>
          <w:lang w:bidi="hi-IN"/>
        </w:rPr>
        <w:t xml:space="preserve">total pages of </w:t>
      </w:r>
      <w:r w:rsidR="00B24D68" w:rsidRPr="00BE0655">
        <w:rPr>
          <w:rFonts w:ascii="Sanskrit Text" w:hAnsi="Sanskrit Text" w:cs="Sanskrit Text"/>
          <w:sz w:val="20"/>
          <w:szCs w:val="20"/>
        </w:rPr>
        <w:t>N</w:t>
      </w:r>
      <w:r w:rsidR="009375F8" w:rsidRPr="00BE0655">
        <w:rPr>
          <w:rFonts w:ascii="Sanskrit Text" w:hAnsi="Sanskrit Text" w:cs="Sanskrit Text"/>
          <w:sz w:val="20"/>
          <w:szCs w:val="20"/>
        </w:rPr>
        <w:t>oting</w:t>
      </w:r>
      <w:r w:rsidR="00DD30FD" w:rsidRPr="00BE0655">
        <w:rPr>
          <w:rFonts w:ascii="Sanskrit Text" w:hAnsi="Sanskrit Text" w:cs="Sanskrit Text"/>
          <w:sz w:val="20"/>
          <w:szCs w:val="20"/>
        </w:rPr>
        <w:t xml:space="preserve"> written during</w:t>
      </w:r>
      <w:r w:rsidR="009375F8" w:rsidRPr="00BE0655">
        <w:rPr>
          <w:rFonts w:ascii="Sanskrit Text" w:hAnsi="Sanskrit Text" w:cs="Sanskrit Text"/>
          <w:sz w:val="20"/>
          <w:szCs w:val="20"/>
        </w:rPr>
        <w:t xml:space="preserve"> the</w:t>
      </w:r>
      <w:r w:rsidR="00706531" w:rsidRPr="00BE0655">
        <w:rPr>
          <w:rFonts w:ascii="Sanskrit Text" w:hAnsi="Sanskrit Text" w:cs="Sanskrit Text"/>
          <w:sz w:val="20"/>
          <w:szCs w:val="20"/>
        </w:rPr>
        <w:t xml:space="preserve"> </w:t>
      </w:r>
      <w:r w:rsidRPr="00BE0655">
        <w:rPr>
          <w:rFonts w:ascii="Sanskrit Text" w:hAnsi="Sanskrit Text" w:cs="Sanskrit Text"/>
          <w:sz w:val="20"/>
          <w:szCs w:val="20"/>
        </w:rPr>
        <w:t>Month</w:t>
      </w:r>
      <w:r w:rsidR="00CC000B" w:rsidRPr="00BE0655">
        <w:rPr>
          <w:rFonts w:ascii="Sanskrit Text" w:hAnsi="Sanskrit Text" w:cs="Sanskrit Text"/>
          <w:sz w:val="20"/>
          <w:szCs w:val="20"/>
          <w:cs/>
          <w:lang w:bidi="hi-IN"/>
        </w:rPr>
        <w:t xml:space="preserve"> (लक्ष्य/</w:t>
      </w:r>
      <w:r w:rsidR="00CC000B" w:rsidRPr="00BE0655">
        <w:rPr>
          <w:rFonts w:ascii="Sanskrit Text" w:hAnsi="Sanskrit Text" w:cs="Sanskrit Text"/>
          <w:sz w:val="20"/>
          <w:szCs w:val="20"/>
          <w:lang w:bidi="hi-IN"/>
        </w:rPr>
        <w:t>Target</w:t>
      </w:r>
      <w:r w:rsidR="00CC000B" w:rsidRPr="00BE0655">
        <w:rPr>
          <w:rFonts w:ascii="Sanskrit Text" w:hAnsi="Sanskrit Text" w:cs="Sanskrit Text"/>
          <w:sz w:val="20"/>
          <w:szCs w:val="20"/>
          <w:cs/>
          <w:lang w:bidi="hi-IN"/>
        </w:rPr>
        <w:t xml:space="preserve"> 30</w:t>
      </w:r>
      <w:r w:rsidR="00CC000B" w:rsidRPr="00BE0655">
        <w:rPr>
          <w:rFonts w:ascii="Sanskrit Text" w:hAnsi="Sanskrit Text" w:cs="Sanskrit Text"/>
          <w:sz w:val="20"/>
          <w:szCs w:val="20"/>
          <w:lang w:bidi="hi-IN"/>
        </w:rPr>
        <w:t>%)</w:t>
      </w:r>
    </w:p>
    <w:p w14:paraId="70527CF6" w14:textId="77777777" w:rsidR="006331A6" w:rsidRPr="00BE0655" w:rsidRDefault="006331A6" w:rsidP="005B2F73">
      <w:pPr>
        <w:tabs>
          <w:tab w:val="left" w:pos="0"/>
        </w:tabs>
        <w:ind w:left="-426" w:right="-613"/>
        <w:jc w:val="both"/>
        <w:rPr>
          <w:rFonts w:ascii="Sanskrit Text" w:hAnsi="Sanskrit Text" w:cs="Sanskrit Text"/>
          <w:b/>
          <w:bCs/>
          <w:sz w:val="20"/>
          <w:szCs w:val="20"/>
          <w:lang w:bidi="hi-IN"/>
        </w:rPr>
      </w:pPr>
    </w:p>
    <w:p w14:paraId="7DC4D320" w14:textId="77777777" w:rsidR="006331A6" w:rsidRPr="00BE0655" w:rsidRDefault="006331A6" w:rsidP="005B2F73">
      <w:pPr>
        <w:tabs>
          <w:tab w:val="left" w:pos="0"/>
        </w:tabs>
        <w:ind w:left="-426" w:right="-613"/>
        <w:jc w:val="both"/>
        <w:rPr>
          <w:rFonts w:ascii="Sanskrit Text" w:hAnsi="Sanskrit Text" w:cs="Sanskrit Text"/>
          <w:b/>
          <w:bCs/>
          <w:sz w:val="20"/>
          <w:szCs w:val="20"/>
          <w:lang w:bidi="hi-IN"/>
        </w:rPr>
      </w:pPr>
    </w:p>
    <w:p w14:paraId="0D240750" w14:textId="77777777" w:rsidR="001520BD" w:rsidRDefault="001520BD" w:rsidP="005B2F73">
      <w:pPr>
        <w:tabs>
          <w:tab w:val="left" w:pos="0"/>
        </w:tabs>
        <w:ind w:left="-426" w:right="-613"/>
        <w:jc w:val="both"/>
        <w:rPr>
          <w:rFonts w:ascii="Sanskrit Text" w:hAnsi="Sanskrit Text" w:cs="Sanskrit Text"/>
          <w:b/>
          <w:bCs/>
          <w:sz w:val="20"/>
          <w:szCs w:val="20"/>
          <w:lang w:bidi="hi-IN"/>
        </w:rPr>
      </w:pPr>
    </w:p>
    <w:p w14:paraId="05B9CEE7" w14:textId="1B234CB8" w:rsidR="005B2F73" w:rsidRPr="00BE0655" w:rsidRDefault="00EB3AAF" w:rsidP="005B2F73">
      <w:pPr>
        <w:tabs>
          <w:tab w:val="left" w:pos="0"/>
        </w:tabs>
        <w:ind w:left="-426" w:right="-613"/>
        <w:jc w:val="both"/>
        <w:rPr>
          <w:rFonts w:ascii="Sanskrit Text" w:hAnsi="Sanskrit Text" w:cs="Sanskrit Text"/>
          <w:b/>
          <w:bCs/>
          <w:sz w:val="20"/>
          <w:szCs w:val="20"/>
          <w:lang w:bidi="hi-IN"/>
        </w:rPr>
      </w:pPr>
      <w:r>
        <w:rPr>
          <w:rFonts w:ascii="Sanskrit Text" w:hAnsi="Sanskrit Text" w:cs="Sanskrit Text"/>
          <w:b/>
          <w:bCs/>
          <w:sz w:val="20"/>
          <w:szCs w:val="20"/>
          <w:lang w:bidi="hi-IN"/>
        </w:rPr>
        <w:t>6</w:t>
      </w:r>
      <w:r w:rsidR="005B2F73" w:rsidRPr="00BE0655">
        <w:rPr>
          <w:rFonts w:ascii="Sanskrit Text" w:hAnsi="Sanskrit Text" w:cs="Sanskrit Text"/>
          <w:b/>
          <w:bCs/>
          <w:sz w:val="20"/>
          <w:szCs w:val="20"/>
          <w:lang w:bidi="hi-IN"/>
        </w:rPr>
        <w:t xml:space="preserve">. </w:t>
      </w:r>
      <w:r w:rsidR="005B2F73" w:rsidRPr="00BE0655">
        <w:rPr>
          <w:rFonts w:ascii="Sanskrit Text" w:hAnsi="Sanskrit Text" w:cs="Sanskrit Text"/>
          <w:b/>
          <w:bCs/>
          <w:sz w:val="20"/>
          <w:szCs w:val="20"/>
          <w:cs/>
          <w:lang w:bidi="hi-IN"/>
        </w:rPr>
        <w:t>उप सचिव या उसके ऊपर के अधिकारियों द्वारा हिन्दी में किया गया कार्य</w:t>
      </w:r>
    </w:p>
    <w:tbl>
      <w:tblPr>
        <w:tblpPr w:leftFromText="180" w:rightFromText="180" w:vertAnchor="text" w:tblpX="597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1057"/>
        <w:gridCol w:w="1066"/>
      </w:tblGrid>
      <w:tr w:rsidR="005B2F73" w:rsidRPr="00BE0655" w14:paraId="38A8DE16" w14:textId="77777777" w:rsidTr="002C1AA2">
        <w:trPr>
          <w:trHeight w:val="219"/>
        </w:trPr>
        <w:tc>
          <w:tcPr>
            <w:tcW w:w="775" w:type="dxa"/>
          </w:tcPr>
          <w:p w14:paraId="44433541" w14:textId="77777777" w:rsidR="005B2F73" w:rsidRPr="00BE0655" w:rsidRDefault="005B2F73" w:rsidP="002C1AA2">
            <w:pPr>
              <w:tabs>
                <w:tab w:val="left" w:pos="0"/>
              </w:tabs>
              <w:ind w:right="-613"/>
              <w:jc w:val="both"/>
              <w:rPr>
                <w:rFonts w:ascii="Sanskrit Text" w:hAnsi="Sanskrit Text" w:cs="Sanskrit Text"/>
                <w:b/>
                <w:bCs/>
                <w:sz w:val="20"/>
                <w:szCs w:val="20"/>
                <w:cs/>
                <w:lang w:bidi="hi-IN"/>
              </w:rPr>
            </w:pPr>
            <w:r w:rsidRPr="00BE0655">
              <w:rPr>
                <w:rFonts w:ascii="Sanskrit Text" w:hAnsi="Sanskrit Text" w:cs="Sanskrit Text"/>
                <w:b/>
                <w:bCs/>
                <w:sz w:val="20"/>
                <w:szCs w:val="20"/>
                <w:cs/>
                <w:lang w:bidi="hi-IN"/>
              </w:rPr>
              <w:t xml:space="preserve">हिन्दी में </w:t>
            </w:r>
          </w:p>
        </w:tc>
        <w:tc>
          <w:tcPr>
            <w:tcW w:w="1057" w:type="dxa"/>
          </w:tcPr>
          <w:p w14:paraId="615EE770" w14:textId="77777777" w:rsidR="005B2F73" w:rsidRPr="00BE0655" w:rsidRDefault="005B2F73" w:rsidP="002C1AA2">
            <w:pPr>
              <w:tabs>
                <w:tab w:val="left" w:pos="0"/>
              </w:tabs>
              <w:ind w:right="-613"/>
              <w:jc w:val="both"/>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अंग्रेजी में </w:t>
            </w:r>
          </w:p>
        </w:tc>
        <w:tc>
          <w:tcPr>
            <w:tcW w:w="1066" w:type="dxa"/>
          </w:tcPr>
          <w:p w14:paraId="10E191F3" w14:textId="77777777" w:rsidR="005B2F73" w:rsidRPr="00BE0655" w:rsidRDefault="005B2F73" w:rsidP="002C1AA2">
            <w:pPr>
              <w:tabs>
                <w:tab w:val="left" w:pos="0"/>
              </w:tabs>
              <w:ind w:right="-613"/>
              <w:jc w:val="both"/>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कुल </w:t>
            </w:r>
          </w:p>
        </w:tc>
      </w:tr>
      <w:tr w:rsidR="005B2F73" w:rsidRPr="00BE0655" w14:paraId="4A6E8A77" w14:textId="77777777" w:rsidTr="002C1AA2">
        <w:trPr>
          <w:trHeight w:val="173"/>
        </w:trPr>
        <w:tc>
          <w:tcPr>
            <w:tcW w:w="775" w:type="dxa"/>
            <w:tcBorders>
              <w:bottom w:val="single" w:sz="4" w:space="0" w:color="auto"/>
            </w:tcBorders>
          </w:tcPr>
          <w:p w14:paraId="415CBE6B" w14:textId="77777777" w:rsidR="005B2F73" w:rsidRPr="00BE0655" w:rsidRDefault="005B2F73" w:rsidP="002C1AA2">
            <w:pPr>
              <w:tabs>
                <w:tab w:val="left" w:pos="0"/>
              </w:tabs>
              <w:ind w:right="-613"/>
              <w:jc w:val="both"/>
              <w:rPr>
                <w:rFonts w:ascii="Sanskrit Text" w:hAnsi="Sanskrit Text" w:cs="Sanskrit Text"/>
                <w:sz w:val="20"/>
                <w:szCs w:val="20"/>
                <w:lang w:bidi="hi-IN"/>
              </w:rPr>
            </w:pPr>
          </w:p>
        </w:tc>
        <w:tc>
          <w:tcPr>
            <w:tcW w:w="1057" w:type="dxa"/>
            <w:tcBorders>
              <w:bottom w:val="single" w:sz="4" w:space="0" w:color="auto"/>
            </w:tcBorders>
          </w:tcPr>
          <w:p w14:paraId="1E01F334" w14:textId="77777777" w:rsidR="005B2F73" w:rsidRPr="00BE0655" w:rsidRDefault="005B2F73" w:rsidP="002C1AA2">
            <w:pPr>
              <w:tabs>
                <w:tab w:val="left" w:pos="0"/>
              </w:tabs>
              <w:ind w:right="-613"/>
              <w:jc w:val="both"/>
              <w:rPr>
                <w:rFonts w:ascii="Sanskrit Text" w:hAnsi="Sanskrit Text" w:cs="Sanskrit Text"/>
                <w:sz w:val="20"/>
                <w:szCs w:val="20"/>
                <w:lang w:bidi="hi-IN"/>
              </w:rPr>
            </w:pPr>
          </w:p>
        </w:tc>
        <w:tc>
          <w:tcPr>
            <w:tcW w:w="1066" w:type="dxa"/>
            <w:tcBorders>
              <w:bottom w:val="single" w:sz="4" w:space="0" w:color="auto"/>
            </w:tcBorders>
          </w:tcPr>
          <w:p w14:paraId="4BDBCDAF" w14:textId="77777777" w:rsidR="005B2F73" w:rsidRPr="00BE0655" w:rsidRDefault="005B2F73" w:rsidP="002C1AA2">
            <w:pPr>
              <w:tabs>
                <w:tab w:val="left" w:pos="0"/>
              </w:tabs>
              <w:ind w:right="-613"/>
              <w:jc w:val="both"/>
              <w:rPr>
                <w:rFonts w:ascii="Sanskrit Text" w:hAnsi="Sanskrit Text" w:cs="Sanskrit Text"/>
                <w:sz w:val="20"/>
                <w:szCs w:val="20"/>
                <w:lang w:bidi="hi-IN"/>
              </w:rPr>
            </w:pPr>
          </w:p>
        </w:tc>
      </w:tr>
    </w:tbl>
    <w:p w14:paraId="0DC2D38C" w14:textId="77777777" w:rsidR="005B2F73" w:rsidRPr="00BE0655" w:rsidRDefault="005B2F73" w:rsidP="005B2F73">
      <w:pPr>
        <w:tabs>
          <w:tab w:val="left" w:pos="0"/>
        </w:tabs>
        <w:ind w:left="-426" w:right="-613"/>
        <w:jc w:val="both"/>
        <w:rPr>
          <w:rFonts w:ascii="Sanskrit Text" w:hAnsi="Sanskrit Text" w:cs="Sanskrit Text"/>
          <w:sz w:val="20"/>
          <w:szCs w:val="20"/>
          <w:lang w:bidi="hi-IN"/>
        </w:rPr>
      </w:pPr>
      <w:r w:rsidRPr="00BE0655">
        <w:rPr>
          <w:rFonts w:ascii="Sanskrit Text" w:hAnsi="Sanskrit Text" w:cs="Sanskrit Text"/>
          <w:sz w:val="20"/>
          <w:szCs w:val="20"/>
          <w:lang w:bidi="hi-IN"/>
        </w:rPr>
        <w:t xml:space="preserve">Work done in Hindi by Deputy Secretary and above officers.                   </w:t>
      </w:r>
      <w:r w:rsidRPr="00BE0655">
        <w:rPr>
          <w:rFonts w:ascii="Sanskrit Text" w:hAnsi="Sanskrit Text" w:cs="Sanskrit Text"/>
          <w:sz w:val="20"/>
          <w:szCs w:val="20"/>
          <w:cs/>
          <w:lang w:bidi="hi-IN"/>
        </w:rPr>
        <w:t xml:space="preserve">  </w:t>
      </w:r>
    </w:p>
    <w:p w14:paraId="063A4CF2" w14:textId="0496D567" w:rsidR="005B2F73" w:rsidRPr="00BE0655" w:rsidRDefault="005B2F73" w:rsidP="005B2F73">
      <w:pPr>
        <w:pStyle w:val="ListParagraph"/>
        <w:numPr>
          <w:ilvl w:val="0"/>
          <w:numId w:val="2"/>
        </w:numPr>
        <w:tabs>
          <w:tab w:val="left" w:pos="0"/>
        </w:tabs>
        <w:ind w:right="-613"/>
        <w:jc w:val="both"/>
        <w:rPr>
          <w:rFonts w:ascii="Sanskrit Text" w:hAnsi="Sanskrit Text" w:cs="Sanskrit Text"/>
          <w:sz w:val="20"/>
          <w:szCs w:val="20"/>
          <w:lang w:bidi="hi-IN"/>
        </w:rPr>
      </w:pPr>
      <w:r w:rsidRPr="00BE0655">
        <w:rPr>
          <w:rFonts w:ascii="Sanskrit Text" w:hAnsi="Sanskrit Text" w:cs="Sanskrit Text"/>
          <w:sz w:val="20"/>
          <w:szCs w:val="20"/>
          <w:cs/>
          <w:lang w:val="en-IN" w:bidi="hi-IN"/>
        </w:rPr>
        <w:t>अधिकारी द्वारा माह के दौरान लिखी गयी टिप्पणियों की संख्या</w:t>
      </w:r>
      <w:r w:rsidRPr="00BE0655">
        <w:rPr>
          <w:rFonts w:ascii="Sanskrit Text" w:hAnsi="Sanskrit Text" w:cs="Sanskrit Text"/>
          <w:sz w:val="20"/>
          <w:szCs w:val="20"/>
          <w:lang w:val="en-IN" w:bidi="hi-IN"/>
        </w:rPr>
        <w:t xml:space="preserve">__________________ </w:t>
      </w:r>
    </w:p>
    <w:p w14:paraId="05A6A467" w14:textId="336BEA00" w:rsidR="005B2F73" w:rsidRPr="00BE0655" w:rsidRDefault="005B2F73" w:rsidP="005B2F73">
      <w:pPr>
        <w:pStyle w:val="ListParagraph"/>
        <w:tabs>
          <w:tab w:val="left" w:pos="0"/>
        </w:tabs>
        <w:ind w:left="-66" w:right="-613"/>
        <w:jc w:val="both"/>
        <w:rPr>
          <w:rFonts w:ascii="Sanskrit Text" w:hAnsi="Sanskrit Text" w:cs="Sanskrit Text"/>
          <w:sz w:val="20"/>
          <w:szCs w:val="20"/>
          <w:lang w:bidi="hi-IN"/>
        </w:rPr>
      </w:pPr>
      <w:r w:rsidRPr="00BE0655">
        <w:rPr>
          <w:rFonts w:ascii="Sanskrit Text" w:hAnsi="Sanskrit Text" w:cs="Sanskrit Text"/>
          <w:sz w:val="20"/>
          <w:szCs w:val="20"/>
          <w:lang w:bidi="hi-IN"/>
        </w:rPr>
        <w:t xml:space="preserve">Number of pages of comments written by the officer during the month. </w:t>
      </w:r>
    </w:p>
    <w:p w14:paraId="64FDB7A4" w14:textId="222EF4DC" w:rsidR="005B2F73" w:rsidRPr="00BE0655" w:rsidRDefault="005B2F73" w:rsidP="005B2F73">
      <w:pPr>
        <w:pStyle w:val="ListParagraph"/>
        <w:numPr>
          <w:ilvl w:val="0"/>
          <w:numId w:val="2"/>
        </w:numPr>
        <w:tabs>
          <w:tab w:val="left" w:pos="0"/>
        </w:tabs>
        <w:ind w:right="-613"/>
        <w:jc w:val="both"/>
        <w:rPr>
          <w:rFonts w:ascii="Sanskrit Text" w:hAnsi="Sanskrit Text" w:cs="Sanskrit Text"/>
          <w:sz w:val="20"/>
          <w:szCs w:val="20"/>
          <w:lang w:bidi="hi-IN"/>
        </w:rPr>
      </w:pPr>
      <w:r w:rsidRPr="00BE0655">
        <w:rPr>
          <w:rFonts w:ascii="Sanskrit Text" w:hAnsi="Sanskrit Text" w:cs="Sanskrit Text"/>
          <w:sz w:val="20"/>
          <w:szCs w:val="20"/>
          <w:cs/>
          <w:lang w:val="en-IN" w:bidi="hi-IN"/>
        </w:rPr>
        <w:t xml:space="preserve">अधिकारी द्वारा माह के दौरान जारी अर्धशासकीय पत्रों की संख्या </w:t>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cs/>
          <w:lang w:val="en-IN" w:bidi="hi-IN"/>
        </w:rPr>
        <w:softHyphen/>
      </w:r>
      <w:r w:rsidRPr="00BE0655">
        <w:rPr>
          <w:rFonts w:ascii="Sanskrit Text" w:hAnsi="Sanskrit Text" w:cs="Sanskrit Text"/>
          <w:sz w:val="20"/>
          <w:szCs w:val="20"/>
          <w:lang w:val="en-IN" w:bidi="hi-IN"/>
        </w:rPr>
        <w:t>_________________</w:t>
      </w:r>
    </w:p>
    <w:tbl>
      <w:tblPr>
        <w:tblpPr w:leftFromText="180" w:rightFromText="180" w:vertAnchor="text" w:tblpX="597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1057"/>
        <w:gridCol w:w="1066"/>
      </w:tblGrid>
      <w:tr w:rsidR="005B2F73" w:rsidRPr="00BE0655" w14:paraId="31780C37" w14:textId="77777777" w:rsidTr="002C1AA2">
        <w:trPr>
          <w:trHeight w:val="219"/>
        </w:trPr>
        <w:tc>
          <w:tcPr>
            <w:tcW w:w="775" w:type="dxa"/>
          </w:tcPr>
          <w:p w14:paraId="747AFF91" w14:textId="77777777" w:rsidR="005B2F73" w:rsidRPr="00BE0655" w:rsidRDefault="005B2F73" w:rsidP="002C1AA2">
            <w:pPr>
              <w:tabs>
                <w:tab w:val="left" w:pos="0"/>
              </w:tabs>
              <w:ind w:right="-613"/>
              <w:jc w:val="both"/>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हिन्दी में </w:t>
            </w:r>
          </w:p>
        </w:tc>
        <w:tc>
          <w:tcPr>
            <w:tcW w:w="1057" w:type="dxa"/>
          </w:tcPr>
          <w:p w14:paraId="2DAB5A95" w14:textId="77777777" w:rsidR="005B2F73" w:rsidRPr="00BE0655" w:rsidRDefault="005B2F73" w:rsidP="002C1AA2">
            <w:pPr>
              <w:tabs>
                <w:tab w:val="left" w:pos="0"/>
              </w:tabs>
              <w:ind w:right="-613"/>
              <w:jc w:val="both"/>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अंग्रेजी में </w:t>
            </w:r>
          </w:p>
        </w:tc>
        <w:tc>
          <w:tcPr>
            <w:tcW w:w="1066" w:type="dxa"/>
          </w:tcPr>
          <w:p w14:paraId="21BED82D" w14:textId="77777777" w:rsidR="005B2F73" w:rsidRPr="00BE0655" w:rsidRDefault="005B2F73" w:rsidP="002C1AA2">
            <w:pPr>
              <w:tabs>
                <w:tab w:val="left" w:pos="0"/>
              </w:tabs>
              <w:ind w:right="-613"/>
              <w:jc w:val="both"/>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कुल </w:t>
            </w:r>
          </w:p>
        </w:tc>
      </w:tr>
      <w:tr w:rsidR="005B2F73" w:rsidRPr="00BE0655" w14:paraId="10903F55" w14:textId="77777777" w:rsidTr="002C1AA2">
        <w:trPr>
          <w:trHeight w:val="173"/>
        </w:trPr>
        <w:tc>
          <w:tcPr>
            <w:tcW w:w="775" w:type="dxa"/>
            <w:tcBorders>
              <w:bottom w:val="single" w:sz="4" w:space="0" w:color="auto"/>
            </w:tcBorders>
          </w:tcPr>
          <w:p w14:paraId="657979F6" w14:textId="77777777" w:rsidR="005B2F73" w:rsidRPr="00BE0655" w:rsidRDefault="005B2F73" w:rsidP="002C1AA2">
            <w:pPr>
              <w:tabs>
                <w:tab w:val="left" w:pos="0"/>
              </w:tabs>
              <w:ind w:right="-613"/>
              <w:jc w:val="both"/>
              <w:rPr>
                <w:rFonts w:ascii="Sanskrit Text" w:hAnsi="Sanskrit Text" w:cs="Sanskrit Text"/>
                <w:sz w:val="20"/>
                <w:szCs w:val="20"/>
                <w:lang w:bidi="hi-IN"/>
              </w:rPr>
            </w:pPr>
          </w:p>
        </w:tc>
        <w:tc>
          <w:tcPr>
            <w:tcW w:w="1057" w:type="dxa"/>
            <w:tcBorders>
              <w:bottom w:val="single" w:sz="4" w:space="0" w:color="auto"/>
            </w:tcBorders>
          </w:tcPr>
          <w:p w14:paraId="0048C65C" w14:textId="77777777" w:rsidR="005B2F73" w:rsidRPr="00BE0655" w:rsidRDefault="005B2F73" w:rsidP="002C1AA2">
            <w:pPr>
              <w:tabs>
                <w:tab w:val="left" w:pos="0"/>
              </w:tabs>
              <w:ind w:right="-613"/>
              <w:jc w:val="both"/>
              <w:rPr>
                <w:rFonts w:ascii="Sanskrit Text" w:hAnsi="Sanskrit Text" w:cs="Sanskrit Text"/>
                <w:sz w:val="20"/>
                <w:szCs w:val="20"/>
                <w:lang w:bidi="hi-IN"/>
              </w:rPr>
            </w:pPr>
          </w:p>
        </w:tc>
        <w:tc>
          <w:tcPr>
            <w:tcW w:w="1066" w:type="dxa"/>
            <w:tcBorders>
              <w:bottom w:val="single" w:sz="4" w:space="0" w:color="auto"/>
            </w:tcBorders>
          </w:tcPr>
          <w:p w14:paraId="02EE71CC" w14:textId="77777777" w:rsidR="005B2F73" w:rsidRPr="00BE0655" w:rsidRDefault="005B2F73" w:rsidP="002C1AA2">
            <w:pPr>
              <w:tabs>
                <w:tab w:val="left" w:pos="0"/>
              </w:tabs>
              <w:ind w:right="-613"/>
              <w:jc w:val="both"/>
              <w:rPr>
                <w:rFonts w:ascii="Sanskrit Text" w:hAnsi="Sanskrit Text" w:cs="Sanskrit Text"/>
                <w:sz w:val="20"/>
                <w:szCs w:val="20"/>
                <w:lang w:bidi="hi-IN"/>
              </w:rPr>
            </w:pPr>
          </w:p>
        </w:tc>
      </w:tr>
    </w:tbl>
    <w:p w14:paraId="08DA65C7" w14:textId="77777777" w:rsidR="005B2F73" w:rsidRPr="00BE0655" w:rsidRDefault="005B2F73" w:rsidP="005B2F73">
      <w:pPr>
        <w:pStyle w:val="ListParagraph"/>
        <w:tabs>
          <w:tab w:val="left" w:pos="0"/>
        </w:tabs>
        <w:ind w:left="-66" w:right="-613"/>
        <w:jc w:val="both"/>
        <w:rPr>
          <w:rFonts w:ascii="Sanskrit Text" w:hAnsi="Sanskrit Text" w:cs="Sanskrit Text"/>
          <w:sz w:val="20"/>
          <w:szCs w:val="20"/>
          <w:lang w:bidi="hi-IN"/>
        </w:rPr>
      </w:pPr>
      <w:r w:rsidRPr="00BE0655">
        <w:rPr>
          <w:rFonts w:ascii="Sanskrit Text" w:hAnsi="Sanskrit Text" w:cs="Sanskrit Text"/>
          <w:sz w:val="20"/>
          <w:szCs w:val="20"/>
          <w:lang w:bidi="hi-IN"/>
        </w:rPr>
        <w:t>Number of semi-official letters issued by the officer during the</w:t>
      </w:r>
      <w:r w:rsidRPr="00BE0655">
        <w:rPr>
          <w:rFonts w:ascii="Sanskrit Text" w:hAnsi="Sanskrit Text" w:cs="Sanskrit Text"/>
          <w:sz w:val="20"/>
          <w:szCs w:val="20"/>
          <w:cs/>
          <w:lang w:bidi="hi-IN"/>
        </w:rPr>
        <w:t xml:space="preserve"> </w:t>
      </w:r>
    </w:p>
    <w:p w14:paraId="3D7F48F0" w14:textId="67E3AC53" w:rsidR="005B2F73" w:rsidRPr="00BE0655" w:rsidRDefault="005B2F73" w:rsidP="005B2F73">
      <w:pPr>
        <w:pStyle w:val="ListParagraph"/>
        <w:tabs>
          <w:tab w:val="left" w:pos="0"/>
        </w:tabs>
        <w:ind w:left="-66" w:right="-613"/>
        <w:jc w:val="both"/>
        <w:rPr>
          <w:rFonts w:ascii="Sanskrit Text" w:hAnsi="Sanskrit Text" w:cs="Sanskrit Text"/>
          <w:sz w:val="20"/>
          <w:szCs w:val="20"/>
          <w:lang w:bidi="hi-IN"/>
        </w:rPr>
      </w:pPr>
      <w:r w:rsidRPr="00BE0655">
        <w:rPr>
          <w:rFonts w:ascii="Sanskrit Text" w:hAnsi="Sanskrit Text" w:cs="Sanskrit Text"/>
          <w:sz w:val="20"/>
          <w:szCs w:val="20"/>
          <w:lang w:bidi="hi-IN"/>
        </w:rPr>
        <w:t xml:space="preserve">month.  </w:t>
      </w:r>
      <w:r w:rsidRPr="00BE0655">
        <w:rPr>
          <w:rFonts w:ascii="Sanskrit Text" w:hAnsi="Sanskrit Text" w:cs="Sanskrit Text"/>
          <w:sz w:val="20"/>
          <w:szCs w:val="20"/>
          <w:cs/>
          <w:lang w:bidi="hi-IN"/>
        </w:rPr>
        <w:t xml:space="preserve">                                </w:t>
      </w:r>
    </w:p>
    <w:p w14:paraId="571E05E0" w14:textId="5089A88B" w:rsidR="005B2F73" w:rsidRPr="00BE0655" w:rsidRDefault="005B2F73" w:rsidP="005B2F73">
      <w:pPr>
        <w:pStyle w:val="ListParagraph"/>
        <w:numPr>
          <w:ilvl w:val="0"/>
          <w:numId w:val="2"/>
        </w:numPr>
        <w:tabs>
          <w:tab w:val="left" w:pos="0"/>
        </w:tabs>
        <w:ind w:right="-613"/>
        <w:jc w:val="both"/>
        <w:rPr>
          <w:rFonts w:ascii="Sanskrit Text" w:hAnsi="Sanskrit Text" w:cs="Sanskrit Text"/>
          <w:sz w:val="20"/>
          <w:szCs w:val="20"/>
          <w:lang w:bidi="hi-IN"/>
        </w:rPr>
      </w:pPr>
      <w:r w:rsidRPr="00BE0655">
        <w:rPr>
          <w:rFonts w:ascii="Sanskrit Text" w:hAnsi="Sanskrit Text" w:cs="Sanskrit Text"/>
          <w:sz w:val="20"/>
          <w:szCs w:val="20"/>
          <w:cs/>
          <w:lang w:val="en-IN" w:bidi="hi-IN"/>
        </w:rPr>
        <w:t>अधिकारी द्वारा माह के दौरान दी गई डिक्टेशन की संख्या</w:t>
      </w:r>
      <w:r w:rsidRPr="00BE0655">
        <w:rPr>
          <w:rFonts w:ascii="Sanskrit Text" w:hAnsi="Sanskrit Text" w:cs="Sanskrit Text"/>
          <w:sz w:val="20"/>
          <w:szCs w:val="20"/>
          <w:lang w:val="en-IN" w:bidi="hi-IN"/>
        </w:rPr>
        <w:t>_______________________</w:t>
      </w:r>
    </w:p>
    <w:tbl>
      <w:tblPr>
        <w:tblpPr w:leftFromText="180" w:rightFromText="180" w:vertAnchor="text" w:tblpX="597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1057"/>
        <w:gridCol w:w="1066"/>
      </w:tblGrid>
      <w:tr w:rsidR="005B2F73" w:rsidRPr="00BE0655" w14:paraId="4DC4DE4C" w14:textId="77777777" w:rsidTr="002C1AA2">
        <w:trPr>
          <w:trHeight w:val="219"/>
        </w:trPr>
        <w:tc>
          <w:tcPr>
            <w:tcW w:w="775" w:type="dxa"/>
          </w:tcPr>
          <w:p w14:paraId="35D44D13" w14:textId="77777777" w:rsidR="005B2F73" w:rsidRPr="00BE0655" w:rsidRDefault="005B2F73" w:rsidP="002C1AA2">
            <w:pPr>
              <w:tabs>
                <w:tab w:val="left" w:pos="0"/>
              </w:tabs>
              <w:ind w:right="-613"/>
              <w:jc w:val="both"/>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हिन्दी में </w:t>
            </w:r>
          </w:p>
        </w:tc>
        <w:tc>
          <w:tcPr>
            <w:tcW w:w="1057" w:type="dxa"/>
          </w:tcPr>
          <w:p w14:paraId="2C9D9E8E" w14:textId="77777777" w:rsidR="005B2F73" w:rsidRPr="00BE0655" w:rsidRDefault="005B2F73" w:rsidP="002C1AA2">
            <w:pPr>
              <w:tabs>
                <w:tab w:val="left" w:pos="0"/>
              </w:tabs>
              <w:ind w:right="-613"/>
              <w:jc w:val="both"/>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अंग्रेजी में </w:t>
            </w:r>
          </w:p>
        </w:tc>
        <w:tc>
          <w:tcPr>
            <w:tcW w:w="1066" w:type="dxa"/>
          </w:tcPr>
          <w:p w14:paraId="35D88075" w14:textId="77777777" w:rsidR="005B2F73" w:rsidRPr="00BE0655" w:rsidRDefault="005B2F73" w:rsidP="002C1AA2">
            <w:pPr>
              <w:tabs>
                <w:tab w:val="left" w:pos="0"/>
              </w:tabs>
              <w:ind w:right="-613"/>
              <w:jc w:val="both"/>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कुल </w:t>
            </w:r>
          </w:p>
        </w:tc>
      </w:tr>
      <w:tr w:rsidR="005B2F73" w:rsidRPr="00BE0655" w14:paraId="2635129E" w14:textId="77777777" w:rsidTr="002C1AA2">
        <w:trPr>
          <w:trHeight w:val="173"/>
        </w:trPr>
        <w:tc>
          <w:tcPr>
            <w:tcW w:w="775" w:type="dxa"/>
            <w:tcBorders>
              <w:bottom w:val="single" w:sz="4" w:space="0" w:color="auto"/>
            </w:tcBorders>
          </w:tcPr>
          <w:p w14:paraId="1490E2A1" w14:textId="77777777" w:rsidR="005B2F73" w:rsidRPr="00BE0655" w:rsidRDefault="005B2F73" w:rsidP="002C1AA2">
            <w:pPr>
              <w:tabs>
                <w:tab w:val="left" w:pos="0"/>
              </w:tabs>
              <w:ind w:right="-613"/>
              <w:jc w:val="both"/>
              <w:rPr>
                <w:rFonts w:ascii="Sanskrit Text" w:hAnsi="Sanskrit Text" w:cs="Sanskrit Text"/>
                <w:sz w:val="20"/>
                <w:szCs w:val="20"/>
                <w:lang w:bidi="hi-IN"/>
              </w:rPr>
            </w:pPr>
          </w:p>
        </w:tc>
        <w:tc>
          <w:tcPr>
            <w:tcW w:w="1057" w:type="dxa"/>
            <w:tcBorders>
              <w:bottom w:val="single" w:sz="4" w:space="0" w:color="auto"/>
            </w:tcBorders>
          </w:tcPr>
          <w:p w14:paraId="1552E5E0" w14:textId="77777777" w:rsidR="005B2F73" w:rsidRPr="00BE0655" w:rsidRDefault="005B2F73" w:rsidP="002C1AA2">
            <w:pPr>
              <w:tabs>
                <w:tab w:val="left" w:pos="0"/>
              </w:tabs>
              <w:ind w:right="-613"/>
              <w:jc w:val="both"/>
              <w:rPr>
                <w:rFonts w:ascii="Sanskrit Text" w:hAnsi="Sanskrit Text" w:cs="Sanskrit Text"/>
                <w:sz w:val="20"/>
                <w:szCs w:val="20"/>
                <w:lang w:bidi="hi-IN"/>
              </w:rPr>
            </w:pPr>
          </w:p>
        </w:tc>
        <w:tc>
          <w:tcPr>
            <w:tcW w:w="1066" w:type="dxa"/>
            <w:tcBorders>
              <w:bottom w:val="single" w:sz="4" w:space="0" w:color="auto"/>
            </w:tcBorders>
          </w:tcPr>
          <w:p w14:paraId="28497C5F" w14:textId="77777777" w:rsidR="005B2F73" w:rsidRPr="00BE0655" w:rsidRDefault="005B2F73" w:rsidP="002C1AA2">
            <w:pPr>
              <w:tabs>
                <w:tab w:val="left" w:pos="0"/>
              </w:tabs>
              <w:ind w:right="-613"/>
              <w:jc w:val="both"/>
              <w:rPr>
                <w:rFonts w:ascii="Sanskrit Text" w:hAnsi="Sanskrit Text" w:cs="Sanskrit Text"/>
                <w:sz w:val="20"/>
                <w:szCs w:val="20"/>
                <w:lang w:bidi="hi-IN"/>
              </w:rPr>
            </w:pPr>
          </w:p>
        </w:tc>
      </w:tr>
    </w:tbl>
    <w:p w14:paraId="5D180386" w14:textId="17683678" w:rsidR="005B2F73" w:rsidRPr="00BE0655" w:rsidRDefault="005B2F73" w:rsidP="005B2F73">
      <w:pPr>
        <w:pStyle w:val="ListParagraph"/>
        <w:tabs>
          <w:tab w:val="left" w:pos="0"/>
        </w:tabs>
        <w:ind w:left="-66" w:right="-613"/>
        <w:jc w:val="both"/>
        <w:rPr>
          <w:rFonts w:ascii="Sanskrit Text" w:hAnsi="Sanskrit Text" w:cs="Sanskrit Text"/>
          <w:sz w:val="20"/>
          <w:szCs w:val="20"/>
          <w:lang w:bidi="hi-IN"/>
        </w:rPr>
      </w:pPr>
      <w:r w:rsidRPr="00BE0655">
        <w:rPr>
          <w:rFonts w:ascii="Sanskrit Text" w:hAnsi="Sanskrit Text" w:cs="Sanskrit Text"/>
          <w:sz w:val="20"/>
          <w:szCs w:val="20"/>
          <w:lang w:bidi="hi-IN"/>
        </w:rPr>
        <w:t xml:space="preserve">Number of dictations given by the officer during the month. </w:t>
      </w:r>
    </w:p>
    <w:p w14:paraId="7D4C1A7F" w14:textId="77777777" w:rsidR="005B2F73" w:rsidRPr="00BE0655" w:rsidRDefault="005B2F73" w:rsidP="005B2F73">
      <w:pPr>
        <w:pStyle w:val="ListParagraph"/>
        <w:tabs>
          <w:tab w:val="left" w:pos="0"/>
        </w:tabs>
        <w:ind w:left="-66" w:right="-613"/>
        <w:jc w:val="both"/>
        <w:rPr>
          <w:rFonts w:ascii="Sanskrit Text" w:hAnsi="Sanskrit Text" w:cs="Sanskrit Text"/>
          <w:sz w:val="20"/>
          <w:szCs w:val="20"/>
          <w:lang w:bidi="hi-IN"/>
        </w:rPr>
      </w:pPr>
    </w:p>
    <w:p w14:paraId="4BB95CD1" w14:textId="77777777" w:rsidR="00390C26" w:rsidRDefault="005B2F73" w:rsidP="005B2F73">
      <w:pPr>
        <w:tabs>
          <w:tab w:val="left" w:pos="0"/>
        </w:tabs>
        <w:ind w:left="-426" w:right="-613"/>
        <w:jc w:val="both"/>
        <w:rPr>
          <w:rFonts w:ascii="Sanskrit Text" w:hAnsi="Sanskrit Text" w:cs="Sanskrit Text"/>
          <w:sz w:val="20"/>
          <w:szCs w:val="20"/>
          <w:lang w:bidi="hi-IN"/>
        </w:rPr>
      </w:pPr>
      <w:r w:rsidRPr="00BE0655">
        <w:rPr>
          <w:rFonts w:ascii="Sanskrit Text" w:hAnsi="Sanskrit Text" w:cs="Sanskrit Text"/>
          <w:sz w:val="20"/>
          <w:szCs w:val="20"/>
          <w:lang w:bidi="hi-IN"/>
        </w:rPr>
        <w:tab/>
      </w:r>
    </w:p>
    <w:p w14:paraId="6BA16CC6" w14:textId="212A9020" w:rsidR="005B2F73" w:rsidRPr="00BE0655" w:rsidRDefault="00390C26" w:rsidP="005B2F73">
      <w:pPr>
        <w:tabs>
          <w:tab w:val="left" w:pos="0"/>
        </w:tabs>
        <w:ind w:left="-426" w:right="-613"/>
        <w:jc w:val="both"/>
        <w:rPr>
          <w:rFonts w:ascii="Sanskrit Text" w:hAnsi="Sanskrit Text" w:cs="Sanskrit Text"/>
          <w:i/>
          <w:iCs/>
          <w:sz w:val="20"/>
          <w:szCs w:val="20"/>
          <w:lang w:bidi="hi-IN"/>
        </w:rPr>
      </w:pPr>
      <w:r>
        <w:rPr>
          <w:rFonts w:ascii="Sanskrit Text" w:hAnsi="Sanskrit Text" w:cs="Sanskrit Text"/>
          <w:sz w:val="20"/>
          <w:szCs w:val="20"/>
          <w:lang w:bidi="hi-IN"/>
        </w:rPr>
        <w:tab/>
      </w:r>
      <w:r w:rsidR="005B2F73" w:rsidRPr="00BE0655">
        <w:rPr>
          <w:rFonts w:ascii="Sanskrit Text" w:hAnsi="Sanskrit Text" w:cs="Sanskrit Text"/>
          <w:i/>
          <w:iCs/>
          <w:sz w:val="20"/>
          <w:szCs w:val="20"/>
          <w:cs/>
          <w:lang w:bidi="hi-IN"/>
        </w:rPr>
        <w:t>उपर्युक्त जानकारी उपलब्ध रिकॉर्ड के आधार पर तैयार की गई है तथा मेरी जानकारी के अनुसार सत्य है।</w:t>
      </w:r>
    </w:p>
    <w:p w14:paraId="124DBE16" w14:textId="77777777" w:rsidR="00A12AE9" w:rsidRPr="00BE0655" w:rsidRDefault="005B2F73" w:rsidP="00A12AE9">
      <w:pPr>
        <w:tabs>
          <w:tab w:val="left" w:pos="0"/>
        </w:tabs>
        <w:ind w:left="-426" w:right="-613"/>
        <w:jc w:val="both"/>
        <w:rPr>
          <w:rFonts w:ascii="Sanskrit Text" w:hAnsi="Sanskrit Text" w:cs="Sanskrit Text"/>
          <w:i/>
          <w:iCs/>
          <w:sz w:val="20"/>
          <w:szCs w:val="20"/>
        </w:rPr>
      </w:pPr>
      <w:r w:rsidRPr="00BE0655">
        <w:rPr>
          <w:rFonts w:ascii="Sanskrit Text" w:hAnsi="Sanskrit Text" w:cs="Sanskrit Text"/>
          <w:i/>
          <w:iCs/>
          <w:sz w:val="20"/>
          <w:szCs w:val="20"/>
        </w:rPr>
        <w:tab/>
        <w:t>The above information has been prepared based on the available records and is true to my knowledge.</w:t>
      </w:r>
    </w:p>
    <w:p w14:paraId="42D0A7CD" w14:textId="77777777" w:rsidR="001520BD" w:rsidRDefault="001520BD" w:rsidP="00A12AE9">
      <w:pPr>
        <w:tabs>
          <w:tab w:val="left" w:pos="0"/>
        </w:tabs>
        <w:ind w:left="-426" w:right="-613"/>
        <w:jc w:val="both"/>
        <w:rPr>
          <w:rFonts w:ascii="Sanskrit Text" w:hAnsi="Sanskrit Text" w:cs="Sanskrit Text"/>
          <w:i/>
          <w:iCs/>
          <w:sz w:val="20"/>
          <w:szCs w:val="20"/>
        </w:rPr>
      </w:pPr>
    </w:p>
    <w:p w14:paraId="417BAABB" w14:textId="0510D40B" w:rsidR="00A12AE9" w:rsidRPr="00BE0655" w:rsidRDefault="00EB3AAF" w:rsidP="00A12AE9">
      <w:pPr>
        <w:tabs>
          <w:tab w:val="left" w:pos="0"/>
        </w:tabs>
        <w:ind w:left="-426" w:right="-613"/>
        <w:jc w:val="both"/>
        <w:rPr>
          <w:rFonts w:ascii="Sanskrit Text" w:hAnsi="Sanskrit Text" w:cs="Sanskrit Text"/>
          <w:i/>
          <w:iCs/>
          <w:sz w:val="20"/>
          <w:szCs w:val="20"/>
          <w:lang w:bidi="hi-IN"/>
        </w:rPr>
      </w:pPr>
      <w:r w:rsidRPr="00EB3AAF">
        <w:rPr>
          <w:rFonts w:ascii="Sanskrit Text" w:hAnsi="Sanskrit Text" w:cs="Sanskrit Text"/>
          <w:b/>
          <w:bCs/>
          <w:i/>
          <w:iCs/>
          <w:sz w:val="20"/>
          <w:szCs w:val="20"/>
        </w:rPr>
        <w:t>7</w:t>
      </w:r>
      <w:r w:rsidR="00A12AE9" w:rsidRPr="00EB3AAF">
        <w:rPr>
          <w:rFonts w:ascii="Sanskrit Text" w:hAnsi="Sanskrit Text" w:cs="Sanskrit Text"/>
          <w:b/>
          <w:bCs/>
          <w:sz w:val="20"/>
          <w:szCs w:val="20"/>
        </w:rPr>
        <w:t>.</w:t>
      </w:r>
      <w:r w:rsidR="00A12AE9" w:rsidRPr="00BE0655">
        <w:rPr>
          <w:rFonts w:ascii="Sanskrit Text" w:hAnsi="Sanskrit Text" w:cs="Sanskrit Text"/>
          <w:b/>
          <w:bCs/>
          <w:sz w:val="20"/>
          <w:szCs w:val="20"/>
        </w:rPr>
        <w:t xml:space="preserve"> </w:t>
      </w:r>
      <w:r w:rsidR="00A12AE9" w:rsidRPr="00BE0655">
        <w:rPr>
          <w:rFonts w:ascii="Sanskrit Text" w:hAnsi="Sanskrit Text" w:cs="Sanskrit Text"/>
          <w:b/>
          <w:bCs/>
          <w:sz w:val="20"/>
          <w:szCs w:val="20"/>
          <w:cs/>
          <w:lang w:bidi="hi-IN"/>
        </w:rPr>
        <w:t>हिंदी कार्यशालायें</w:t>
      </w:r>
      <w:r w:rsidR="00BE0655" w:rsidRPr="00BE0655">
        <w:rPr>
          <w:rFonts w:ascii="Sanskrit Text" w:hAnsi="Sanskrit Text" w:cs="Sanskrit Text"/>
          <w:b/>
          <w:bCs/>
          <w:sz w:val="20"/>
          <w:szCs w:val="20"/>
          <w:cs/>
          <w:lang w:bidi="hi-IN"/>
        </w:rPr>
        <w:t>/</w:t>
      </w:r>
      <w:r w:rsidR="00390C26">
        <w:rPr>
          <w:rFonts w:ascii="Sanskrit Text" w:hAnsi="Sanskrit Text" w:cs="Sanskrit Text"/>
          <w:b/>
          <w:bCs/>
          <w:sz w:val="20"/>
          <w:szCs w:val="20"/>
          <w:lang w:bidi="hi-IN"/>
        </w:rPr>
        <w:t xml:space="preserve"> </w:t>
      </w:r>
      <w:r w:rsidR="00BE0655" w:rsidRPr="00390C26">
        <w:rPr>
          <w:rFonts w:ascii="Sanskrit Text" w:hAnsi="Sanskrit Text" w:cs="Sanskrit Text"/>
          <w:sz w:val="20"/>
          <w:szCs w:val="20"/>
          <w:lang w:bidi="hi-IN"/>
        </w:rPr>
        <w:t>Hindi Workshop</w:t>
      </w:r>
    </w:p>
    <w:p w14:paraId="4051970F" w14:textId="77777777" w:rsidR="00A12AE9" w:rsidRPr="00BE0655" w:rsidRDefault="00A12AE9" w:rsidP="00A12AE9">
      <w:pPr>
        <w:ind w:left="360"/>
        <w:jc w:val="both"/>
        <w:rPr>
          <w:rFonts w:ascii="Sanskrit Text" w:hAnsi="Sanskrit Text" w:cs="Sanskrit Text"/>
          <w:sz w:val="20"/>
          <w:szCs w:val="20"/>
        </w:rPr>
      </w:pPr>
    </w:p>
    <w:tbl>
      <w:tblPr>
        <w:tblStyle w:val="TableGrid"/>
        <w:tblW w:w="9214" w:type="dxa"/>
        <w:tblInd w:w="704" w:type="dxa"/>
        <w:tblLook w:val="04A0" w:firstRow="1" w:lastRow="0" w:firstColumn="1" w:lastColumn="0" w:noHBand="0" w:noVBand="1"/>
      </w:tblPr>
      <w:tblGrid>
        <w:gridCol w:w="2268"/>
        <w:gridCol w:w="3143"/>
        <w:gridCol w:w="1818"/>
        <w:gridCol w:w="1985"/>
      </w:tblGrid>
      <w:tr w:rsidR="00A12AE9" w:rsidRPr="00BE0655" w14:paraId="2530C1B1" w14:textId="77777777" w:rsidTr="007144D3">
        <w:tc>
          <w:tcPr>
            <w:tcW w:w="2268" w:type="dxa"/>
            <w:tcBorders>
              <w:top w:val="single" w:sz="4" w:space="0" w:color="auto"/>
              <w:left w:val="single" w:sz="4" w:space="0" w:color="auto"/>
              <w:bottom w:val="single" w:sz="4" w:space="0" w:color="auto"/>
              <w:right w:val="single" w:sz="4" w:space="0" w:color="auto"/>
            </w:tcBorders>
            <w:hideMark/>
          </w:tcPr>
          <w:p w14:paraId="151CED19" w14:textId="53307761" w:rsidR="00A12AE9" w:rsidRPr="00BE0655" w:rsidRDefault="00A12AE9" w:rsidP="007144D3">
            <w:pPr>
              <w:jc w:val="center"/>
              <w:rPr>
                <w:rFonts w:ascii="Sanskrit Text" w:hAnsi="Sanskrit Text" w:cs="Sanskrit Text"/>
                <w:sz w:val="20"/>
                <w:szCs w:val="20"/>
              </w:rPr>
            </w:pPr>
            <w:r w:rsidRPr="00BE0655">
              <w:rPr>
                <w:rFonts w:ascii="Sanskrit Text" w:hAnsi="Sanskrit Text" w:cs="Sanskrit Text"/>
                <w:sz w:val="20"/>
                <w:szCs w:val="20"/>
                <w:cs/>
                <w:lang w:bidi="hi-IN"/>
              </w:rPr>
              <w:t>तिमाही के दौरान कार्यशाला आयोजन की संख्या</w:t>
            </w:r>
            <w:r w:rsidR="00BE0655" w:rsidRPr="00BE0655">
              <w:rPr>
                <w:rFonts w:ascii="Sanskrit Text" w:hAnsi="Sanskrit Text" w:cs="Sanskrit Text"/>
                <w:sz w:val="20"/>
                <w:szCs w:val="20"/>
              </w:rPr>
              <w:t xml:space="preserve">/No. of workshop organized during quarter  </w:t>
            </w:r>
          </w:p>
        </w:tc>
        <w:tc>
          <w:tcPr>
            <w:tcW w:w="3143" w:type="dxa"/>
            <w:tcBorders>
              <w:top w:val="single" w:sz="4" w:space="0" w:color="auto"/>
              <w:left w:val="single" w:sz="4" w:space="0" w:color="auto"/>
              <w:bottom w:val="single" w:sz="4" w:space="0" w:color="auto"/>
              <w:right w:val="single" w:sz="4" w:space="0" w:color="auto"/>
            </w:tcBorders>
            <w:hideMark/>
          </w:tcPr>
          <w:p w14:paraId="6DD84B73" w14:textId="77777777" w:rsidR="00BE0655" w:rsidRPr="00BE0655" w:rsidRDefault="00A12AE9" w:rsidP="007144D3">
            <w:pPr>
              <w:jc w:val="center"/>
              <w:rPr>
                <w:rFonts w:ascii="Sanskrit Text" w:hAnsi="Sanskrit Text" w:cs="Sanskrit Text"/>
                <w:sz w:val="20"/>
                <w:szCs w:val="20"/>
              </w:rPr>
            </w:pPr>
            <w:r w:rsidRPr="00BE0655">
              <w:rPr>
                <w:rFonts w:ascii="Sanskrit Text" w:hAnsi="Sanskrit Text" w:cs="Sanskrit Text"/>
                <w:sz w:val="20"/>
                <w:szCs w:val="20"/>
                <w:cs/>
                <w:lang w:bidi="hi-IN"/>
              </w:rPr>
              <w:t>तिमाही के दौरान कार्यशालाओं की तिथि</w:t>
            </w:r>
            <w:r w:rsidR="00BE0655" w:rsidRPr="00BE0655">
              <w:rPr>
                <w:rFonts w:ascii="Sanskrit Text" w:hAnsi="Sanskrit Text" w:cs="Sanskrit Text"/>
                <w:sz w:val="20"/>
                <w:szCs w:val="20"/>
              </w:rPr>
              <w:t xml:space="preserve"> </w:t>
            </w:r>
          </w:p>
          <w:p w14:paraId="11C098F9" w14:textId="013DC830" w:rsidR="00A12AE9" w:rsidRPr="00BE0655" w:rsidRDefault="00BE0655" w:rsidP="007144D3">
            <w:pPr>
              <w:jc w:val="center"/>
              <w:rPr>
                <w:rFonts w:ascii="Sanskrit Text" w:hAnsi="Sanskrit Text" w:cs="Sanskrit Text"/>
                <w:sz w:val="20"/>
                <w:szCs w:val="20"/>
              </w:rPr>
            </w:pPr>
            <w:r w:rsidRPr="00BE0655">
              <w:rPr>
                <w:rFonts w:ascii="Sanskrit Text" w:hAnsi="Sanskrit Text" w:cs="Sanskrit Text"/>
                <w:sz w:val="20"/>
                <w:szCs w:val="20"/>
              </w:rPr>
              <w:t xml:space="preserve">Date of workshop organized during quarter  </w:t>
            </w:r>
          </w:p>
        </w:tc>
        <w:tc>
          <w:tcPr>
            <w:tcW w:w="1818" w:type="dxa"/>
            <w:tcBorders>
              <w:top w:val="single" w:sz="4" w:space="0" w:color="auto"/>
              <w:left w:val="single" w:sz="4" w:space="0" w:color="auto"/>
              <w:bottom w:val="single" w:sz="4" w:space="0" w:color="auto"/>
              <w:right w:val="single" w:sz="4" w:space="0" w:color="auto"/>
            </w:tcBorders>
            <w:hideMark/>
          </w:tcPr>
          <w:p w14:paraId="3593A5DA" w14:textId="77777777" w:rsidR="00A12AE9" w:rsidRPr="00BE0655" w:rsidRDefault="00A12AE9" w:rsidP="007144D3">
            <w:pPr>
              <w:jc w:val="center"/>
              <w:rPr>
                <w:rFonts w:ascii="Sanskrit Text" w:hAnsi="Sanskrit Text" w:cs="Sanskrit Text"/>
                <w:sz w:val="20"/>
                <w:szCs w:val="20"/>
              </w:rPr>
            </w:pPr>
            <w:r w:rsidRPr="00BE0655">
              <w:rPr>
                <w:rFonts w:ascii="Sanskrit Text" w:hAnsi="Sanskrit Text" w:cs="Sanskrit Text"/>
                <w:sz w:val="20"/>
                <w:szCs w:val="20"/>
                <w:cs/>
                <w:lang w:bidi="hi-IN"/>
              </w:rPr>
              <w:t>प्रशिक्षित अधिकारियों की संख्या</w:t>
            </w:r>
          </w:p>
          <w:p w14:paraId="24B94779" w14:textId="78C4188B" w:rsidR="00BE0655" w:rsidRPr="00BE0655" w:rsidRDefault="00BE0655" w:rsidP="007144D3">
            <w:pPr>
              <w:jc w:val="center"/>
              <w:rPr>
                <w:rFonts w:ascii="Sanskrit Text" w:hAnsi="Sanskrit Text" w:cs="Sanskrit Text"/>
                <w:sz w:val="20"/>
                <w:szCs w:val="20"/>
              </w:rPr>
            </w:pPr>
            <w:r w:rsidRPr="00BE0655">
              <w:rPr>
                <w:rFonts w:ascii="Sanskrit Text" w:hAnsi="Sanskrit Text" w:cs="Sanskrit Text"/>
                <w:sz w:val="20"/>
                <w:szCs w:val="20"/>
              </w:rPr>
              <w:t xml:space="preserve">Number of trained officers </w:t>
            </w:r>
          </w:p>
        </w:tc>
        <w:tc>
          <w:tcPr>
            <w:tcW w:w="1985" w:type="dxa"/>
            <w:tcBorders>
              <w:top w:val="single" w:sz="4" w:space="0" w:color="auto"/>
              <w:left w:val="single" w:sz="4" w:space="0" w:color="auto"/>
              <w:bottom w:val="single" w:sz="4" w:space="0" w:color="auto"/>
              <w:right w:val="single" w:sz="4" w:space="0" w:color="auto"/>
            </w:tcBorders>
            <w:hideMark/>
          </w:tcPr>
          <w:p w14:paraId="232D9157" w14:textId="77777777" w:rsidR="00A12AE9" w:rsidRPr="00BE0655" w:rsidRDefault="00A12AE9" w:rsidP="007144D3">
            <w:pPr>
              <w:jc w:val="center"/>
              <w:rPr>
                <w:rFonts w:ascii="Sanskrit Text" w:hAnsi="Sanskrit Text" w:cs="Sanskrit Text"/>
                <w:sz w:val="20"/>
                <w:szCs w:val="20"/>
              </w:rPr>
            </w:pPr>
            <w:r w:rsidRPr="00BE0655">
              <w:rPr>
                <w:rFonts w:ascii="Sanskrit Text" w:hAnsi="Sanskrit Text" w:cs="Sanskrit Text"/>
                <w:sz w:val="20"/>
                <w:szCs w:val="20"/>
                <w:cs/>
                <w:lang w:bidi="hi-IN"/>
              </w:rPr>
              <w:t>प्रशिक्षित कर्मचारियों की संख्या</w:t>
            </w:r>
          </w:p>
          <w:p w14:paraId="72F7BD94" w14:textId="57F51FC9" w:rsidR="00BE0655" w:rsidRPr="00BE0655" w:rsidRDefault="00BE0655" w:rsidP="007144D3">
            <w:pPr>
              <w:jc w:val="center"/>
              <w:rPr>
                <w:rFonts w:ascii="Sanskrit Text" w:hAnsi="Sanskrit Text" w:cs="Sanskrit Text"/>
                <w:sz w:val="20"/>
                <w:szCs w:val="20"/>
              </w:rPr>
            </w:pPr>
            <w:r w:rsidRPr="00BE0655">
              <w:rPr>
                <w:rFonts w:ascii="Sanskrit Text" w:hAnsi="Sanskrit Text" w:cs="Sanskrit Text"/>
                <w:sz w:val="20"/>
                <w:szCs w:val="20"/>
              </w:rPr>
              <w:t xml:space="preserve">Number of trained officials </w:t>
            </w:r>
          </w:p>
        </w:tc>
      </w:tr>
      <w:tr w:rsidR="00A12AE9" w:rsidRPr="00BE0655" w14:paraId="73329668" w14:textId="77777777" w:rsidTr="007144D3">
        <w:tc>
          <w:tcPr>
            <w:tcW w:w="2268" w:type="dxa"/>
            <w:tcBorders>
              <w:top w:val="single" w:sz="4" w:space="0" w:color="auto"/>
              <w:left w:val="single" w:sz="4" w:space="0" w:color="auto"/>
              <w:bottom w:val="single" w:sz="4" w:space="0" w:color="auto"/>
              <w:right w:val="single" w:sz="4" w:space="0" w:color="auto"/>
            </w:tcBorders>
          </w:tcPr>
          <w:p w14:paraId="5A835E91" w14:textId="77777777" w:rsidR="00A12AE9" w:rsidRPr="00BE0655" w:rsidRDefault="00A12AE9" w:rsidP="007144D3">
            <w:pPr>
              <w:jc w:val="center"/>
              <w:rPr>
                <w:rFonts w:ascii="Sanskrit Text" w:hAnsi="Sanskrit Text" w:cs="Sanskrit Text"/>
                <w:b/>
                <w:bCs/>
                <w:sz w:val="20"/>
                <w:szCs w:val="20"/>
              </w:rPr>
            </w:pPr>
          </w:p>
        </w:tc>
        <w:tc>
          <w:tcPr>
            <w:tcW w:w="3143" w:type="dxa"/>
            <w:tcBorders>
              <w:top w:val="single" w:sz="4" w:space="0" w:color="auto"/>
              <w:left w:val="single" w:sz="4" w:space="0" w:color="auto"/>
              <w:bottom w:val="single" w:sz="4" w:space="0" w:color="auto"/>
              <w:right w:val="single" w:sz="4" w:space="0" w:color="auto"/>
            </w:tcBorders>
          </w:tcPr>
          <w:p w14:paraId="7CCFD483" w14:textId="77777777" w:rsidR="00A12AE9" w:rsidRPr="00BE0655" w:rsidRDefault="00A12AE9" w:rsidP="007144D3">
            <w:pPr>
              <w:jc w:val="center"/>
              <w:rPr>
                <w:rFonts w:ascii="Sanskrit Text" w:hAnsi="Sanskrit Text" w:cs="Sanskrit Text"/>
                <w:b/>
                <w:bCs/>
                <w:sz w:val="20"/>
                <w:szCs w:val="20"/>
              </w:rPr>
            </w:pPr>
          </w:p>
        </w:tc>
        <w:tc>
          <w:tcPr>
            <w:tcW w:w="1818" w:type="dxa"/>
            <w:tcBorders>
              <w:top w:val="single" w:sz="4" w:space="0" w:color="auto"/>
              <w:left w:val="single" w:sz="4" w:space="0" w:color="auto"/>
              <w:bottom w:val="single" w:sz="4" w:space="0" w:color="auto"/>
              <w:right w:val="single" w:sz="4" w:space="0" w:color="auto"/>
            </w:tcBorders>
          </w:tcPr>
          <w:p w14:paraId="4C189EC0" w14:textId="77777777" w:rsidR="00A12AE9" w:rsidRPr="00BE0655" w:rsidRDefault="00A12AE9" w:rsidP="007144D3">
            <w:pPr>
              <w:jc w:val="center"/>
              <w:rPr>
                <w:rFonts w:ascii="Sanskrit Text" w:hAnsi="Sanskrit Text" w:cs="Sanskrit Text"/>
                <w:b/>
                <w:bCs/>
                <w:sz w:val="20"/>
                <w:szCs w:val="20"/>
                <w:rtl/>
                <w:cs/>
              </w:rPr>
            </w:pPr>
          </w:p>
        </w:tc>
        <w:tc>
          <w:tcPr>
            <w:tcW w:w="1985" w:type="dxa"/>
            <w:tcBorders>
              <w:top w:val="single" w:sz="4" w:space="0" w:color="auto"/>
              <w:left w:val="single" w:sz="4" w:space="0" w:color="auto"/>
              <w:bottom w:val="single" w:sz="4" w:space="0" w:color="auto"/>
              <w:right w:val="single" w:sz="4" w:space="0" w:color="auto"/>
            </w:tcBorders>
          </w:tcPr>
          <w:p w14:paraId="678EFAA6" w14:textId="77777777" w:rsidR="00A12AE9" w:rsidRPr="00BE0655" w:rsidRDefault="00A12AE9" w:rsidP="007144D3">
            <w:pPr>
              <w:jc w:val="center"/>
              <w:rPr>
                <w:rFonts w:ascii="Sanskrit Text" w:hAnsi="Sanskrit Text" w:cs="Sanskrit Text"/>
                <w:b/>
                <w:bCs/>
                <w:sz w:val="20"/>
                <w:szCs w:val="20"/>
                <w:rtl/>
                <w:cs/>
              </w:rPr>
            </w:pPr>
          </w:p>
        </w:tc>
      </w:tr>
    </w:tbl>
    <w:p w14:paraId="7A632865" w14:textId="77777777" w:rsidR="001520BD" w:rsidRDefault="001520BD" w:rsidP="00A12AE9">
      <w:pPr>
        <w:pStyle w:val="ListParagraph"/>
        <w:ind w:left="-270"/>
        <w:jc w:val="both"/>
        <w:rPr>
          <w:rFonts w:ascii="Sanskrit Text" w:hAnsi="Sanskrit Text" w:cs="Sanskrit Text"/>
          <w:b/>
          <w:bCs/>
          <w:sz w:val="20"/>
          <w:szCs w:val="20"/>
        </w:rPr>
      </w:pPr>
    </w:p>
    <w:p w14:paraId="66459205" w14:textId="27656AB1" w:rsidR="00A12AE9" w:rsidRPr="00BE0655" w:rsidRDefault="00EB3AAF" w:rsidP="00A12AE9">
      <w:pPr>
        <w:pStyle w:val="ListParagraph"/>
        <w:ind w:left="-270"/>
        <w:jc w:val="both"/>
        <w:rPr>
          <w:rFonts w:ascii="Sanskrit Text" w:hAnsi="Sanskrit Text" w:cs="Sanskrit Text"/>
          <w:b/>
          <w:bCs/>
          <w:sz w:val="20"/>
          <w:szCs w:val="20"/>
        </w:rPr>
      </w:pPr>
      <w:r>
        <w:rPr>
          <w:rFonts w:ascii="Sanskrit Text" w:hAnsi="Sanskrit Text" w:cs="Sanskrit Text"/>
          <w:b/>
          <w:bCs/>
          <w:sz w:val="20"/>
          <w:szCs w:val="20"/>
        </w:rPr>
        <w:t>8</w:t>
      </w:r>
      <w:r w:rsidR="00A12AE9" w:rsidRPr="00BE0655">
        <w:rPr>
          <w:rFonts w:ascii="Sanskrit Text" w:hAnsi="Sanskrit Text" w:cs="Sanskrit Text"/>
          <w:b/>
          <w:bCs/>
          <w:sz w:val="20"/>
          <w:szCs w:val="20"/>
        </w:rPr>
        <w:t xml:space="preserve">. </w:t>
      </w:r>
      <w:r w:rsidR="00A12AE9" w:rsidRPr="00BE0655">
        <w:rPr>
          <w:rFonts w:ascii="Sanskrit Text" w:hAnsi="Sanskrit Text" w:cs="Sanskrit Text"/>
          <w:b/>
          <w:bCs/>
          <w:sz w:val="20"/>
          <w:szCs w:val="20"/>
          <w:cs/>
          <w:lang w:bidi="hi-IN"/>
        </w:rPr>
        <w:t>विभागीय</w:t>
      </w:r>
      <w:r w:rsidR="00A12AE9" w:rsidRPr="00BE0655">
        <w:rPr>
          <w:rFonts w:ascii="Sanskrit Text" w:hAnsi="Sanskrit Text" w:cs="Sanskrit Text"/>
          <w:b/>
          <w:bCs/>
          <w:sz w:val="20"/>
          <w:szCs w:val="20"/>
          <w:rtl/>
          <w:cs/>
        </w:rPr>
        <w:t xml:space="preserve">/ </w:t>
      </w:r>
      <w:r w:rsidR="00A12AE9" w:rsidRPr="00BE0655">
        <w:rPr>
          <w:rFonts w:ascii="Sanskrit Text" w:hAnsi="Sanskrit Text" w:cs="Sanskrit Text"/>
          <w:b/>
          <w:bCs/>
          <w:sz w:val="20"/>
          <w:szCs w:val="20"/>
          <w:rtl/>
          <w:cs/>
          <w:lang w:bidi="hi-IN"/>
        </w:rPr>
        <w:t xml:space="preserve">संगठनीय राजभाषा कार्यान्वयन समिति की बैठक </w:t>
      </w:r>
    </w:p>
    <w:p w14:paraId="400FCBA4" w14:textId="53167324" w:rsidR="00BE0655" w:rsidRPr="00BE0655" w:rsidRDefault="00BE0655" w:rsidP="00BE0655">
      <w:pPr>
        <w:pStyle w:val="ListParagraph"/>
        <w:ind w:left="-270"/>
        <w:jc w:val="both"/>
        <w:rPr>
          <w:rFonts w:ascii="Sanskrit Text" w:hAnsi="Sanskrit Text" w:cs="Sanskrit Text"/>
          <w:sz w:val="20"/>
          <w:szCs w:val="20"/>
        </w:rPr>
      </w:pPr>
      <w:r w:rsidRPr="00BE0655">
        <w:rPr>
          <w:rFonts w:ascii="Sanskrit Text" w:hAnsi="Sanskrit Text" w:cs="Sanskrit Text"/>
          <w:sz w:val="20"/>
          <w:szCs w:val="20"/>
          <w:lang w:val="en"/>
        </w:rPr>
        <w:t>Meeting of Departmental/Organizational Official Language Implementation Committee</w:t>
      </w:r>
      <w:r w:rsidR="0029061A">
        <w:rPr>
          <w:rFonts w:ascii="Sanskrit Text" w:hAnsi="Sanskrit Text" w:cs="Sanskrit Text"/>
          <w:sz w:val="20"/>
          <w:szCs w:val="20"/>
          <w:lang w:val="en"/>
        </w:rPr>
        <w:t>.</w:t>
      </w:r>
    </w:p>
    <w:p w14:paraId="457D58B5" w14:textId="77777777" w:rsidR="00BE0655" w:rsidRPr="00BE0655" w:rsidRDefault="00BE0655" w:rsidP="00A12AE9">
      <w:pPr>
        <w:pStyle w:val="ListParagraph"/>
        <w:ind w:left="-270"/>
        <w:jc w:val="both"/>
        <w:rPr>
          <w:rFonts w:ascii="Sanskrit Text" w:hAnsi="Sanskrit Text" w:cs="Sanskrit Text"/>
          <w:b/>
          <w:bCs/>
          <w:sz w:val="20"/>
          <w:szCs w:val="20"/>
        </w:rPr>
      </w:pPr>
    </w:p>
    <w:p w14:paraId="15FFAC0D" w14:textId="77777777" w:rsidR="00A12AE9" w:rsidRPr="00BE0655" w:rsidRDefault="00A12AE9" w:rsidP="00A12AE9">
      <w:pPr>
        <w:pStyle w:val="ListParagraph"/>
        <w:jc w:val="both"/>
        <w:rPr>
          <w:rFonts w:ascii="Sanskrit Text" w:hAnsi="Sanskrit Text" w:cs="Sanskrit Text"/>
          <w:sz w:val="20"/>
          <w:szCs w:val="20"/>
        </w:rPr>
      </w:pPr>
      <w:r w:rsidRPr="00BE0655">
        <w:rPr>
          <w:rFonts w:ascii="Sanskrit Text" w:hAnsi="Sanskrit Text" w:cs="Sanskrit Text"/>
          <w:sz w:val="20"/>
          <w:szCs w:val="20"/>
          <w:rtl/>
          <w:cs/>
        </w:rPr>
        <w:t>(</w:t>
      </w:r>
      <w:r w:rsidRPr="00BE0655">
        <w:rPr>
          <w:rFonts w:ascii="Sanskrit Text" w:hAnsi="Sanskrit Text" w:cs="Sanskrit Text"/>
          <w:sz w:val="20"/>
          <w:szCs w:val="20"/>
          <w:rtl/>
          <w:cs/>
          <w:lang w:bidi="hi-IN"/>
        </w:rPr>
        <w:t>क</w:t>
      </w:r>
      <w:r w:rsidRPr="00BE0655">
        <w:rPr>
          <w:rFonts w:ascii="Sanskrit Text" w:hAnsi="Sanskrit Text" w:cs="Sanskrit Text"/>
          <w:sz w:val="20"/>
          <w:szCs w:val="20"/>
          <w:rtl/>
          <w:cs/>
        </w:rPr>
        <w:t xml:space="preserve">) </w:t>
      </w:r>
      <w:r w:rsidRPr="00BE0655">
        <w:rPr>
          <w:rFonts w:ascii="Sanskrit Text" w:hAnsi="Sanskrit Text" w:cs="Sanskrit Text"/>
          <w:sz w:val="20"/>
          <w:szCs w:val="20"/>
          <w:rtl/>
          <w:cs/>
          <w:lang w:bidi="hi-IN"/>
        </w:rPr>
        <w:t xml:space="preserve">राजभाषा कार्यान्वयन समिति की बैठक कि तिथिः </w:t>
      </w:r>
    </w:p>
    <w:p w14:paraId="5973B5D7" w14:textId="1F9E6EAF" w:rsidR="00BE0655" w:rsidRPr="00BE0655" w:rsidRDefault="00BE0655" w:rsidP="00A12AE9">
      <w:pPr>
        <w:pStyle w:val="ListParagraph"/>
        <w:jc w:val="both"/>
        <w:rPr>
          <w:rFonts w:ascii="Sanskrit Text" w:hAnsi="Sanskrit Text" w:cs="Sanskrit Text"/>
          <w:sz w:val="20"/>
          <w:szCs w:val="20"/>
        </w:rPr>
      </w:pPr>
      <w:r w:rsidRPr="00BE0655">
        <w:rPr>
          <w:rFonts w:ascii="Sanskrit Text" w:hAnsi="Sanskrit Text" w:cs="Sanskrit Text"/>
          <w:sz w:val="20"/>
          <w:szCs w:val="20"/>
          <w:lang w:val="en"/>
        </w:rPr>
        <w:t xml:space="preserve">     Date of meeting of the Official Language Implementation Committee:</w:t>
      </w:r>
    </w:p>
    <w:p w14:paraId="0C782739" w14:textId="77777777" w:rsidR="00A12AE9" w:rsidRPr="00BE0655" w:rsidRDefault="00A12AE9" w:rsidP="00A12AE9">
      <w:pPr>
        <w:pStyle w:val="ListParagraph"/>
        <w:jc w:val="both"/>
        <w:rPr>
          <w:rFonts w:ascii="Sanskrit Text" w:hAnsi="Sanskrit Text" w:cs="Sanskrit Text"/>
          <w:sz w:val="20"/>
          <w:szCs w:val="20"/>
        </w:rPr>
      </w:pPr>
      <w:r w:rsidRPr="00BE0655">
        <w:rPr>
          <w:rFonts w:ascii="Sanskrit Text" w:hAnsi="Sanskrit Text" w:cs="Sanskrit Text"/>
          <w:sz w:val="20"/>
          <w:szCs w:val="20"/>
          <w:rtl/>
          <w:cs/>
        </w:rPr>
        <w:t>(</w:t>
      </w:r>
      <w:r w:rsidRPr="00BE0655">
        <w:rPr>
          <w:rFonts w:ascii="Sanskrit Text" w:hAnsi="Sanskrit Text" w:cs="Sanskrit Text"/>
          <w:sz w:val="20"/>
          <w:szCs w:val="20"/>
          <w:rtl/>
          <w:cs/>
          <w:lang w:bidi="hi-IN"/>
        </w:rPr>
        <w:t>ख</w:t>
      </w:r>
      <w:r w:rsidRPr="00BE0655">
        <w:rPr>
          <w:rFonts w:ascii="Sanskrit Text" w:hAnsi="Sanskrit Text" w:cs="Sanskrit Text"/>
          <w:sz w:val="20"/>
          <w:szCs w:val="20"/>
          <w:rtl/>
          <w:cs/>
        </w:rPr>
        <w:t xml:space="preserve">) </w:t>
      </w:r>
      <w:r w:rsidRPr="00BE0655">
        <w:rPr>
          <w:rFonts w:ascii="Sanskrit Text" w:hAnsi="Sanskrit Text" w:cs="Sanskrit Text"/>
          <w:sz w:val="20"/>
          <w:szCs w:val="20"/>
          <w:rtl/>
          <w:cs/>
          <w:lang w:bidi="hi-IN"/>
        </w:rPr>
        <w:t xml:space="preserve">अधीनस्थ कार्यालयों में गठित राजभाषा कार्यान्वयन समितियों की संख्याः </w:t>
      </w:r>
    </w:p>
    <w:p w14:paraId="494D0D40" w14:textId="39A421E5" w:rsidR="00BE0655" w:rsidRPr="00BE0655" w:rsidRDefault="00BE0655" w:rsidP="00A12AE9">
      <w:pPr>
        <w:pStyle w:val="ListParagraph"/>
        <w:jc w:val="both"/>
        <w:rPr>
          <w:rFonts w:ascii="Sanskrit Text" w:hAnsi="Sanskrit Text" w:cs="Sanskrit Text"/>
          <w:sz w:val="20"/>
          <w:szCs w:val="20"/>
          <w:rtl/>
          <w:cs/>
        </w:rPr>
      </w:pPr>
      <w:r w:rsidRPr="00BE0655">
        <w:rPr>
          <w:rFonts w:ascii="Sanskrit Text" w:hAnsi="Sanskrit Text" w:cs="Sanskrit Text"/>
          <w:sz w:val="20"/>
          <w:szCs w:val="20"/>
          <w:lang w:val="en"/>
        </w:rPr>
        <w:t xml:space="preserve">     Number of Official Language Implementation Committees constituted in subordinate offices:</w:t>
      </w:r>
    </w:p>
    <w:p w14:paraId="78856788" w14:textId="77777777" w:rsidR="00A12AE9" w:rsidRPr="00BE0655" w:rsidRDefault="00A12AE9" w:rsidP="00A12AE9">
      <w:pPr>
        <w:pStyle w:val="ListParagraph"/>
        <w:jc w:val="both"/>
        <w:rPr>
          <w:rFonts w:ascii="Sanskrit Text" w:hAnsi="Sanskrit Text" w:cs="Sanskrit Text"/>
          <w:sz w:val="20"/>
          <w:szCs w:val="20"/>
        </w:rPr>
      </w:pPr>
      <w:r w:rsidRPr="00BE0655">
        <w:rPr>
          <w:rFonts w:ascii="Sanskrit Text" w:hAnsi="Sanskrit Text" w:cs="Sanskrit Text"/>
          <w:sz w:val="20"/>
          <w:szCs w:val="20"/>
          <w:rtl/>
          <w:cs/>
        </w:rPr>
        <w:t>(</w:t>
      </w:r>
      <w:r w:rsidRPr="00BE0655">
        <w:rPr>
          <w:rFonts w:ascii="Sanskrit Text" w:hAnsi="Sanskrit Text" w:cs="Sanskrit Text"/>
          <w:sz w:val="20"/>
          <w:szCs w:val="20"/>
          <w:rtl/>
          <w:cs/>
          <w:lang w:bidi="hi-IN"/>
        </w:rPr>
        <w:t>ग</w:t>
      </w:r>
      <w:r w:rsidRPr="00BE0655">
        <w:rPr>
          <w:rFonts w:ascii="Sanskrit Text" w:hAnsi="Sanskrit Text" w:cs="Sanskrit Text"/>
          <w:sz w:val="20"/>
          <w:szCs w:val="20"/>
          <w:rtl/>
          <w:cs/>
        </w:rPr>
        <w:t xml:space="preserve">) </w:t>
      </w:r>
      <w:r w:rsidRPr="00BE0655">
        <w:rPr>
          <w:rFonts w:ascii="Sanskrit Text" w:hAnsi="Sanskrit Text" w:cs="Sanskrit Text"/>
          <w:sz w:val="20"/>
          <w:szCs w:val="20"/>
          <w:rtl/>
          <w:cs/>
          <w:lang w:bidi="hi-IN"/>
        </w:rPr>
        <w:t xml:space="preserve">तिमाही में आयोजित बैठकों की संख्याः </w:t>
      </w:r>
    </w:p>
    <w:p w14:paraId="79DDD8AB" w14:textId="7C0E758B" w:rsidR="00BE0655" w:rsidRPr="00BE0655" w:rsidRDefault="00BE0655" w:rsidP="00A12AE9">
      <w:pPr>
        <w:pStyle w:val="ListParagraph"/>
        <w:jc w:val="both"/>
        <w:rPr>
          <w:rFonts w:ascii="Sanskrit Text" w:hAnsi="Sanskrit Text" w:cs="Sanskrit Text"/>
          <w:sz w:val="20"/>
          <w:szCs w:val="20"/>
        </w:rPr>
      </w:pPr>
      <w:r w:rsidRPr="00BE0655">
        <w:rPr>
          <w:rFonts w:ascii="Sanskrit Text" w:hAnsi="Sanskrit Text" w:cs="Sanskrit Text"/>
          <w:sz w:val="20"/>
          <w:szCs w:val="20"/>
          <w:lang w:val="en"/>
        </w:rPr>
        <w:t xml:space="preserve">     Number of meetings held in the quarter:</w:t>
      </w:r>
    </w:p>
    <w:p w14:paraId="43CD3763" w14:textId="77777777" w:rsidR="00BE0655" w:rsidRPr="00BE0655" w:rsidRDefault="00A12AE9" w:rsidP="00A12AE9">
      <w:pPr>
        <w:pStyle w:val="ListParagraph"/>
        <w:jc w:val="both"/>
        <w:rPr>
          <w:rFonts w:ascii="Sanskrit Text" w:hAnsi="Sanskrit Text" w:cs="Sanskrit Text"/>
          <w:sz w:val="20"/>
          <w:szCs w:val="20"/>
        </w:rPr>
      </w:pPr>
      <w:r w:rsidRPr="00BE0655">
        <w:rPr>
          <w:rFonts w:ascii="Sanskrit Text" w:hAnsi="Sanskrit Text" w:cs="Sanskrit Text"/>
          <w:sz w:val="20"/>
          <w:szCs w:val="20"/>
          <w:rtl/>
          <w:cs/>
        </w:rPr>
        <w:t>(</w:t>
      </w:r>
      <w:r w:rsidRPr="00BE0655">
        <w:rPr>
          <w:rFonts w:ascii="Sanskrit Text" w:hAnsi="Sanskrit Text" w:cs="Sanskrit Text"/>
          <w:sz w:val="20"/>
          <w:szCs w:val="20"/>
          <w:rtl/>
          <w:cs/>
          <w:lang w:bidi="hi-IN"/>
        </w:rPr>
        <w:t>घ</w:t>
      </w:r>
      <w:r w:rsidRPr="00BE0655">
        <w:rPr>
          <w:rFonts w:ascii="Sanskrit Text" w:hAnsi="Sanskrit Text" w:cs="Sanskrit Text"/>
          <w:sz w:val="20"/>
          <w:szCs w:val="20"/>
          <w:rtl/>
          <w:cs/>
        </w:rPr>
        <w:t xml:space="preserve">) </w:t>
      </w:r>
      <w:r w:rsidRPr="00BE0655">
        <w:rPr>
          <w:rFonts w:ascii="Sanskrit Text" w:hAnsi="Sanskrit Text" w:cs="Sanskrit Text"/>
          <w:sz w:val="20"/>
          <w:szCs w:val="20"/>
          <w:rtl/>
          <w:cs/>
          <w:lang w:bidi="hi-IN"/>
        </w:rPr>
        <w:t>बैठकों से संबंधित कार्यसूची और कार्यवृत्त क्या हिन्दी में जारी किए गए</w:t>
      </w:r>
      <w:r w:rsidRPr="00BE0655">
        <w:rPr>
          <w:rFonts w:ascii="Sanskrit Text" w:hAnsi="Sanskrit Text" w:cs="Sanskrit Text"/>
          <w:sz w:val="20"/>
          <w:szCs w:val="20"/>
        </w:rPr>
        <w:t>?</w:t>
      </w:r>
    </w:p>
    <w:p w14:paraId="6C858F90" w14:textId="4FE1F3DB" w:rsidR="00BE0655" w:rsidRPr="00BE0655" w:rsidRDefault="00BE0655" w:rsidP="00BE0655">
      <w:pPr>
        <w:pStyle w:val="ListParagraph"/>
        <w:jc w:val="both"/>
        <w:rPr>
          <w:rFonts w:ascii="Sanskrit Text" w:hAnsi="Sanskrit Text" w:cs="Sanskrit Text"/>
          <w:sz w:val="20"/>
          <w:szCs w:val="20"/>
        </w:rPr>
      </w:pPr>
      <w:r w:rsidRPr="00BE0655">
        <w:rPr>
          <w:rFonts w:ascii="Sanskrit Text" w:hAnsi="Sanskrit Text" w:cs="Sanskrit Text"/>
          <w:sz w:val="20"/>
          <w:szCs w:val="20"/>
          <w:lang w:val="en"/>
        </w:rPr>
        <w:t xml:space="preserve">    Were the agenda and minutes related to the meetings released in Hindi?</w:t>
      </w:r>
    </w:p>
    <w:p w14:paraId="1115B7CB" w14:textId="4AC13E10" w:rsidR="005B2F73" w:rsidRPr="00BE0655" w:rsidRDefault="00A12AE9" w:rsidP="0044554D">
      <w:pPr>
        <w:pStyle w:val="ListParagraph"/>
        <w:jc w:val="both"/>
        <w:rPr>
          <w:rFonts w:ascii="Sanskrit Text" w:hAnsi="Sanskrit Text" w:cs="Sanskrit Text"/>
          <w:b/>
          <w:bCs/>
          <w:sz w:val="20"/>
          <w:szCs w:val="20"/>
        </w:rPr>
      </w:pPr>
      <w:r w:rsidRPr="00BE0655">
        <w:rPr>
          <w:rFonts w:ascii="Sanskrit Text" w:hAnsi="Sanskrit Text" w:cs="Sanskrit Text"/>
          <w:sz w:val="20"/>
          <w:szCs w:val="20"/>
        </w:rPr>
        <w:t xml:space="preserve">   </w:t>
      </w:r>
    </w:p>
    <w:p w14:paraId="0E073414" w14:textId="77777777" w:rsidR="006663A6" w:rsidRPr="00BE0655" w:rsidRDefault="006663A6" w:rsidP="005B2F73">
      <w:pPr>
        <w:tabs>
          <w:tab w:val="left" w:pos="540"/>
        </w:tabs>
        <w:ind w:left="-426" w:right="-613"/>
        <w:jc w:val="right"/>
        <w:rPr>
          <w:rFonts w:ascii="Sanskrit Text" w:hAnsi="Sanskrit Text" w:cs="Sanskrit Text"/>
          <w:b/>
          <w:bCs/>
          <w:sz w:val="20"/>
          <w:szCs w:val="20"/>
          <w:lang w:bidi="hi-IN"/>
        </w:rPr>
      </w:pPr>
    </w:p>
    <w:p w14:paraId="4ED693F4" w14:textId="77777777" w:rsidR="006331A6" w:rsidRPr="00BE0655" w:rsidRDefault="006331A6" w:rsidP="005B2F73">
      <w:pPr>
        <w:tabs>
          <w:tab w:val="left" w:pos="540"/>
        </w:tabs>
        <w:ind w:left="-426" w:right="-613"/>
        <w:jc w:val="right"/>
        <w:rPr>
          <w:rFonts w:ascii="Sanskrit Text" w:hAnsi="Sanskrit Text" w:cs="Sanskrit Text"/>
          <w:b/>
          <w:bCs/>
          <w:sz w:val="20"/>
          <w:szCs w:val="20"/>
          <w:lang w:bidi="hi-IN"/>
        </w:rPr>
      </w:pPr>
    </w:p>
    <w:p w14:paraId="77FE05D2" w14:textId="77777777" w:rsidR="006331A6" w:rsidRPr="00BE0655" w:rsidRDefault="006331A6" w:rsidP="005B2F73">
      <w:pPr>
        <w:tabs>
          <w:tab w:val="left" w:pos="540"/>
        </w:tabs>
        <w:ind w:left="-426" w:right="-613"/>
        <w:jc w:val="right"/>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संबंधित अनुभाग के </w:t>
      </w:r>
      <w:r w:rsidR="005B2F73" w:rsidRPr="00BE0655">
        <w:rPr>
          <w:rFonts w:ascii="Sanskrit Text" w:hAnsi="Sanskrit Text" w:cs="Sanskrit Text"/>
          <w:b/>
          <w:bCs/>
          <w:sz w:val="20"/>
          <w:szCs w:val="20"/>
          <w:cs/>
          <w:lang w:bidi="hi-IN"/>
        </w:rPr>
        <w:t xml:space="preserve">वरिष्ठ लेखापरीक्षा अधिकारी/ </w:t>
      </w:r>
      <w:r w:rsidR="005B2F73" w:rsidRPr="00BE0655">
        <w:rPr>
          <w:rFonts w:ascii="Sanskrit Text" w:hAnsi="Sanskrit Text" w:cs="Sanskrit Text"/>
          <w:b/>
          <w:bCs/>
          <w:sz w:val="20"/>
          <w:szCs w:val="20"/>
        </w:rPr>
        <w:t>Senior Audit Officer</w:t>
      </w:r>
    </w:p>
    <w:p w14:paraId="3D3AF1F9" w14:textId="77777777" w:rsidR="006331A6" w:rsidRPr="00BE0655" w:rsidRDefault="006331A6" w:rsidP="006331A6">
      <w:pPr>
        <w:tabs>
          <w:tab w:val="left" w:pos="540"/>
        </w:tabs>
        <w:ind w:left="-426" w:right="-613"/>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                                                                                              </w:t>
      </w:r>
    </w:p>
    <w:p w14:paraId="53B37C70" w14:textId="77777777" w:rsidR="006331A6" w:rsidRPr="00BE0655" w:rsidRDefault="006331A6" w:rsidP="006331A6">
      <w:pPr>
        <w:tabs>
          <w:tab w:val="left" w:pos="540"/>
        </w:tabs>
        <w:ind w:left="-426" w:right="-613"/>
        <w:rPr>
          <w:rFonts w:ascii="Sanskrit Text" w:hAnsi="Sanskrit Text" w:cs="Sanskrit Text"/>
          <w:b/>
          <w:bCs/>
          <w:sz w:val="20"/>
          <w:szCs w:val="20"/>
          <w:lang w:bidi="hi-IN"/>
        </w:rPr>
      </w:pPr>
    </w:p>
    <w:p w14:paraId="0E193775" w14:textId="134F8801" w:rsidR="00420E90" w:rsidRPr="00057697" w:rsidRDefault="006331A6" w:rsidP="00057697">
      <w:pPr>
        <w:tabs>
          <w:tab w:val="left" w:pos="540"/>
        </w:tabs>
        <w:ind w:left="-426" w:right="-613"/>
        <w:rPr>
          <w:rFonts w:ascii="Sanskrit Text" w:hAnsi="Sanskrit Text" w:cs="Sanskrit Text"/>
          <w:b/>
          <w:bCs/>
          <w:sz w:val="20"/>
          <w:szCs w:val="20"/>
          <w:lang w:bidi="hi-IN"/>
        </w:rPr>
      </w:pPr>
      <w:r w:rsidRPr="00BE0655">
        <w:rPr>
          <w:rFonts w:ascii="Sanskrit Text" w:hAnsi="Sanskrit Text" w:cs="Sanskrit Text"/>
          <w:b/>
          <w:bCs/>
          <w:sz w:val="20"/>
          <w:szCs w:val="20"/>
          <w:cs/>
          <w:lang w:bidi="hi-IN"/>
        </w:rPr>
        <w:t xml:space="preserve">                                                                                     अनुभाग का नामः</w:t>
      </w:r>
    </w:p>
    <w:sectPr w:rsidR="00420E90" w:rsidRPr="00057697" w:rsidSect="00D75C8A">
      <w:pgSz w:w="11906" w:h="16838"/>
      <w:pgMar w:top="360" w:right="119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V_Divyae">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anskrit Text">
    <w:panose1 w:val="02020503050405020304"/>
    <w:charset w:val="00"/>
    <w:family w:val="roman"/>
    <w:pitch w:val="variable"/>
    <w:sig w:usb0="A000804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18D"/>
    <w:multiLevelType w:val="hybridMultilevel"/>
    <w:tmpl w:val="BDAACE92"/>
    <w:lvl w:ilvl="0" w:tplc="48401B16">
      <w:start w:val="2"/>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D218FB"/>
    <w:multiLevelType w:val="hybridMultilevel"/>
    <w:tmpl w:val="CBB8E09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A344AA"/>
    <w:multiLevelType w:val="hybridMultilevel"/>
    <w:tmpl w:val="E8989E02"/>
    <w:lvl w:ilvl="0" w:tplc="B0F09C0C">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3" w15:restartNumberingAfterBreak="0">
    <w:nsid w:val="60711F54"/>
    <w:multiLevelType w:val="hybridMultilevel"/>
    <w:tmpl w:val="E08CDEB6"/>
    <w:lvl w:ilvl="0" w:tplc="B2FE7054">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num w:numId="1" w16cid:durableId="206449859">
    <w:abstractNumId w:val="2"/>
  </w:num>
  <w:num w:numId="2" w16cid:durableId="1167674710">
    <w:abstractNumId w:val="3"/>
  </w:num>
  <w:num w:numId="3" w16cid:durableId="701974676">
    <w:abstractNumId w:val="1"/>
  </w:num>
  <w:num w:numId="4" w16cid:durableId="29722506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3F28"/>
    <w:rsid w:val="0000241F"/>
    <w:rsid w:val="00014118"/>
    <w:rsid w:val="00017CCF"/>
    <w:rsid w:val="00021E08"/>
    <w:rsid w:val="00033308"/>
    <w:rsid w:val="000436DC"/>
    <w:rsid w:val="0004767E"/>
    <w:rsid w:val="00057697"/>
    <w:rsid w:val="00071300"/>
    <w:rsid w:val="00071ED0"/>
    <w:rsid w:val="00075284"/>
    <w:rsid w:val="00082022"/>
    <w:rsid w:val="000851B3"/>
    <w:rsid w:val="00086B9D"/>
    <w:rsid w:val="00086FF9"/>
    <w:rsid w:val="00095B89"/>
    <w:rsid w:val="000B18C7"/>
    <w:rsid w:val="000B5108"/>
    <w:rsid w:val="000B559B"/>
    <w:rsid w:val="000B7426"/>
    <w:rsid w:val="000C113A"/>
    <w:rsid w:val="000D7E91"/>
    <w:rsid w:val="000F1E37"/>
    <w:rsid w:val="00113440"/>
    <w:rsid w:val="00113773"/>
    <w:rsid w:val="00116AB0"/>
    <w:rsid w:val="00130C50"/>
    <w:rsid w:val="001317E2"/>
    <w:rsid w:val="001327F7"/>
    <w:rsid w:val="00145649"/>
    <w:rsid w:val="00146726"/>
    <w:rsid w:val="001520BD"/>
    <w:rsid w:val="00157C4F"/>
    <w:rsid w:val="001611B0"/>
    <w:rsid w:val="001613DB"/>
    <w:rsid w:val="00164721"/>
    <w:rsid w:val="00165E2A"/>
    <w:rsid w:val="001665E9"/>
    <w:rsid w:val="00172E08"/>
    <w:rsid w:val="00173954"/>
    <w:rsid w:val="0018409F"/>
    <w:rsid w:val="0018429A"/>
    <w:rsid w:val="00185291"/>
    <w:rsid w:val="0019554F"/>
    <w:rsid w:val="001A4DFA"/>
    <w:rsid w:val="001A554A"/>
    <w:rsid w:val="001C0535"/>
    <w:rsid w:val="001C176C"/>
    <w:rsid w:val="001E6363"/>
    <w:rsid w:val="001F5F3A"/>
    <w:rsid w:val="001F7BEC"/>
    <w:rsid w:val="001F7E41"/>
    <w:rsid w:val="00211DB6"/>
    <w:rsid w:val="002126D0"/>
    <w:rsid w:val="002135C5"/>
    <w:rsid w:val="00213C9F"/>
    <w:rsid w:val="002177E4"/>
    <w:rsid w:val="00221113"/>
    <w:rsid w:val="00221161"/>
    <w:rsid w:val="00221F61"/>
    <w:rsid w:val="0022290C"/>
    <w:rsid w:val="00223136"/>
    <w:rsid w:val="00223153"/>
    <w:rsid w:val="00231703"/>
    <w:rsid w:val="00232356"/>
    <w:rsid w:val="00246262"/>
    <w:rsid w:val="00255F3C"/>
    <w:rsid w:val="00263B62"/>
    <w:rsid w:val="00277190"/>
    <w:rsid w:val="00277EEF"/>
    <w:rsid w:val="00281DA3"/>
    <w:rsid w:val="00281DFF"/>
    <w:rsid w:val="002856B1"/>
    <w:rsid w:val="00287617"/>
    <w:rsid w:val="0029061A"/>
    <w:rsid w:val="00291518"/>
    <w:rsid w:val="00294F84"/>
    <w:rsid w:val="002A35ED"/>
    <w:rsid w:val="002B0900"/>
    <w:rsid w:val="002C337C"/>
    <w:rsid w:val="002C7E06"/>
    <w:rsid w:val="002E08BA"/>
    <w:rsid w:val="002E38F9"/>
    <w:rsid w:val="002E5FA7"/>
    <w:rsid w:val="002F039C"/>
    <w:rsid w:val="00300A2A"/>
    <w:rsid w:val="00300E96"/>
    <w:rsid w:val="003048DC"/>
    <w:rsid w:val="0030607A"/>
    <w:rsid w:val="00312DF0"/>
    <w:rsid w:val="00313869"/>
    <w:rsid w:val="003309D8"/>
    <w:rsid w:val="0033713B"/>
    <w:rsid w:val="00341EB3"/>
    <w:rsid w:val="00345C67"/>
    <w:rsid w:val="003524A8"/>
    <w:rsid w:val="00361394"/>
    <w:rsid w:val="003618A5"/>
    <w:rsid w:val="00366D44"/>
    <w:rsid w:val="00366F69"/>
    <w:rsid w:val="00375FA1"/>
    <w:rsid w:val="00384B5A"/>
    <w:rsid w:val="00390C26"/>
    <w:rsid w:val="00393B76"/>
    <w:rsid w:val="00396EDB"/>
    <w:rsid w:val="003A0555"/>
    <w:rsid w:val="003B3D7D"/>
    <w:rsid w:val="003C1080"/>
    <w:rsid w:val="003D0BDC"/>
    <w:rsid w:val="003F150E"/>
    <w:rsid w:val="003F7071"/>
    <w:rsid w:val="00407866"/>
    <w:rsid w:val="00407CB1"/>
    <w:rsid w:val="00412300"/>
    <w:rsid w:val="00414AC2"/>
    <w:rsid w:val="00420E90"/>
    <w:rsid w:val="00426E7E"/>
    <w:rsid w:val="00430FDC"/>
    <w:rsid w:val="00444693"/>
    <w:rsid w:val="0044554D"/>
    <w:rsid w:val="00445DE7"/>
    <w:rsid w:val="00460AA4"/>
    <w:rsid w:val="00462A9A"/>
    <w:rsid w:val="004754EF"/>
    <w:rsid w:val="00480FF6"/>
    <w:rsid w:val="00482104"/>
    <w:rsid w:val="00483E20"/>
    <w:rsid w:val="00486F81"/>
    <w:rsid w:val="00496661"/>
    <w:rsid w:val="004A1280"/>
    <w:rsid w:val="004A5284"/>
    <w:rsid w:val="004B133D"/>
    <w:rsid w:val="004B2DA1"/>
    <w:rsid w:val="004C705D"/>
    <w:rsid w:val="004D14C7"/>
    <w:rsid w:val="004D45C9"/>
    <w:rsid w:val="004F21CD"/>
    <w:rsid w:val="004F53C0"/>
    <w:rsid w:val="00501190"/>
    <w:rsid w:val="00504E96"/>
    <w:rsid w:val="00507FC3"/>
    <w:rsid w:val="005101DC"/>
    <w:rsid w:val="00514201"/>
    <w:rsid w:val="005155AA"/>
    <w:rsid w:val="00526789"/>
    <w:rsid w:val="00526927"/>
    <w:rsid w:val="00534FF5"/>
    <w:rsid w:val="00535EB7"/>
    <w:rsid w:val="00542DCD"/>
    <w:rsid w:val="00551149"/>
    <w:rsid w:val="00555FDB"/>
    <w:rsid w:val="0055696B"/>
    <w:rsid w:val="00565812"/>
    <w:rsid w:val="00572133"/>
    <w:rsid w:val="00580DFA"/>
    <w:rsid w:val="005A27BF"/>
    <w:rsid w:val="005A506D"/>
    <w:rsid w:val="005A66A9"/>
    <w:rsid w:val="005B1C7F"/>
    <w:rsid w:val="005B2F73"/>
    <w:rsid w:val="005D1DBD"/>
    <w:rsid w:val="005D207A"/>
    <w:rsid w:val="005D3E48"/>
    <w:rsid w:val="005E0D97"/>
    <w:rsid w:val="005E1941"/>
    <w:rsid w:val="005E7E57"/>
    <w:rsid w:val="005F1FE9"/>
    <w:rsid w:val="00601B63"/>
    <w:rsid w:val="006067B7"/>
    <w:rsid w:val="00607874"/>
    <w:rsid w:val="006175A2"/>
    <w:rsid w:val="00624C2C"/>
    <w:rsid w:val="006300C2"/>
    <w:rsid w:val="006315B4"/>
    <w:rsid w:val="006331A6"/>
    <w:rsid w:val="00635073"/>
    <w:rsid w:val="00642387"/>
    <w:rsid w:val="00644728"/>
    <w:rsid w:val="00661ED5"/>
    <w:rsid w:val="006663A6"/>
    <w:rsid w:val="006678B6"/>
    <w:rsid w:val="006729EB"/>
    <w:rsid w:val="006843DE"/>
    <w:rsid w:val="00685614"/>
    <w:rsid w:val="006A5222"/>
    <w:rsid w:val="006B7332"/>
    <w:rsid w:val="006C4984"/>
    <w:rsid w:val="006C663D"/>
    <w:rsid w:val="006C6FBC"/>
    <w:rsid w:val="006E0F4B"/>
    <w:rsid w:val="006E1CAD"/>
    <w:rsid w:val="006E6692"/>
    <w:rsid w:val="006F4FFF"/>
    <w:rsid w:val="0070482E"/>
    <w:rsid w:val="00706531"/>
    <w:rsid w:val="00716E79"/>
    <w:rsid w:val="007224A6"/>
    <w:rsid w:val="00727289"/>
    <w:rsid w:val="007416A1"/>
    <w:rsid w:val="00741E22"/>
    <w:rsid w:val="00741ECD"/>
    <w:rsid w:val="007434A1"/>
    <w:rsid w:val="0075005F"/>
    <w:rsid w:val="007502EE"/>
    <w:rsid w:val="00757943"/>
    <w:rsid w:val="00765EE6"/>
    <w:rsid w:val="007721C8"/>
    <w:rsid w:val="00793A20"/>
    <w:rsid w:val="0079517F"/>
    <w:rsid w:val="00797D95"/>
    <w:rsid w:val="007B12AB"/>
    <w:rsid w:val="007B4A31"/>
    <w:rsid w:val="007E16F9"/>
    <w:rsid w:val="007E7E14"/>
    <w:rsid w:val="007F1970"/>
    <w:rsid w:val="007F3AF0"/>
    <w:rsid w:val="00802116"/>
    <w:rsid w:val="00810BFF"/>
    <w:rsid w:val="0081426C"/>
    <w:rsid w:val="00823A49"/>
    <w:rsid w:val="0083299A"/>
    <w:rsid w:val="0083514F"/>
    <w:rsid w:val="00835938"/>
    <w:rsid w:val="00840BEE"/>
    <w:rsid w:val="0084710C"/>
    <w:rsid w:val="00850700"/>
    <w:rsid w:val="0085599A"/>
    <w:rsid w:val="00857915"/>
    <w:rsid w:val="0086590A"/>
    <w:rsid w:val="008760A6"/>
    <w:rsid w:val="008901ED"/>
    <w:rsid w:val="008A15F1"/>
    <w:rsid w:val="008A555D"/>
    <w:rsid w:val="008A72B9"/>
    <w:rsid w:val="008B6CA8"/>
    <w:rsid w:val="008B6D6C"/>
    <w:rsid w:val="008B7F21"/>
    <w:rsid w:val="008C1A39"/>
    <w:rsid w:val="008D6409"/>
    <w:rsid w:val="008D6D27"/>
    <w:rsid w:val="008E545C"/>
    <w:rsid w:val="008E5FAF"/>
    <w:rsid w:val="008E69C6"/>
    <w:rsid w:val="008F4EF8"/>
    <w:rsid w:val="008F762D"/>
    <w:rsid w:val="00902B40"/>
    <w:rsid w:val="0090562F"/>
    <w:rsid w:val="00935017"/>
    <w:rsid w:val="009375F8"/>
    <w:rsid w:val="00946712"/>
    <w:rsid w:val="009478EE"/>
    <w:rsid w:val="009638A6"/>
    <w:rsid w:val="00966B99"/>
    <w:rsid w:val="009717C6"/>
    <w:rsid w:val="00974EDB"/>
    <w:rsid w:val="009753A0"/>
    <w:rsid w:val="0098491B"/>
    <w:rsid w:val="00996395"/>
    <w:rsid w:val="009B3D86"/>
    <w:rsid w:val="009C1228"/>
    <w:rsid w:val="009C5083"/>
    <w:rsid w:val="009D4999"/>
    <w:rsid w:val="009E00F5"/>
    <w:rsid w:val="009E5B70"/>
    <w:rsid w:val="009E7456"/>
    <w:rsid w:val="009E757D"/>
    <w:rsid w:val="00A06277"/>
    <w:rsid w:val="00A079A1"/>
    <w:rsid w:val="00A12AE9"/>
    <w:rsid w:val="00A12CD7"/>
    <w:rsid w:val="00A220A7"/>
    <w:rsid w:val="00A22BFE"/>
    <w:rsid w:val="00A248AF"/>
    <w:rsid w:val="00A27A52"/>
    <w:rsid w:val="00A30C6C"/>
    <w:rsid w:val="00A34010"/>
    <w:rsid w:val="00A350F2"/>
    <w:rsid w:val="00A37127"/>
    <w:rsid w:val="00A50BCC"/>
    <w:rsid w:val="00A51F73"/>
    <w:rsid w:val="00A520DE"/>
    <w:rsid w:val="00A566A5"/>
    <w:rsid w:val="00A65FDC"/>
    <w:rsid w:val="00A66BAC"/>
    <w:rsid w:val="00A70158"/>
    <w:rsid w:val="00A731EF"/>
    <w:rsid w:val="00A845C8"/>
    <w:rsid w:val="00AA181A"/>
    <w:rsid w:val="00AA1CFD"/>
    <w:rsid w:val="00AA1D3C"/>
    <w:rsid w:val="00AA24B0"/>
    <w:rsid w:val="00AA3506"/>
    <w:rsid w:val="00AB798A"/>
    <w:rsid w:val="00AC044B"/>
    <w:rsid w:val="00AC1A10"/>
    <w:rsid w:val="00AC5B21"/>
    <w:rsid w:val="00AC5C65"/>
    <w:rsid w:val="00AD04FD"/>
    <w:rsid w:val="00AE1C0F"/>
    <w:rsid w:val="00AE3108"/>
    <w:rsid w:val="00AE58D6"/>
    <w:rsid w:val="00AE7C75"/>
    <w:rsid w:val="00AF2A89"/>
    <w:rsid w:val="00AF4083"/>
    <w:rsid w:val="00AF7089"/>
    <w:rsid w:val="00B132AB"/>
    <w:rsid w:val="00B20274"/>
    <w:rsid w:val="00B24D68"/>
    <w:rsid w:val="00B323B7"/>
    <w:rsid w:val="00B46496"/>
    <w:rsid w:val="00B60917"/>
    <w:rsid w:val="00B70372"/>
    <w:rsid w:val="00B71B05"/>
    <w:rsid w:val="00B75F50"/>
    <w:rsid w:val="00B80306"/>
    <w:rsid w:val="00B92188"/>
    <w:rsid w:val="00B9263F"/>
    <w:rsid w:val="00B92DAA"/>
    <w:rsid w:val="00B964CA"/>
    <w:rsid w:val="00BA0F44"/>
    <w:rsid w:val="00BA4050"/>
    <w:rsid w:val="00BA458D"/>
    <w:rsid w:val="00BA4776"/>
    <w:rsid w:val="00BA7915"/>
    <w:rsid w:val="00BB15DF"/>
    <w:rsid w:val="00BB1CDE"/>
    <w:rsid w:val="00BD2A63"/>
    <w:rsid w:val="00BE0655"/>
    <w:rsid w:val="00BE0BB5"/>
    <w:rsid w:val="00BE786F"/>
    <w:rsid w:val="00C00092"/>
    <w:rsid w:val="00C00BC3"/>
    <w:rsid w:val="00C02029"/>
    <w:rsid w:val="00C07807"/>
    <w:rsid w:val="00C15291"/>
    <w:rsid w:val="00C2687A"/>
    <w:rsid w:val="00C31F44"/>
    <w:rsid w:val="00C34356"/>
    <w:rsid w:val="00C361B3"/>
    <w:rsid w:val="00C377EB"/>
    <w:rsid w:val="00C40467"/>
    <w:rsid w:val="00C45FC3"/>
    <w:rsid w:val="00C50579"/>
    <w:rsid w:val="00C66CA5"/>
    <w:rsid w:val="00C67556"/>
    <w:rsid w:val="00C7785A"/>
    <w:rsid w:val="00C934CB"/>
    <w:rsid w:val="00C968D5"/>
    <w:rsid w:val="00C96FAE"/>
    <w:rsid w:val="00CA0FA7"/>
    <w:rsid w:val="00CA317F"/>
    <w:rsid w:val="00CA5F40"/>
    <w:rsid w:val="00CB2A7A"/>
    <w:rsid w:val="00CC000B"/>
    <w:rsid w:val="00CE47E4"/>
    <w:rsid w:val="00CE5065"/>
    <w:rsid w:val="00CF0C06"/>
    <w:rsid w:val="00D00E05"/>
    <w:rsid w:val="00D032F2"/>
    <w:rsid w:val="00D03728"/>
    <w:rsid w:val="00D06488"/>
    <w:rsid w:val="00D17BA0"/>
    <w:rsid w:val="00D30B33"/>
    <w:rsid w:val="00D32646"/>
    <w:rsid w:val="00D344AF"/>
    <w:rsid w:val="00D52923"/>
    <w:rsid w:val="00D538A2"/>
    <w:rsid w:val="00D54C55"/>
    <w:rsid w:val="00D556AC"/>
    <w:rsid w:val="00D5688A"/>
    <w:rsid w:val="00D57E17"/>
    <w:rsid w:val="00D619C7"/>
    <w:rsid w:val="00D64CED"/>
    <w:rsid w:val="00D64E0D"/>
    <w:rsid w:val="00D65331"/>
    <w:rsid w:val="00D70D23"/>
    <w:rsid w:val="00D72EE1"/>
    <w:rsid w:val="00D72F12"/>
    <w:rsid w:val="00D74D93"/>
    <w:rsid w:val="00D75C8A"/>
    <w:rsid w:val="00D9235C"/>
    <w:rsid w:val="00D9437C"/>
    <w:rsid w:val="00DA0FAF"/>
    <w:rsid w:val="00DC4209"/>
    <w:rsid w:val="00DD30FD"/>
    <w:rsid w:val="00DD4295"/>
    <w:rsid w:val="00DE117D"/>
    <w:rsid w:val="00DE4E32"/>
    <w:rsid w:val="00DE5865"/>
    <w:rsid w:val="00DF29BB"/>
    <w:rsid w:val="00DF67B0"/>
    <w:rsid w:val="00DF7C60"/>
    <w:rsid w:val="00E01111"/>
    <w:rsid w:val="00E01D5C"/>
    <w:rsid w:val="00E0299D"/>
    <w:rsid w:val="00E14AA6"/>
    <w:rsid w:val="00E1511A"/>
    <w:rsid w:val="00E15CA9"/>
    <w:rsid w:val="00E23504"/>
    <w:rsid w:val="00E31DF4"/>
    <w:rsid w:val="00E31EC1"/>
    <w:rsid w:val="00E34BAF"/>
    <w:rsid w:val="00E35B53"/>
    <w:rsid w:val="00E41D5D"/>
    <w:rsid w:val="00E46424"/>
    <w:rsid w:val="00E60AB3"/>
    <w:rsid w:val="00E652E1"/>
    <w:rsid w:val="00E719F2"/>
    <w:rsid w:val="00E81051"/>
    <w:rsid w:val="00E9083D"/>
    <w:rsid w:val="00E90BE6"/>
    <w:rsid w:val="00E92740"/>
    <w:rsid w:val="00E931F7"/>
    <w:rsid w:val="00E9407F"/>
    <w:rsid w:val="00E9537D"/>
    <w:rsid w:val="00EA63D9"/>
    <w:rsid w:val="00EA642C"/>
    <w:rsid w:val="00EB2D18"/>
    <w:rsid w:val="00EB3AAF"/>
    <w:rsid w:val="00EB57A7"/>
    <w:rsid w:val="00EB78D1"/>
    <w:rsid w:val="00EC0319"/>
    <w:rsid w:val="00EC17B8"/>
    <w:rsid w:val="00EC27E7"/>
    <w:rsid w:val="00ED178B"/>
    <w:rsid w:val="00ED4D40"/>
    <w:rsid w:val="00EE33B2"/>
    <w:rsid w:val="00EE7DCB"/>
    <w:rsid w:val="00EF5DC0"/>
    <w:rsid w:val="00F12D42"/>
    <w:rsid w:val="00F1537E"/>
    <w:rsid w:val="00F20666"/>
    <w:rsid w:val="00F475EB"/>
    <w:rsid w:val="00F5799E"/>
    <w:rsid w:val="00F704C5"/>
    <w:rsid w:val="00F70832"/>
    <w:rsid w:val="00F76D88"/>
    <w:rsid w:val="00F778D8"/>
    <w:rsid w:val="00F81A22"/>
    <w:rsid w:val="00F837CB"/>
    <w:rsid w:val="00FA1095"/>
    <w:rsid w:val="00FB0E6D"/>
    <w:rsid w:val="00FB3F28"/>
    <w:rsid w:val="00FB7BB6"/>
    <w:rsid w:val="00FB7DED"/>
    <w:rsid w:val="00FD4DDB"/>
    <w:rsid w:val="00FD7E91"/>
    <w:rsid w:val="00FE1E7F"/>
    <w:rsid w:val="00FE58AE"/>
    <w:rsid w:val="00FF60E4"/>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8588"/>
  <w15:docId w15:val="{AD2CE9C2-B7FB-43DB-9DC8-CF5FFBAD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5F8"/>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qFormat/>
    <w:rsid w:val="009375F8"/>
    <w:pPr>
      <w:keepNext/>
      <w:tabs>
        <w:tab w:val="left" w:pos="540"/>
      </w:tabs>
      <w:jc w:val="both"/>
      <w:outlineLvl w:val="0"/>
    </w:pPr>
    <w:rPr>
      <w:rFonts w:ascii="DV_Divyae" w:hAnsi="DV_Divyae"/>
      <w:sz w:val="32"/>
      <w:szCs w:val="20"/>
    </w:rPr>
  </w:style>
  <w:style w:type="paragraph" w:styleId="Heading2">
    <w:name w:val="heading 2"/>
    <w:basedOn w:val="Normal"/>
    <w:next w:val="Normal"/>
    <w:link w:val="Heading2Char"/>
    <w:unhideWhenUsed/>
    <w:qFormat/>
    <w:rsid w:val="009375F8"/>
    <w:pPr>
      <w:keepNext/>
      <w:tabs>
        <w:tab w:val="left" w:pos="540"/>
      </w:tabs>
      <w:jc w:val="center"/>
      <w:outlineLvl w:val="1"/>
    </w:pPr>
    <w:rPr>
      <w:rFonts w:ascii="DV_Divyae" w:hAnsi="DV_Divyae"/>
      <w:sz w:val="28"/>
      <w:szCs w:val="20"/>
    </w:rPr>
  </w:style>
  <w:style w:type="paragraph" w:styleId="Heading3">
    <w:name w:val="heading 3"/>
    <w:basedOn w:val="Normal"/>
    <w:next w:val="Normal"/>
    <w:link w:val="Heading3Char"/>
    <w:unhideWhenUsed/>
    <w:qFormat/>
    <w:rsid w:val="009375F8"/>
    <w:pPr>
      <w:keepNext/>
      <w:tabs>
        <w:tab w:val="left" w:pos="540"/>
      </w:tabs>
      <w:jc w:val="both"/>
      <w:outlineLvl w:val="2"/>
    </w:pPr>
    <w:rPr>
      <w:rFonts w:ascii="DV_Divyae" w:hAnsi="DV_Divyae"/>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5F8"/>
    <w:rPr>
      <w:rFonts w:ascii="DV_Divyae" w:eastAsia="Times New Roman" w:hAnsi="DV_Divyae" w:cs="Times New Roman"/>
      <w:sz w:val="32"/>
      <w:lang w:val="en-US" w:bidi="ar-SA"/>
    </w:rPr>
  </w:style>
  <w:style w:type="character" w:customStyle="1" w:styleId="Heading2Char">
    <w:name w:val="Heading 2 Char"/>
    <w:link w:val="Heading2"/>
    <w:rsid w:val="009375F8"/>
    <w:rPr>
      <w:rFonts w:ascii="DV_Divyae" w:eastAsia="Times New Roman" w:hAnsi="DV_Divyae" w:cs="Times New Roman"/>
      <w:sz w:val="28"/>
      <w:lang w:val="en-US" w:bidi="ar-SA"/>
    </w:rPr>
  </w:style>
  <w:style w:type="character" w:customStyle="1" w:styleId="Heading3Char">
    <w:name w:val="Heading 3 Char"/>
    <w:link w:val="Heading3"/>
    <w:rsid w:val="009375F8"/>
    <w:rPr>
      <w:rFonts w:ascii="DV_Divyae" w:eastAsia="Times New Roman" w:hAnsi="DV_Divyae" w:cs="Times New Roman"/>
      <w:sz w:val="28"/>
      <w:lang w:val="en-US" w:bidi="ar-SA"/>
    </w:rPr>
  </w:style>
  <w:style w:type="paragraph" w:styleId="Header">
    <w:name w:val="header"/>
    <w:basedOn w:val="Normal"/>
    <w:link w:val="HeaderChar"/>
    <w:uiPriority w:val="99"/>
    <w:unhideWhenUsed/>
    <w:rsid w:val="009375F8"/>
    <w:pPr>
      <w:tabs>
        <w:tab w:val="center" w:pos="4320"/>
        <w:tab w:val="right" w:pos="8640"/>
      </w:tabs>
    </w:pPr>
    <w:rPr>
      <w:szCs w:val="20"/>
      <w:lang w:val="en-GB"/>
    </w:rPr>
  </w:style>
  <w:style w:type="character" w:customStyle="1" w:styleId="HeaderChar">
    <w:name w:val="Header Char"/>
    <w:link w:val="Header"/>
    <w:uiPriority w:val="99"/>
    <w:rsid w:val="009375F8"/>
    <w:rPr>
      <w:rFonts w:ascii="Times New Roman" w:eastAsia="Times New Roman" w:hAnsi="Times New Roman" w:cs="Times New Roman"/>
      <w:sz w:val="24"/>
      <w:lang w:val="en-GB" w:bidi="ar-SA"/>
    </w:rPr>
  </w:style>
  <w:style w:type="paragraph" w:styleId="BodyText">
    <w:name w:val="Body Text"/>
    <w:basedOn w:val="Normal"/>
    <w:link w:val="BodyTextChar"/>
    <w:unhideWhenUsed/>
    <w:rsid w:val="009375F8"/>
    <w:pPr>
      <w:tabs>
        <w:tab w:val="left" w:pos="540"/>
      </w:tabs>
      <w:jc w:val="both"/>
    </w:pPr>
    <w:rPr>
      <w:rFonts w:ascii="DV_Divyae" w:hAnsi="DV_Divyae"/>
      <w:sz w:val="28"/>
      <w:szCs w:val="20"/>
    </w:rPr>
  </w:style>
  <w:style w:type="character" w:customStyle="1" w:styleId="BodyTextChar">
    <w:name w:val="Body Text Char"/>
    <w:link w:val="BodyText"/>
    <w:rsid w:val="009375F8"/>
    <w:rPr>
      <w:rFonts w:ascii="DV_Divyae" w:eastAsia="Times New Roman" w:hAnsi="DV_Divyae" w:cs="Times New Roman"/>
      <w:sz w:val="28"/>
      <w:lang w:val="en-US" w:bidi="ar-SA"/>
    </w:rPr>
  </w:style>
  <w:style w:type="paragraph" w:styleId="BodyText2">
    <w:name w:val="Body Text 2"/>
    <w:basedOn w:val="Normal"/>
    <w:link w:val="BodyText2Char"/>
    <w:semiHidden/>
    <w:unhideWhenUsed/>
    <w:rsid w:val="009375F8"/>
    <w:pPr>
      <w:jc w:val="center"/>
    </w:pPr>
    <w:rPr>
      <w:rFonts w:ascii="DV_Divyae" w:hAnsi="DV_Divyae"/>
      <w:b/>
      <w:sz w:val="36"/>
      <w:szCs w:val="20"/>
    </w:rPr>
  </w:style>
  <w:style w:type="character" w:customStyle="1" w:styleId="BodyText2Char">
    <w:name w:val="Body Text 2 Char"/>
    <w:link w:val="BodyText2"/>
    <w:semiHidden/>
    <w:rsid w:val="009375F8"/>
    <w:rPr>
      <w:rFonts w:ascii="DV_Divyae" w:eastAsia="Times New Roman" w:hAnsi="DV_Divyae" w:cs="Times New Roman"/>
      <w:b/>
      <w:sz w:val="36"/>
      <w:lang w:val="en-US" w:bidi="ar-SA"/>
    </w:rPr>
  </w:style>
  <w:style w:type="paragraph" w:styleId="BodyText3">
    <w:name w:val="Body Text 3"/>
    <w:basedOn w:val="Normal"/>
    <w:link w:val="BodyText3Char"/>
    <w:semiHidden/>
    <w:unhideWhenUsed/>
    <w:rsid w:val="009375F8"/>
    <w:pPr>
      <w:tabs>
        <w:tab w:val="left" w:pos="540"/>
      </w:tabs>
      <w:ind w:right="-360"/>
      <w:jc w:val="both"/>
    </w:pPr>
    <w:rPr>
      <w:sz w:val="26"/>
      <w:szCs w:val="20"/>
    </w:rPr>
  </w:style>
  <w:style w:type="character" w:customStyle="1" w:styleId="BodyText3Char">
    <w:name w:val="Body Text 3 Char"/>
    <w:link w:val="BodyText3"/>
    <w:semiHidden/>
    <w:rsid w:val="009375F8"/>
    <w:rPr>
      <w:rFonts w:ascii="Times New Roman" w:eastAsia="Times New Roman" w:hAnsi="Times New Roman" w:cs="Times New Roman"/>
      <w:sz w:val="26"/>
      <w:lang w:val="en-US" w:bidi="ar-SA"/>
    </w:rPr>
  </w:style>
  <w:style w:type="paragraph" w:styleId="BalloonText">
    <w:name w:val="Balloon Text"/>
    <w:basedOn w:val="Normal"/>
    <w:link w:val="BalloonTextChar"/>
    <w:uiPriority w:val="99"/>
    <w:semiHidden/>
    <w:unhideWhenUsed/>
    <w:rsid w:val="00FA1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095"/>
    <w:rPr>
      <w:rFonts w:ascii="Segoe UI" w:eastAsia="Times New Roman" w:hAnsi="Segoe UI" w:cs="Segoe UI"/>
      <w:sz w:val="18"/>
      <w:szCs w:val="18"/>
      <w:lang w:val="en-US" w:eastAsia="en-US" w:bidi="ar-SA"/>
    </w:rPr>
  </w:style>
  <w:style w:type="paragraph" w:styleId="ListParagraph">
    <w:name w:val="List Paragraph"/>
    <w:basedOn w:val="Normal"/>
    <w:link w:val="ListParagraphChar"/>
    <w:uiPriority w:val="34"/>
    <w:qFormat/>
    <w:rsid w:val="00E41D5D"/>
    <w:pPr>
      <w:ind w:left="720"/>
      <w:contextualSpacing/>
    </w:pPr>
  </w:style>
  <w:style w:type="character" w:customStyle="1" w:styleId="ListParagraphChar">
    <w:name w:val="List Paragraph Char"/>
    <w:basedOn w:val="DefaultParagraphFont"/>
    <w:link w:val="ListParagraph"/>
    <w:uiPriority w:val="34"/>
    <w:locked/>
    <w:rsid w:val="00C361B3"/>
    <w:rPr>
      <w:rFonts w:ascii="Times New Roman" w:eastAsia="Times New Roman" w:hAnsi="Times New Roman" w:cs="Times New Roman"/>
      <w:sz w:val="24"/>
      <w:szCs w:val="24"/>
      <w:lang w:val="en-US" w:eastAsia="en-US" w:bidi="ar-SA"/>
    </w:rPr>
  </w:style>
  <w:style w:type="table" w:styleId="TableGrid">
    <w:name w:val="Table Grid"/>
    <w:basedOn w:val="TableNormal"/>
    <w:uiPriority w:val="39"/>
    <w:rsid w:val="006663A6"/>
    <w:rPr>
      <w:rFonts w:asciiTheme="minorHAnsi" w:eastAsiaTheme="minorEastAsia" w:hAnsiTheme="minorHAnsi" w:cstheme="minorBidi"/>
      <w:sz w:val="22"/>
      <w:lang w:val="en-US"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6663A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63A6"/>
    <w:rPr>
      <w:rFonts w:ascii="Consolas" w:eastAsia="Times New Roman" w:hAnsi="Consolas"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1362">
      <w:bodyDiv w:val="1"/>
      <w:marLeft w:val="0"/>
      <w:marRight w:val="0"/>
      <w:marTop w:val="0"/>
      <w:marBottom w:val="0"/>
      <w:divBdr>
        <w:top w:val="none" w:sz="0" w:space="0" w:color="auto"/>
        <w:left w:val="none" w:sz="0" w:space="0" w:color="auto"/>
        <w:bottom w:val="none" w:sz="0" w:space="0" w:color="auto"/>
        <w:right w:val="none" w:sz="0" w:space="0" w:color="auto"/>
      </w:divBdr>
    </w:div>
    <w:div w:id="320549280">
      <w:bodyDiv w:val="1"/>
      <w:marLeft w:val="0"/>
      <w:marRight w:val="0"/>
      <w:marTop w:val="0"/>
      <w:marBottom w:val="0"/>
      <w:divBdr>
        <w:top w:val="none" w:sz="0" w:space="0" w:color="auto"/>
        <w:left w:val="none" w:sz="0" w:space="0" w:color="auto"/>
        <w:bottom w:val="none" w:sz="0" w:space="0" w:color="auto"/>
        <w:right w:val="none" w:sz="0" w:space="0" w:color="auto"/>
      </w:divBdr>
    </w:div>
    <w:div w:id="386950478">
      <w:bodyDiv w:val="1"/>
      <w:marLeft w:val="0"/>
      <w:marRight w:val="0"/>
      <w:marTop w:val="0"/>
      <w:marBottom w:val="0"/>
      <w:divBdr>
        <w:top w:val="none" w:sz="0" w:space="0" w:color="auto"/>
        <w:left w:val="none" w:sz="0" w:space="0" w:color="auto"/>
        <w:bottom w:val="none" w:sz="0" w:space="0" w:color="auto"/>
        <w:right w:val="none" w:sz="0" w:space="0" w:color="auto"/>
      </w:divBdr>
    </w:div>
    <w:div w:id="743139019">
      <w:bodyDiv w:val="1"/>
      <w:marLeft w:val="0"/>
      <w:marRight w:val="0"/>
      <w:marTop w:val="0"/>
      <w:marBottom w:val="0"/>
      <w:divBdr>
        <w:top w:val="none" w:sz="0" w:space="0" w:color="auto"/>
        <w:left w:val="none" w:sz="0" w:space="0" w:color="auto"/>
        <w:bottom w:val="none" w:sz="0" w:space="0" w:color="auto"/>
        <w:right w:val="none" w:sz="0" w:space="0" w:color="auto"/>
      </w:divBdr>
    </w:div>
    <w:div w:id="943414554">
      <w:bodyDiv w:val="1"/>
      <w:marLeft w:val="0"/>
      <w:marRight w:val="0"/>
      <w:marTop w:val="0"/>
      <w:marBottom w:val="0"/>
      <w:divBdr>
        <w:top w:val="none" w:sz="0" w:space="0" w:color="auto"/>
        <w:left w:val="none" w:sz="0" w:space="0" w:color="auto"/>
        <w:bottom w:val="none" w:sz="0" w:space="0" w:color="auto"/>
        <w:right w:val="none" w:sz="0" w:space="0" w:color="auto"/>
      </w:divBdr>
    </w:div>
    <w:div w:id="962541066">
      <w:bodyDiv w:val="1"/>
      <w:marLeft w:val="0"/>
      <w:marRight w:val="0"/>
      <w:marTop w:val="0"/>
      <w:marBottom w:val="0"/>
      <w:divBdr>
        <w:top w:val="none" w:sz="0" w:space="0" w:color="auto"/>
        <w:left w:val="none" w:sz="0" w:space="0" w:color="auto"/>
        <w:bottom w:val="none" w:sz="0" w:space="0" w:color="auto"/>
        <w:right w:val="none" w:sz="0" w:space="0" w:color="auto"/>
      </w:divBdr>
    </w:div>
    <w:div w:id="1320496450">
      <w:bodyDiv w:val="1"/>
      <w:marLeft w:val="0"/>
      <w:marRight w:val="0"/>
      <w:marTop w:val="0"/>
      <w:marBottom w:val="0"/>
      <w:divBdr>
        <w:top w:val="none" w:sz="0" w:space="0" w:color="auto"/>
        <w:left w:val="none" w:sz="0" w:space="0" w:color="auto"/>
        <w:bottom w:val="none" w:sz="0" w:space="0" w:color="auto"/>
        <w:right w:val="none" w:sz="0" w:space="0" w:color="auto"/>
      </w:divBdr>
    </w:div>
    <w:div w:id="1371496403">
      <w:bodyDiv w:val="1"/>
      <w:marLeft w:val="0"/>
      <w:marRight w:val="0"/>
      <w:marTop w:val="0"/>
      <w:marBottom w:val="0"/>
      <w:divBdr>
        <w:top w:val="none" w:sz="0" w:space="0" w:color="auto"/>
        <w:left w:val="none" w:sz="0" w:space="0" w:color="auto"/>
        <w:bottom w:val="none" w:sz="0" w:space="0" w:color="auto"/>
        <w:right w:val="none" w:sz="0" w:space="0" w:color="auto"/>
      </w:divBdr>
    </w:div>
    <w:div w:id="1427186901">
      <w:bodyDiv w:val="1"/>
      <w:marLeft w:val="0"/>
      <w:marRight w:val="0"/>
      <w:marTop w:val="0"/>
      <w:marBottom w:val="0"/>
      <w:divBdr>
        <w:top w:val="none" w:sz="0" w:space="0" w:color="auto"/>
        <w:left w:val="none" w:sz="0" w:space="0" w:color="auto"/>
        <w:bottom w:val="none" w:sz="0" w:space="0" w:color="auto"/>
        <w:right w:val="none" w:sz="0" w:space="0" w:color="auto"/>
      </w:divBdr>
    </w:div>
    <w:div w:id="1782870494">
      <w:bodyDiv w:val="1"/>
      <w:marLeft w:val="0"/>
      <w:marRight w:val="0"/>
      <w:marTop w:val="0"/>
      <w:marBottom w:val="0"/>
      <w:divBdr>
        <w:top w:val="none" w:sz="0" w:space="0" w:color="auto"/>
        <w:left w:val="none" w:sz="0" w:space="0" w:color="auto"/>
        <w:bottom w:val="none" w:sz="0" w:space="0" w:color="auto"/>
        <w:right w:val="none" w:sz="0" w:space="0" w:color="auto"/>
      </w:divBdr>
    </w:div>
    <w:div w:id="1838114087">
      <w:bodyDiv w:val="1"/>
      <w:marLeft w:val="0"/>
      <w:marRight w:val="0"/>
      <w:marTop w:val="0"/>
      <w:marBottom w:val="0"/>
      <w:divBdr>
        <w:top w:val="none" w:sz="0" w:space="0" w:color="auto"/>
        <w:left w:val="none" w:sz="0" w:space="0" w:color="auto"/>
        <w:bottom w:val="none" w:sz="0" w:space="0" w:color="auto"/>
        <w:right w:val="none" w:sz="0" w:space="0" w:color="auto"/>
      </w:divBdr>
    </w:div>
    <w:div w:id="1841579563">
      <w:bodyDiv w:val="1"/>
      <w:marLeft w:val="0"/>
      <w:marRight w:val="0"/>
      <w:marTop w:val="0"/>
      <w:marBottom w:val="0"/>
      <w:divBdr>
        <w:top w:val="none" w:sz="0" w:space="0" w:color="auto"/>
        <w:left w:val="none" w:sz="0" w:space="0" w:color="auto"/>
        <w:bottom w:val="none" w:sz="0" w:space="0" w:color="auto"/>
        <w:right w:val="none" w:sz="0" w:space="0" w:color="auto"/>
      </w:divBdr>
    </w:div>
    <w:div w:id="21110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INDI%20TABLE\word\TIMAHI_MONTHLY_REPORT_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328D9-FC8A-45E4-9226-2448209E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TIMAHI_MONTHLY_REPORT_FORMAT</Template>
  <TotalTime>936</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dc:creator>
  <cp:lastModifiedBy>State Audit Uttar Pradesh II ID 13</cp:lastModifiedBy>
  <cp:revision>307</cp:revision>
  <cp:lastPrinted>2024-10-01T10:08:00Z</cp:lastPrinted>
  <dcterms:created xsi:type="dcterms:W3CDTF">2014-01-06T06:52:00Z</dcterms:created>
  <dcterms:modified xsi:type="dcterms:W3CDTF">2025-02-05T06:29:00Z</dcterms:modified>
</cp:coreProperties>
</file>